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8C5E" w14:textId="77777777" w:rsidR="00FE067E" w:rsidRPr="00377C99" w:rsidRDefault="003C6034" w:rsidP="00CC1F3B">
      <w:pPr>
        <w:pStyle w:val="TitlePageOrigin"/>
        <w:rPr>
          <w:color w:val="auto"/>
        </w:rPr>
      </w:pPr>
      <w:r w:rsidRPr="00377C99">
        <w:rPr>
          <w:caps w:val="0"/>
          <w:color w:val="auto"/>
        </w:rPr>
        <w:t>WEST VIRGINIA LEGISLATURE</w:t>
      </w:r>
    </w:p>
    <w:p w14:paraId="0BD4B510" w14:textId="09F79426" w:rsidR="00CD36CF" w:rsidRPr="00377C99" w:rsidRDefault="00CD36CF" w:rsidP="00CC1F3B">
      <w:pPr>
        <w:pStyle w:val="TitlePageSession"/>
        <w:rPr>
          <w:color w:val="auto"/>
        </w:rPr>
      </w:pPr>
      <w:r w:rsidRPr="00377C99">
        <w:rPr>
          <w:color w:val="auto"/>
        </w:rPr>
        <w:t>20</w:t>
      </w:r>
      <w:r w:rsidR="00EC5E63" w:rsidRPr="00377C99">
        <w:rPr>
          <w:color w:val="auto"/>
        </w:rPr>
        <w:t>2</w:t>
      </w:r>
      <w:r w:rsidR="00B71E6F" w:rsidRPr="00377C99">
        <w:rPr>
          <w:color w:val="auto"/>
        </w:rPr>
        <w:t>3</w:t>
      </w:r>
      <w:r w:rsidRPr="00377C99">
        <w:rPr>
          <w:color w:val="auto"/>
        </w:rPr>
        <w:t xml:space="preserve"> </w:t>
      </w:r>
      <w:r w:rsidR="004723D5" w:rsidRPr="00377C99">
        <w:rPr>
          <w:color w:val="auto"/>
        </w:rPr>
        <w:t>FIRST EXTRAORDINARY</w:t>
      </w:r>
      <w:r w:rsidR="003C6034" w:rsidRPr="00377C99">
        <w:rPr>
          <w:caps w:val="0"/>
          <w:color w:val="auto"/>
        </w:rPr>
        <w:t xml:space="preserve"> SESSION</w:t>
      </w:r>
    </w:p>
    <w:p w14:paraId="7A32E227" w14:textId="77777777" w:rsidR="00CD36CF" w:rsidRPr="00377C99" w:rsidRDefault="00565FD6" w:rsidP="00CC1F3B">
      <w:pPr>
        <w:pStyle w:val="TitlePageBillPrefix"/>
        <w:rPr>
          <w:color w:val="auto"/>
        </w:rPr>
      </w:pPr>
      <w:sdt>
        <w:sdtPr>
          <w:rPr>
            <w:color w:val="auto"/>
          </w:rPr>
          <w:tag w:val="IntroDate"/>
          <w:id w:val="-1236936958"/>
          <w:placeholder>
            <w:docPart w:val="3079D17FD32C4D788C7D0518D06F5389"/>
          </w:placeholder>
          <w:text/>
        </w:sdtPr>
        <w:sdtEndPr/>
        <w:sdtContent>
          <w:r w:rsidR="00AE48A0" w:rsidRPr="00377C99">
            <w:rPr>
              <w:color w:val="auto"/>
            </w:rPr>
            <w:t>Introduced</w:t>
          </w:r>
        </w:sdtContent>
      </w:sdt>
    </w:p>
    <w:p w14:paraId="0D1AECFB" w14:textId="0F2046AB" w:rsidR="00CD36CF" w:rsidRPr="00377C99" w:rsidRDefault="00565FD6" w:rsidP="00CC1F3B">
      <w:pPr>
        <w:pStyle w:val="BillNumber"/>
        <w:rPr>
          <w:color w:val="auto"/>
        </w:rPr>
      </w:pPr>
      <w:sdt>
        <w:sdtPr>
          <w:rPr>
            <w:color w:val="auto"/>
          </w:rPr>
          <w:tag w:val="Chamber"/>
          <w:id w:val="893011969"/>
          <w:lock w:val="sdtLocked"/>
          <w:placeholder>
            <w:docPart w:val="496A423F73EF466E9A03154037D09595"/>
          </w:placeholder>
          <w:dropDownList>
            <w:listItem w:displayText="House" w:value="House"/>
            <w:listItem w:displayText="Senate" w:value="Senate"/>
          </w:dropDownList>
        </w:sdtPr>
        <w:sdtEndPr/>
        <w:sdtContent>
          <w:r w:rsidR="00C33434" w:rsidRPr="00377C99">
            <w:rPr>
              <w:color w:val="auto"/>
            </w:rPr>
            <w:t>House</w:t>
          </w:r>
        </w:sdtContent>
      </w:sdt>
      <w:r w:rsidR="00303684" w:rsidRPr="00377C99">
        <w:rPr>
          <w:color w:val="auto"/>
        </w:rPr>
        <w:t xml:space="preserve"> </w:t>
      </w:r>
      <w:r w:rsidR="00CD36CF" w:rsidRPr="00377C99">
        <w:rPr>
          <w:color w:val="auto"/>
        </w:rPr>
        <w:t xml:space="preserve">Bill </w:t>
      </w:r>
      <w:sdt>
        <w:sdtPr>
          <w:rPr>
            <w:color w:val="auto"/>
          </w:rPr>
          <w:tag w:val="BNum"/>
          <w:id w:val="1645317809"/>
          <w:lock w:val="sdtLocked"/>
          <w:placeholder>
            <w:docPart w:val="04B8ACACEADB4289BC8694CB2CD9AB3E"/>
          </w:placeholder>
          <w:text/>
        </w:sdtPr>
        <w:sdtEndPr/>
        <w:sdtContent>
          <w:r>
            <w:rPr>
              <w:color w:val="auto"/>
            </w:rPr>
            <w:t>112</w:t>
          </w:r>
        </w:sdtContent>
      </w:sdt>
    </w:p>
    <w:p w14:paraId="5D020192" w14:textId="5F685283" w:rsidR="00CD36CF" w:rsidRPr="00377C99" w:rsidRDefault="00CD36CF" w:rsidP="00CC1F3B">
      <w:pPr>
        <w:pStyle w:val="Sponsors"/>
        <w:rPr>
          <w:color w:val="auto"/>
        </w:rPr>
      </w:pPr>
      <w:r w:rsidRPr="00377C99">
        <w:rPr>
          <w:color w:val="auto"/>
        </w:rPr>
        <w:t xml:space="preserve">By </w:t>
      </w:r>
      <w:sdt>
        <w:sdtPr>
          <w:rPr>
            <w:color w:val="auto"/>
          </w:rPr>
          <w:tag w:val="Sponsors"/>
          <w:id w:val="1589585889"/>
          <w:placeholder>
            <w:docPart w:val="8AE01522CBA24116BE2269CF0807FC5B"/>
          </w:placeholder>
          <w:text w:multiLine="1"/>
        </w:sdtPr>
        <w:sdtEndPr/>
        <w:sdtContent>
          <w:r w:rsidR="00CB6867" w:rsidRPr="00377C99">
            <w:rPr>
              <w:color w:val="auto"/>
            </w:rPr>
            <w:t>Delegates Hanshaw (Mr. Speaker) and Skaff</w:t>
          </w:r>
        </w:sdtContent>
      </w:sdt>
    </w:p>
    <w:p w14:paraId="31031435" w14:textId="77777777" w:rsidR="00E831B3" w:rsidRPr="00377C99" w:rsidRDefault="00CD36CF" w:rsidP="00CC1F3B">
      <w:pPr>
        <w:pStyle w:val="References"/>
        <w:rPr>
          <w:color w:val="auto"/>
        </w:rPr>
      </w:pPr>
      <w:r w:rsidRPr="00377C99">
        <w:rPr>
          <w:color w:val="auto"/>
        </w:rPr>
        <w:t>[</w:t>
      </w:r>
      <w:sdt>
        <w:sdtPr>
          <w:rPr>
            <w:color w:val="auto"/>
          </w:rPr>
          <w:tag w:val="References"/>
          <w:id w:val="-1043047873"/>
          <w:placeholder>
            <w:docPart w:val="5A3D933852714C53876F80C8DCB99FF6"/>
          </w:placeholder>
          <w:text w:multiLine="1"/>
        </w:sdtPr>
        <w:sdtEndPr/>
        <w:sdtContent>
          <w:r w:rsidR="00093AB0" w:rsidRPr="00377C99">
            <w:rPr>
              <w:color w:val="auto"/>
            </w:rPr>
            <w:t>Introduced ; referred</w:t>
          </w:r>
          <w:r w:rsidR="00093AB0" w:rsidRPr="00377C99">
            <w:rPr>
              <w:color w:val="auto"/>
            </w:rPr>
            <w:br/>
            <w:t xml:space="preserve">to the Committee on the </w:t>
          </w:r>
        </w:sdtContent>
      </w:sdt>
      <w:r w:rsidRPr="00377C99">
        <w:rPr>
          <w:color w:val="auto"/>
        </w:rPr>
        <w:t>]</w:t>
      </w:r>
    </w:p>
    <w:p w14:paraId="5E2B0ABF" w14:textId="46163AB0" w:rsidR="00303684" w:rsidRPr="00377C99" w:rsidRDefault="0000526A" w:rsidP="00CC1F3B">
      <w:pPr>
        <w:pStyle w:val="TitleSection"/>
        <w:rPr>
          <w:color w:val="auto"/>
        </w:rPr>
      </w:pPr>
      <w:r w:rsidRPr="00377C99">
        <w:rPr>
          <w:color w:val="auto"/>
        </w:rPr>
        <w:lastRenderedPageBreak/>
        <w:t>A BILL</w:t>
      </w:r>
      <w:r w:rsidR="00DB1BD3" w:rsidRPr="00377C99">
        <w:rPr>
          <w:color w:val="auto"/>
        </w:rPr>
        <w:t xml:space="preserve"> to amend and reenact </w:t>
      </w:r>
      <w:r w:rsidR="00DB1BD3" w:rsidRPr="00377C99">
        <w:rPr>
          <w:rFonts w:cs="Arial"/>
          <w:color w:val="auto"/>
        </w:rPr>
        <w:t>§</w:t>
      </w:r>
      <w:r w:rsidR="00DB1BD3" w:rsidRPr="00377C99">
        <w:rPr>
          <w:color w:val="auto"/>
        </w:rPr>
        <w:t xml:space="preserve">48-13-301, </w:t>
      </w:r>
      <w:r w:rsidR="00DB1BD3" w:rsidRPr="00377C99">
        <w:rPr>
          <w:rFonts w:cs="Arial"/>
          <w:color w:val="auto"/>
        </w:rPr>
        <w:t xml:space="preserve">§48-13-403, §48-13-404, </w:t>
      </w:r>
      <w:r w:rsidR="00840235" w:rsidRPr="00377C99">
        <w:rPr>
          <w:rFonts w:cs="Arial"/>
          <w:color w:val="auto"/>
        </w:rPr>
        <w:t xml:space="preserve">and </w:t>
      </w:r>
      <w:r w:rsidR="00DB1BD3" w:rsidRPr="00377C99">
        <w:rPr>
          <w:rFonts w:cs="Arial"/>
          <w:color w:val="auto"/>
        </w:rPr>
        <w:t>§48-13-50</w:t>
      </w:r>
      <w:r w:rsidR="00840235" w:rsidRPr="00377C99">
        <w:rPr>
          <w:rFonts w:cs="Arial"/>
          <w:color w:val="auto"/>
        </w:rPr>
        <w:t xml:space="preserve">2 </w:t>
      </w:r>
      <w:r w:rsidR="00DB1BD3" w:rsidRPr="00377C99">
        <w:rPr>
          <w:rFonts w:cs="Arial"/>
          <w:color w:val="auto"/>
        </w:rPr>
        <w:t xml:space="preserve">of the Code of West Virginia, 1931, as amended; all relating to child support guidelines; </w:t>
      </w:r>
      <w:r w:rsidR="00C3749B" w:rsidRPr="00377C99">
        <w:rPr>
          <w:rFonts w:cs="Arial"/>
          <w:color w:val="auto"/>
        </w:rPr>
        <w:t>correcting e</w:t>
      </w:r>
      <w:r w:rsidR="00E25205" w:rsidRPr="00377C99">
        <w:rPr>
          <w:rFonts w:cs="Arial"/>
          <w:color w:val="auto"/>
        </w:rPr>
        <w:t>rrors</w:t>
      </w:r>
      <w:r w:rsidR="00C3749B" w:rsidRPr="00377C99">
        <w:rPr>
          <w:rFonts w:cs="Arial"/>
          <w:color w:val="auto"/>
        </w:rPr>
        <w:t>,</w:t>
      </w:r>
      <w:r w:rsidR="00E25205" w:rsidRPr="00377C99">
        <w:rPr>
          <w:rFonts w:cs="Arial"/>
          <w:color w:val="auto"/>
        </w:rPr>
        <w:t xml:space="preserve"> in</w:t>
      </w:r>
      <w:r w:rsidR="00C3749B" w:rsidRPr="00377C99">
        <w:rPr>
          <w:rFonts w:cs="Arial"/>
          <w:color w:val="auto"/>
        </w:rPr>
        <w:t>cluding</w:t>
      </w:r>
      <w:r w:rsidR="00E25205" w:rsidRPr="00377C99">
        <w:rPr>
          <w:rFonts w:cs="Arial"/>
          <w:color w:val="auto"/>
        </w:rPr>
        <w:t xml:space="preserve"> </w:t>
      </w:r>
      <w:r w:rsidR="00DB1BD3" w:rsidRPr="00377C99">
        <w:rPr>
          <w:rFonts w:cs="Arial"/>
          <w:color w:val="auto"/>
        </w:rPr>
        <w:t>monthly basic child support obligation</w:t>
      </w:r>
      <w:r w:rsidR="00C3749B" w:rsidRPr="00377C99">
        <w:rPr>
          <w:rFonts w:cs="Arial"/>
          <w:color w:val="auto"/>
        </w:rPr>
        <w:t xml:space="preserve"> amount</w:t>
      </w:r>
      <w:r w:rsidR="00DB1BD3" w:rsidRPr="00377C99">
        <w:rPr>
          <w:rFonts w:cs="Arial"/>
          <w:color w:val="auto"/>
        </w:rPr>
        <w:t>s</w:t>
      </w:r>
      <w:r w:rsidR="00C3749B" w:rsidRPr="00377C99">
        <w:rPr>
          <w:rFonts w:cs="Arial"/>
          <w:color w:val="auto"/>
        </w:rPr>
        <w:t xml:space="preserve"> and citations</w:t>
      </w:r>
      <w:r w:rsidR="00DB1BD3" w:rsidRPr="00377C99">
        <w:rPr>
          <w:rFonts w:cs="Arial"/>
          <w:color w:val="auto"/>
        </w:rPr>
        <w:t>;</w:t>
      </w:r>
      <w:r w:rsidR="00C3749B" w:rsidRPr="00377C99">
        <w:rPr>
          <w:rFonts w:cs="Arial"/>
          <w:color w:val="auto"/>
        </w:rPr>
        <w:t xml:space="preserve"> and </w:t>
      </w:r>
      <w:r w:rsidR="00DB1BD3" w:rsidRPr="00377C99">
        <w:rPr>
          <w:rFonts w:cs="Arial"/>
          <w:color w:val="auto"/>
        </w:rPr>
        <w:t xml:space="preserve">updating </w:t>
      </w:r>
      <w:r w:rsidR="00840235" w:rsidRPr="00377C99">
        <w:rPr>
          <w:rFonts w:cs="Arial"/>
          <w:color w:val="auto"/>
        </w:rPr>
        <w:t xml:space="preserve">worksheets for </w:t>
      </w:r>
      <w:r w:rsidR="00E25205" w:rsidRPr="00377C99">
        <w:rPr>
          <w:rFonts w:cs="Arial"/>
          <w:color w:val="auto"/>
        </w:rPr>
        <w:t>new student loan deduction</w:t>
      </w:r>
      <w:r w:rsidR="00840235" w:rsidRPr="00377C99">
        <w:rPr>
          <w:rFonts w:cs="Arial"/>
          <w:color w:val="auto"/>
        </w:rPr>
        <w:t>.</w:t>
      </w:r>
    </w:p>
    <w:p w14:paraId="344824E4" w14:textId="77777777" w:rsidR="00303684" w:rsidRPr="00377C99" w:rsidRDefault="00303684" w:rsidP="00CC1F3B">
      <w:pPr>
        <w:pStyle w:val="EnactingClause"/>
        <w:rPr>
          <w:color w:val="auto"/>
        </w:rPr>
      </w:pPr>
      <w:r w:rsidRPr="00377C99">
        <w:rPr>
          <w:color w:val="auto"/>
        </w:rPr>
        <w:t>Be it enacted by the Legislature of West Virginia:</w:t>
      </w:r>
    </w:p>
    <w:p w14:paraId="4EBC210F" w14:textId="77777777" w:rsidR="003C6034" w:rsidRPr="00377C99" w:rsidRDefault="003C6034" w:rsidP="00CC1F3B">
      <w:pPr>
        <w:pStyle w:val="EnactingClause"/>
        <w:rPr>
          <w:color w:val="auto"/>
        </w:rPr>
        <w:sectPr w:rsidR="003C6034" w:rsidRPr="00377C9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5512E10" w14:textId="183C72BE" w:rsidR="00C22A25" w:rsidRPr="00377C99" w:rsidRDefault="00E51596" w:rsidP="000761E2">
      <w:pPr>
        <w:pStyle w:val="ArticleHeading"/>
        <w:rPr>
          <w:color w:val="auto"/>
        </w:rPr>
      </w:pPr>
      <w:r w:rsidRPr="00377C99">
        <w:rPr>
          <w:color w:val="auto"/>
        </w:rPr>
        <w:t>Article 13. guidelines for child support awards</w:t>
      </w:r>
    </w:p>
    <w:p w14:paraId="4CC7E34C" w14:textId="6DCB994E" w:rsidR="00C22A25" w:rsidRPr="00377C99" w:rsidRDefault="00E51596" w:rsidP="000761E2">
      <w:pPr>
        <w:pStyle w:val="PartHeading"/>
        <w:rPr>
          <w:color w:val="auto"/>
        </w:rPr>
      </w:pPr>
      <w:r w:rsidRPr="00377C99">
        <w:rPr>
          <w:color w:val="auto"/>
        </w:rPr>
        <w:t>part 3</w:t>
      </w:r>
      <w:r w:rsidR="000236BB" w:rsidRPr="00377C99">
        <w:rPr>
          <w:color w:val="auto"/>
        </w:rPr>
        <w:t xml:space="preserve">. </w:t>
      </w:r>
      <w:r w:rsidRPr="00377C99">
        <w:rPr>
          <w:color w:val="auto"/>
        </w:rPr>
        <w:t>basic child support order</w:t>
      </w:r>
      <w:r w:rsidR="0008451A" w:rsidRPr="00377C99">
        <w:rPr>
          <w:color w:val="auto"/>
        </w:rPr>
        <w:t>.</w:t>
      </w:r>
    </w:p>
    <w:p w14:paraId="159EF640" w14:textId="77777777" w:rsidR="000236BB" w:rsidRPr="00377C99" w:rsidRDefault="000236BB" w:rsidP="00EB4DEA">
      <w:pPr>
        <w:pStyle w:val="SectionHeading"/>
        <w:rPr>
          <w:color w:val="auto"/>
        </w:rPr>
      </w:pPr>
      <w:r w:rsidRPr="00377C99">
        <w:rPr>
          <w:color w:val="auto"/>
        </w:rPr>
        <w:t>§48-13-301. Determining the basic child support obligation.</w:t>
      </w:r>
    </w:p>
    <w:p w14:paraId="0E59B637" w14:textId="77777777" w:rsidR="000236BB" w:rsidRPr="00377C99" w:rsidRDefault="000236BB" w:rsidP="00EB4DEA">
      <w:pPr>
        <w:pStyle w:val="SectionBody"/>
        <w:rPr>
          <w:color w:val="auto"/>
        </w:rPr>
      </w:pPr>
      <w:r w:rsidRPr="00377C99">
        <w:rPr>
          <w:color w:val="auto"/>
        </w:rPr>
        <w:t>The basic child support obligation is determined from the following table of monthly basic child support obligations:</w:t>
      </w:r>
    </w:p>
    <w:tbl>
      <w:tblPr>
        <w:tblW w:w="0" w:type="auto"/>
        <w:jc w:val="center"/>
        <w:tblLayout w:type="fixed"/>
        <w:tblCellMar>
          <w:left w:w="33" w:type="dxa"/>
          <w:right w:w="33" w:type="dxa"/>
        </w:tblCellMar>
        <w:tblLook w:val="0000" w:firstRow="0" w:lastRow="0" w:firstColumn="0" w:lastColumn="0" w:noHBand="0" w:noVBand="0"/>
      </w:tblPr>
      <w:tblGrid>
        <w:gridCol w:w="1431"/>
        <w:gridCol w:w="1440"/>
        <w:gridCol w:w="1170"/>
        <w:gridCol w:w="1260"/>
        <w:gridCol w:w="1260"/>
        <w:gridCol w:w="1260"/>
        <w:gridCol w:w="1179"/>
      </w:tblGrid>
      <w:tr w:rsidR="00377C99" w:rsidRPr="00377C99" w14:paraId="490BE98A" w14:textId="77777777" w:rsidTr="04D343D5">
        <w:trPr>
          <w:trHeight w:val="1063"/>
          <w:jc w:val="center"/>
        </w:trPr>
        <w:tc>
          <w:tcPr>
            <w:tcW w:w="9000" w:type="dxa"/>
            <w:gridSpan w:val="7"/>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E37652" w14:textId="77777777" w:rsidR="005B277A" w:rsidRPr="00377C99" w:rsidRDefault="005B277A" w:rsidP="00DA6EDC">
            <w:pPr>
              <w:pStyle w:val="SectionBody"/>
              <w:spacing w:line="240" w:lineRule="auto"/>
              <w:jc w:val="center"/>
              <w:rPr>
                <w:rFonts w:cs="Arial"/>
                <w:b/>
                <w:color w:val="auto"/>
                <w:sz w:val="20"/>
                <w:szCs w:val="20"/>
              </w:rPr>
            </w:pPr>
            <w:r w:rsidRPr="00377C99">
              <w:rPr>
                <w:rFonts w:cs="Arial"/>
                <w:b/>
                <w:color w:val="auto"/>
                <w:sz w:val="20"/>
                <w:szCs w:val="20"/>
              </w:rPr>
              <w:t>West Virginia</w:t>
            </w:r>
          </w:p>
          <w:p w14:paraId="263F11D1" w14:textId="77777777" w:rsidR="005B277A" w:rsidRPr="00377C99" w:rsidRDefault="005B277A" w:rsidP="00DA6EDC">
            <w:pPr>
              <w:pStyle w:val="SectionBody"/>
              <w:spacing w:line="240" w:lineRule="auto"/>
              <w:jc w:val="center"/>
              <w:rPr>
                <w:rFonts w:cs="Arial"/>
                <w:b/>
                <w:color w:val="auto"/>
                <w:sz w:val="20"/>
                <w:szCs w:val="20"/>
              </w:rPr>
            </w:pPr>
            <w:r w:rsidRPr="00377C99">
              <w:rPr>
                <w:rFonts w:cs="Arial"/>
                <w:b/>
                <w:color w:val="auto"/>
                <w:sz w:val="20"/>
                <w:szCs w:val="20"/>
              </w:rPr>
              <w:t>Monthly Basic Child Support Obligations</w:t>
            </w:r>
          </w:p>
          <w:p w14:paraId="5C9B334D" w14:textId="77777777" w:rsidR="005B277A" w:rsidRPr="00377C99" w:rsidRDefault="005B277A" w:rsidP="00DA6EDC">
            <w:pPr>
              <w:pStyle w:val="SectionBody"/>
              <w:spacing w:line="240" w:lineRule="auto"/>
              <w:jc w:val="center"/>
              <w:rPr>
                <w:rFonts w:cs="Arial"/>
                <w:color w:val="auto"/>
                <w:sz w:val="20"/>
                <w:szCs w:val="20"/>
              </w:rPr>
            </w:pPr>
            <w:r w:rsidRPr="00377C99">
              <w:rPr>
                <w:rFonts w:cs="Arial"/>
                <w:color w:val="auto"/>
                <w:sz w:val="20"/>
                <w:szCs w:val="20"/>
              </w:rPr>
              <w:t>(Adjusted for West Virginia</w:t>
            </w:r>
            <w:r w:rsidRPr="00377C99">
              <w:rPr>
                <w:rFonts w:eastAsia="Arial" w:cs="Arial"/>
                <w:color w:val="auto"/>
                <w:sz w:val="20"/>
                <w:szCs w:val="20"/>
              </w:rPr>
              <w:t>'</w:t>
            </w:r>
            <w:r w:rsidRPr="00377C99">
              <w:rPr>
                <w:rFonts w:cs="Arial"/>
                <w:color w:val="auto"/>
                <w:sz w:val="20"/>
                <w:szCs w:val="20"/>
              </w:rPr>
              <w:t>s Income Relative to U.S. Averages)</w:t>
            </w:r>
          </w:p>
        </w:tc>
      </w:tr>
      <w:tr w:rsidR="00377C99" w:rsidRPr="00377C99" w14:paraId="1E95E134" w14:textId="77777777" w:rsidTr="04D343D5">
        <w:trPr>
          <w:trHeight w:val="487"/>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0B216E" w14:textId="7CEF660A" w:rsidR="005B277A" w:rsidRPr="00377C99" w:rsidRDefault="04D343D5" w:rsidP="04D343D5">
            <w:pPr>
              <w:pStyle w:val="SectionBody"/>
              <w:spacing w:line="240" w:lineRule="auto"/>
              <w:ind w:firstLine="0"/>
              <w:jc w:val="center"/>
              <w:rPr>
                <w:rFonts w:cs="Arial"/>
                <w:b/>
                <w:bCs/>
                <w:color w:val="auto"/>
                <w:sz w:val="20"/>
                <w:szCs w:val="20"/>
              </w:rPr>
            </w:pPr>
            <w:r w:rsidRPr="00377C99">
              <w:rPr>
                <w:rFonts w:cs="Arial"/>
                <w:b/>
                <w:bCs/>
                <w:color w:val="auto"/>
                <w:sz w:val="20"/>
                <w:szCs w:val="20"/>
              </w:rPr>
              <w:t>COMBINED GROSS MONTHLY INCOME</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E720B" w14:textId="77777777" w:rsidR="005B277A" w:rsidRPr="00377C99" w:rsidRDefault="005B277A" w:rsidP="00DA6EDC">
            <w:pPr>
              <w:pStyle w:val="SectionBody"/>
              <w:spacing w:line="240" w:lineRule="auto"/>
              <w:ind w:firstLine="0"/>
              <w:jc w:val="center"/>
              <w:rPr>
                <w:rFonts w:cs="Arial"/>
                <w:b/>
                <w:color w:val="auto"/>
                <w:sz w:val="20"/>
                <w:szCs w:val="20"/>
              </w:rPr>
            </w:pPr>
            <w:r w:rsidRPr="00377C99">
              <w:rPr>
                <w:rFonts w:cs="Arial"/>
                <w:b/>
                <w:color w:val="auto"/>
                <w:sz w:val="20"/>
                <w:szCs w:val="20"/>
              </w:rPr>
              <w:t>ONE</w:t>
            </w:r>
          </w:p>
          <w:p w14:paraId="2439FE38" w14:textId="77777777" w:rsidR="005B277A" w:rsidRPr="00377C99" w:rsidRDefault="005B277A" w:rsidP="00DA6EDC">
            <w:pPr>
              <w:pStyle w:val="SectionBody"/>
              <w:spacing w:line="240" w:lineRule="auto"/>
              <w:ind w:firstLine="0"/>
              <w:jc w:val="center"/>
              <w:rPr>
                <w:rFonts w:cs="Arial"/>
                <w:b/>
                <w:color w:val="auto"/>
                <w:sz w:val="20"/>
                <w:szCs w:val="20"/>
              </w:rPr>
            </w:pPr>
            <w:r w:rsidRPr="00377C99">
              <w:rPr>
                <w:rFonts w:cs="Arial"/>
                <w:b/>
                <w:color w:val="auto"/>
                <w:sz w:val="20"/>
                <w:szCs w:val="20"/>
              </w:rPr>
              <w:t>CHILD</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DA6550" w14:textId="77777777" w:rsidR="005B277A" w:rsidRPr="00377C99" w:rsidRDefault="005B277A" w:rsidP="00DA6EDC">
            <w:pPr>
              <w:pStyle w:val="SectionBody"/>
              <w:spacing w:line="240" w:lineRule="auto"/>
              <w:ind w:firstLine="0"/>
              <w:jc w:val="center"/>
              <w:rPr>
                <w:rFonts w:cs="Arial"/>
                <w:b/>
                <w:color w:val="auto"/>
                <w:sz w:val="20"/>
                <w:szCs w:val="20"/>
              </w:rPr>
            </w:pPr>
            <w:r w:rsidRPr="00377C99">
              <w:rPr>
                <w:rFonts w:cs="Arial"/>
                <w:b/>
                <w:color w:val="auto"/>
                <w:sz w:val="20"/>
                <w:szCs w:val="20"/>
              </w:rPr>
              <w:t>TWO CHILDREN</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6D8607" w14:textId="77777777" w:rsidR="005B277A" w:rsidRPr="00377C99" w:rsidRDefault="005B277A" w:rsidP="00DA6EDC">
            <w:pPr>
              <w:pStyle w:val="SectionBody"/>
              <w:spacing w:line="240" w:lineRule="auto"/>
              <w:ind w:firstLine="0"/>
              <w:jc w:val="center"/>
              <w:rPr>
                <w:rFonts w:cs="Arial"/>
                <w:b/>
                <w:color w:val="auto"/>
                <w:sz w:val="20"/>
                <w:szCs w:val="20"/>
              </w:rPr>
            </w:pPr>
            <w:r w:rsidRPr="00377C99">
              <w:rPr>
                <w:rFonts w:cs="Arial"/>
                <w:b/>
                <w:color w:val="auto"/>
                <w:sz w:val="20"/>
                <w:szCs w:val="20"/>
              </w:rPr>
              <w:t>THREE CHILDREN</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BB9DD2" w14:textId="77777777" w:rsidR="005B277A" w:rsidRPr="00377C99" w:rsidRDefault="005B277A" w:rsidP="00DA6EDC">
            <w:pPr>
              <w:pStyle w:val="SectionBody"/>
              <w:spacing w:line="240" w:lineRule="auto"/>
              <w:ind w:firstLine="0"/>
              <w:jc w:val="center"/>
              <w:rPr>
                <w:rFonts w:cs="Arial"/>
                <w:b/>
                <w:color w:val="auto"/>
                <w:sz w:val="20"/>
                <w:szCs w:val="20"/>
              </w:rPr>
            </w:pPr>
            <w:r w:rsidRPr="00377C99">
              <w:rPr>
                <w:rFonts w:cs="Arial"/>
                <w:b/>
                <w:color w:val="auto"/>
                <w:sz w:val="20"/>
                <w:szCs w:val="20"/>
              </w:rPr>
              <w:t>FOUR CHILDREN</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A274FA" w14:textId="77777777" w:rsidR="005B277A" w:rsidRPr="00377C99" w:rsidRDefault="005B277A" w:rsidP="00DA6EDC">
            <w:pPr>
              <w:pStyle w:val="SectionBody"/>
              <w:spacing w:line="240" w:lineRule="auto"/>
              <w:ind w:firstLine="0"/>
              <w:jc w:val="center"/>
              <w:rPr>
                <w:rFonts w:cs="Arial"/>
                <w:b/>
                <w:color w:val="auto"/>
                <w:sz w:val="20"/>
                <w:szCs w:val="20"/>
              </w:rPr>
            </w:pPr>
            <w:r w:rsidRPr="00377C99">
              <w:rPr>
                <w:rFonts w:cs="Arial"/>
                <w:b/>
                <w:color w:val="auto"/>
                <w:sz w:val="20"/>
                <w:szCs w:val="20"/>
              </w:rPr>
              <w:t>FIVE CHILDREN</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6E860B" w14:textId="77777777" w:rsidR="005B277A" w:rsidRPr="00377C99" w:rsidRDefault="005B277A" w:rsidP="00DA6EDC">
            <w:pPr>
              <w:pStyle w:val="SectionBody"/>
              <w:spacing w:line="240" w:lineRule="auto"/>
              <w:ind w:firstLine="0"/>
              <w:jc w:val="center"/>
              <w:rPr>
                <w:rFonts w:cs="Arial"/>
                <w:b/>
                <w:color w:val="auto"/>
                <w:sz w:val="20"/>
                <w:szCs w:val="20"/>
              </w:rPr>
            </w:pPr>
            <w:r w:rsidRPr="00377C99">
              <w:rPr>
                <w:rFonts w:cs="Arial"/>
                <w:b/>
                <w:color w:val="auto"/>
                <w:sz w:val="20"/>
                <w:szCs w:val="20"/>
              </w:rPr>
              <w:t>SIX CHILDREN</w:t>
            </w:r>
          </w:p>
          <w:p w14:paraId="56192B10" w14:textId="77777777" w:rsidR="005B277A" w:rsidRPr="00377C99" w:rsidRDefault="005B277A" w:rsidP="00DA6EDC">
            <w:pPr>
              <w:pStyle w:val="SectionBody"/>
              <w:spacing w:line="240" w:lineRule="auto"/>
              <w:ind w:firstLine="0"/>
              <w:jc w:val="center"/>
              <w:rPr>
                <w:rFonts w:cs="Arial"/>
                <w:b/>
                <w:color w:val="auto"/>
                <w:sz w:val="20"/>
                <w:szCs w:val="20"/>
              </w:rPr>
            </w:pPr>
          </w:p>
        </w:tc>
      </w:tr>
      <w:tr w:rsidR="00377C99" w:rsidRPr="00377C99" w14:paraId="43F47B7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ED39F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D4B948" w14:textId="1201360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D4B3D5" w14:textId="5381486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03C075" w14:textId="21C3B6A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FB0653" w14:textId="6C428AE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2E4C03" w14:textId="4FD73A7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26C8DC" w14:textId="0EEA1DB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247</w:t>
            </w:r>
          </w:p>
        </w:tc>
      </w:tr>
      <w:tr w:rsidR="00377C99" w:rsidRPr="00377C99" w14:paraId="088A8FB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321C8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7DA177" w14:textId="46833B2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4A82912" w14:textId="3380B45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3C8562" w14:textId="6B9416E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D5E588" w14:textId="2B402BF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D35FA9" w14:textId="57E42AB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09944A" w14:textId="6747122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270</w:t>
            </w:r>
          </w:p>
        </w:tc>
      </w:tr>
      <w:tr w:rsidR="00377C99" w:rsidRPr="00377C99" w14:paraId="0DD014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B7EEC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4FB125" w14:textId="2C906F6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14B870D" w14:textId="3C0ED1A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88B072" w14:textId="1F8EE57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E6047E" w14:textId="4804E2B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473204" w14:textId="7E7B397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566793" w14:textId="585844A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292</w:t>
            </w:r>
          </w:p>
        </w:tc>
      </w:tr>
      <w:tr w:rsidR="00377C99" w:rsidRPr="00377C99" w14:paraId="43E345D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B4EF2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47865A" w14:textId="4D4F6E6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CFA2D13" w14:textId="7B4B18D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9FFE8D" w14:textId="0B03FAF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F56074" w14:textId="32C0BFD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823E4C" w14:textId="278D2FB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9CC2A0" w14:textId="6E6D572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314</w:t>
            </w:r>
          </w:p>
        </w:tc>
      </w:tr>
      <w:tr w:rsidR="00377C99" w:rsidRPr="00377C99" w14:paraId="2336D16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FC5C6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70729D" w14:textId="73B63A4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E9E387" w14:textId="30E79DF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CA860A" w14:textId="40A438F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84F8DC" w14:textId="772B327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4BF7D9" w14:textId="4F3B5F3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701732" w14:textId="33C16B9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337</w:t>
            </w:r>
          </w:p>
        </w:tc>
      </w:tr>
      <w:tr w:rsidR="00377C99" w:rsidRPr="00377C99" w14:paraId="6B4C98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0D0A9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5CA523" w14:textId="1E4893A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1381ED6" w14:textId="6155892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03B987" w14:textId="297B269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F15C50" w14:textId="7485042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6F606C" w14:textId="2DFDA2C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D2F6A3" w14:textId="7659F51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359</w:t>
            </w:r>
          </w:p>
        </w:tc>
      </w:tr>
      <w:tr w:rsidR="00377C99" w:rsidRPr="00377C99" w14:paraId="6BB36B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76720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0055D1" w14:textId="741B926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AE941D0" w14:textId="60CC2B6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8EB162" w14:textId="13A9A18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38013A" w14:textId="6DA677B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93D508" w14:textId="264C29E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351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6047E8" w14:textId="52F0958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381</w:t>
            </w:r>
          </w:p>
        </w:tc>
      </w:tr>
      <w:tr w:rsidR="00377C99" w:rsidRPr="00377C99" w14:paraId="323BF6D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2AD80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AF61EF" w14:textId="72A62E1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64CE74B" w14:textId="6C44245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51D714" w14:textId="0D32152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B4E1E6" w14:textId="5562A8B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4B00E8" w14:textId="44EFB17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6EA1A4" w14:textId="3A77665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403</w:t>
            </w:r>
          </w:p>
        </w:tc>
      </w:tr>
      <w:tr w:rsidR="00377C99" w:rsidRPr="00377C99" w14:paraId="53280B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7A071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6E43BD" w14:textId="119ED29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E296959" w14:textId="15024F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BB6450" w14:textId="14AF42D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03FC25" w14:textId="22A3742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ED024B" w14:textId="73AB5A9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7DAB79" w14:textId="0FBF916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426</w:t>
            </w:r>
          </w:p>
        </w:tc>
      </w:tr>
      <w:tr w:rsidR="00377C99" w:rsidRPr="00377C99" w14:paraId="442185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51500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783B3E" w14:textId="4339CC9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385886C" w14:textId="1B6ADB8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CF7B57" w14:textId="6D75A57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BB85DB" w14:textId="555A6A2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0B06D0" w14:textId="08A7276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412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1134C1" w14:textId="0FA0182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448</w:t>
            </w:r>
          </w:p>
        </w:tc>
      </w:tr>
      <w:tr w:rsidR="00377C99" w:rsidRPr="00377C99" w14:paraId="592AF6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1565C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EE5843" w14:textId="0BCA5ED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2BCDB6E" w14:textId="6DA42D9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3AE3AD" w14:textId="4E753C5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3D4017" w14:textId="0298AAA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D05679" w14:textId="35D7825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432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922890" w14:textId="27B0FE6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470</w:t>
            </w:r>
          </w:p>
        </w:tc>
      </w:tr>
      <w:tr w:rsidR="00377C99" w:rsidRPr="00377C99" w14:paraId="081FF7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40673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C3ADF3" w14:textId="4C1BC2D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AF51360" w14:textId="600F097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F52A62" w14:textId="3BEA5BF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67C9A5" w14:textId="28D6EEB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AF82D4" w14:textId="5891CAF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452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3AC839" w14:textId="6C24145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491</w:t>
            </w:r>
          </w:p>
        </w:tc>
      </w:tr>
      <w:tr w:rsidR="00377C99" w:rsidRPr="00377C99" w14:paraId="3056037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77AC1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1202DE" w14:textId="3F2D005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504B292" w14:textId="3C7295A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438687" w14:textId="12E4A45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8C9A59" w14:textId="6880F0D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0A0FBD" w14:textId="35A58A5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470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0AB1DC" w14:textId="2AB99BC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510</w:t>
            </w:r>
          </w:p>
        </w:tc>
      </w:tr>
      <w:tr w:rsidR="00377C99" w:rsidRPr="00377C99" w14:paraId="7143298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D09F9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871AC7" w14:textId="2D98F4A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E1B23AD" w14:textId="5FEEBE0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348674" w14:textId="64FDDD9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16EB7A" w14:textId="7A2A3CF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549145" w14:textId="4171FDD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488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5D7C3" w14:textId="4D24E63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530</w:t>
            </w:r>
          </w:p>
        </w:tc>
      </w:tr>
      <w:tr w:rsidR="00377C99" w:rsidRPr="00377C99" w14:paraId="0A72B02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9E24F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FE2095" w14:textId="1BA0D18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134B4B8" w14:textId="03920F9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05C058" w14:textId="156BEF0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B0F771" w14:textId="68BD2EE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116D1D" w14:textId="3CBDA54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506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93BAD1" w14:textId="527A0ED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549</w:t>
            </w:r>
          </w:p>
        </w:tc>
      </w:tr>
      <w:tr w:rsidR="00377C99" w:rsidRPr="00377C99" w14:paraId="026917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DBB16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31F7AA" w14:textId="2F9973C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EF70B99" w14:textId="2CFC63C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84DA6E" w14:textId="698D91A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BC6C88" w14:textId="7718A56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9C4438" w14:textId="078D568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F1F5A1" w14:textId="543E30A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569</w:t>
            </w:r>
          </w:p>
        </w:tc>
      </w:tr>
      <w:tr w:rsidR="00377C99" w:rsidRPr="00377C99" w14:paraId="0EDB0B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C2E60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001449" w14:textId="70DDFAF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216E84B" w14:textId="0EF1D6A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DA72CB" w14:textId="6EC5C24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729EA8" w14:textId="33BAFB4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3D3C64" w14:textId="2747AD3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541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42AC5B" w14:textId="03CBD9B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589</w:t>
            </w:r>
          </w:p>
        </w:tc>
      </w:tr>
      <w:tr w:rsidR="00377C99" w:rsidRPr="00377C99" w14:paraId="6B4819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5CE0E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2D59C1" w14:textId="3E6BFBB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8D93EC5" w14:textId="4FA3E10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49D693" w14:textId="5CFCFC6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B97210" w14:textId="706B9EA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98D2E" w14:textId="6BB194E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563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9F9FB" w14:textId="16AB2D7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608</w:t>
            </w:r>
          </w:p>
        </w:tc>
      </w:tr>
      <w:tr w:rsidR="00377C99" w:rsidRPr="00377C99" w14:paraId="4D94AF3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0D051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893313" w14:textId="3FFC720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793313" w14:textId="52AEF55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A92B34" w14:textId="1D070E6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EB58C9" w14:textId="32C072A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B9EA44" w14:textId="1BFBB72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577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5D04FA" w14:textId="22AE336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628</w:t>
            </w:r>
          </w:p>
        </w:tc>
      </w:tr>
      <w:tr w:rsidR="00377C99" w:rsidRPr="00377C99" w14:paraId="5C8150A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133E0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406DD5" w14:textId="0FF5CC6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7C280E8" w14:textId="63AF862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D84024" w14:textId="5FBA4DD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216239" w14:textId="094A5DB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C1E092" w14:textId="04F94EE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D14643" w14:textId="6B54DA9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647</w:t>
            </w:r>
          </w:p>
        </w:tc>
      </w:tr>
      <w:tr w:rsidR="00377C99" w:rsidRPr="00377C99" w14:paraId="75724F6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0102F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DBC32E" w14:textId="3151E70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EDB8271" w14:textId="2E190F9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2814DF" w14:textId="127742F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B59776" w14:textId="044F9E1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806BA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613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E9AB7" w14:textId="7D6FEAC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667</w:t>
            </w:r>
          </w:p>
        </w:tc>
      </w:tr>
      <w:tr w:rsidR="00377C99" w:rsidRPr="00377C99" w14:paraId="42D046F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5CCBB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FF9587" w14:textId="498FF1F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7182D6B" w14:textId="3242B12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931F63" w14:textId="4392FAE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27F7AD" w14:textId="78AFA88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557219" w14:textId="05E07F7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631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072983" w14:textId="10868BA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686</w:t>
            </w:r>
          </w:p>
        </w:tc>
      </w:tr>
      <w:tr w:rsidR="00377C99" w:rsidRPr="00377C99" w14:paraId="4151065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3ED99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2ED66A" w14:textId="14A7C7C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E488CF" w14:textId="03A7F5C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61410B" w14:textId="5D8CE75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0926A7" w14:textId="01943E8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1C9E79" w14:textId="2F2FFB9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F85E93" w14:textId="5ED49AD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706</w:t>
            </w:r>
          </w:p>
        </w:tc>
      </w:tr>
      <w:tr w:rsidR="00377C99" w:rsidRPr="00377C99" w14:paraId="424FDCD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6D28B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C10BDD" w14:textId="1D440EA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F10D61" w14:textId="56F383E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9B11E4" w14:textId="5717D6D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0A0E87" w14:textId="489A9AA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DC1B72" w14:textId="6E2ACAC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667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15CC6A" w14:textId="7AB15E1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725</w:t>
            </w:r>
          </w:p>
        </w:tc>
      </w:tr>
      <w:tr w:rsidR="00377C99" w:rsidRPr="00377C99" w14:paraId="363CED6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D8183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26F131" w14:textId="0174CFF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5FFC981" w14:textId="795ADE3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E23880" w14:textId="2E0BD99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9E49CA" w14:textId="17A86E8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818235" w14:textId="33A4C24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685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6CF697" w14:textId="52BDEF1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745</w:t>
            </w:r>
          </w:p>
        </w:tc>
      </w:tr>
      <w:tr w:rsidR="00377C99" w:rsidRPr="00377C99" w14:paraId="692E8FB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6CC29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72E957" w14:textId="5B8A224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6E5C16" w14:textId="5D516D8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CF9BA5" w14:textId="17E3EAA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92F91B" w14:textId="1DADBFE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6B7DDD" w14:textId="2DA762A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703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C86744" w14:textId="0980457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764</w:t>
            </w:r>
          </w:p>
        </w:tc>
      </w:tr>
      <w:tr w:rsidR="00377C99" w:rsidRPr="00377C99" w14:paraId="370917A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4B5A0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C9D1D9" w14:textId="18F57A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4847615" w14:textId="1C67DC5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B2CE09" w14:textId="577D609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96F0E8" w14:textId="7FEEFF9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A4D29E" w14:textId="0ECFCD9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30C52D" w14:textId="550F31B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784</w:t>
            </w:r>
          </w:p>
        </w:tc>
      </w:tr>
      <w:tr w:rsidR="00377C99" w:rsidRPr="00377C99" w14:paraId="5903AB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DD465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E18926" w14:textId="42F3DA4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0573A2A" w14:textId="2008CB1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5F4269" w14:textId="0C6475F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839839" w14:textId="050E768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73BA12" w14:textId="16E6AF5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739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B605A6" w14:textId="2AE0F48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803</w:t>
            </w:r>
          </w:p>
        </w:tc>
      </w:tr>
      <w:tr w:rsidR="00377C99" w:rsidRPr="00377C99" w14:paraId="0776B2F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DA841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0B3894" w14:textId="1311655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7868345" w14:textId="1D6977F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66D16B" w14:textId="722C5C3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7CF088" w14:textId="2ADB15E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245225" w14:textId="31E524D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757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702CE2" w14:textId="3EC38D6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823</w:t>
            </w:r>
          </w:p>
        </w:tc>
      </w:tr>
      <w:tr w:rsidR="00377C99" w:rsidRPr="00377C99" w14:paraId="48969B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BC97E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1C6185" w14:textId="6F1533F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342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D5F4AC" w14:textId="1B783CE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183DA8" w14:textId="6EC4B17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022156" w14:textId="0ADA379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C5A8C6" w14:textId="70938FC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E8872C" w14:textId="67FF525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842</w:t>
            </w:r>
          </w:p>
        </w:tc>
      </w:tr>
      <w:tr w:rsidR="00377C99" w:rsidRPr="00377C99" w14:paraId="1D813C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DCE72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9D569B" w14:textId="490651B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410470E" w14:textId="127A5E6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82E09D" w14:textId="7B839B3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EFE2E4" w14:textId="02E636A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E02856" w14:textId="54CB0B1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78271B" w14:textId="0C765A1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861</w:t>
            </w:r>
          </w:p>
        </w:tc>
      </w:tr>
      <w:tr w:rsidR="00377C99" w:rsidRPr="00377C99" w14:paraId="6915A9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E8D74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966BA5" w14:textId="3369F25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1AC7808" w14:textId="0282442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858248" w14:textId="5A7E4D0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E3C08D" w14:textId="3A5D3DB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5EA423" w14:textId="2614725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CB8E0F" w14:textId="7974231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880</w:t>
            </w:r>
          </w:p>
        </w:tc>
      </w:tr>
      <w:tr w:rsidR="00377C99" w:rsidRPr="00377C99" w14:paraId="2594138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2384D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AD07DA" w14:textId="77720F6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912E985" w14:textId="6DC4CBB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957D6A" w14:textId="31C8E0D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F92D24" w14:textId="0267319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458B8D" w14:textId="4BE717C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079963" w14:textId="7B87C23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899</w:t>
            </w:r>
          </w:p>
        </w:tc>
      </w:tr>
      <w:tr w:rsidR="00377C99" w:rsidRPr="00377C99" w14:paraId="692F330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BCF99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C07C8F" w14:textId="2232030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373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B775E34" w14:textId="73AA2D8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65CC1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52F748" w14:textId="62A1910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E53ABB" w14:textId="6B456C1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844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0AECE7" w14:textId="6151AC0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918</w:t>
            </w:r>
          </w:p>
        </w:tc>
      </w:tr>
      <w:tr w:rsidR="00377C99" w:rsidRPr="00377C99" w14:paraId="7137079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C4AC7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184749" w14:textId="1541E04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473AC5C" w14:textId="1B45420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A83464" w14:textId="4B020E2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EEBA8C" w14:textId="28E50C2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7734A5" w14:textId="76106A9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2B8918" w14:textId="6ED7148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937</w:t>
            </w:r>
          </w:p>
        </w:tc>
      </w:tr>
      <w:tr w:rsidR="00377C99" w:rsidRPr="00377C99" w14:paraId="6B93AF4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2B8D6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DC0548" w14:textId="4C3C477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FC3475D" w14:textId="3F8E0C1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959B12" w14:textId="4772141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6AC4C0" w14:textId="7E78778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0AD0F7" w14:textId="6E8DC44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879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FF7E0E" w14:textId="4FB033B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956</w:t>
            </w:r>
          </w:p>
        </w:tc>
      </w:tr>
      <w:tr w:rsidR="00377C99" w:rsidRPr="00377C99" w14:paraId="6BA3FD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B75E7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AF5C22" w14:textId="35BC851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396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6E75F2" w14:textId="1C4A912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AF867A" w14:textId="73AE8DA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C6CDB0" w14:textId="0A7D4AB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CDAAD6" w14:textId="03A8ECE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1F9BAD" w14:textId="0296501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975</w:t>
            </w:r>
          </w:p>
        </w:tc>
      </w:tr>
      <w:tr w:rsidR="00377C99" w:rsidRPr="00377C99" w14:paraId="6EC608F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48FBF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F82733" w14:textId="5B8C205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404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04A6E5" w14:textId="29C2294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837117" w14:textId="18B5D6E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964749" w14:textId="1301C3B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39A3BF" w14:textId="45BE29F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914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4BA357" w14:textId="2B5D6E9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994</w:t>
            </w:r>
          </w:p>
        </w:tc>
      </w:tr>
      <w:tr w:rsidR="00377C99" w:rsidRPr="00377C99" w14:paraId="0D1E0F4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53973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DD19EF" w14:textId="3A6903C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38B073" w14:textId="69C2D07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D628AE" w14:textId="71C46A0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E3938B" w14:textId="17237D1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A030C3" w14:textId="47835F6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932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7B66A9" w14:textId="15F0EB0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1013</w:t>
            </w:r>
          </w:p>
        </w:tc>
      </w:tr>
      <w:tr w:rsidR="00377C99" w:rsidRPr="00377C99" w14:paraId="3582913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3BEA6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9B8D29" w14:textId="567482B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420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835CBF" w14:textId="4EC7A24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89F927" w14:textId="5BA8C0E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285158" w14:textId="73FC37B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C56054" w14:textId="2DF2B90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0D5BAB" w14:textId="53B229D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1031</w:t>
            </w:r>
          </w:p>
        </w:tc>
      </w:tr>
      <w:tr w:rsidR="00377C99" w:rsidRPr="00377C99" w14:paraId="608977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0948D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3B33FF" w14:textId="74FD3D6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2468EC9" w14:textId="3229A01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E083FE" w14:textId="01F0509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349258" w14:textId="7B5001A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DF2977" w14:textId="475C2CE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46787F" w14:textId="3632699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1050</w:t>
            </w:r>
          </w:p>
        </w:tc>
      </w:tr>
      <w:tr w:rsidR="00377C99" w:rsidRPr="00377C99" w14:paraId="2E0670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C5E13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5EE556" w14:textId="470A768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190D79B" w14:textId="77716E8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AC141A" w14:textId="55AB3E2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8BE52A" w14:textId="257C9F6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E358AE" w14:textId="38FC43E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984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CDFA41" w14:textId="40C6D18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1069</w:t>
            </w:r>
          </w:p>
        </w:tc>
      </w:tr>
      <w:tr w:rsidR="00377C99" w:rsidRPr="00377C99" w14:paraId="02AABA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27CBE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C55A05" w14:textId="26623B7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31B3F2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52334D" w14:textId="218FCF8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86E80B" w14:textId="2519F1B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80A405" w14:textId="6F5BF59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1001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212C3B" w14:textId="35E98D7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1088</w:t>
            </w:r>
          </w:p>
        </w:tc>
      </w:tr>
      <w:tr w:rsidR="00377C99" w:rsidRPr="00377C99" w14:paraId="05F76EF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B491D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4C6C08" w14:textId="5BE46EA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AD947DA" w14:textId="65771DB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A61A9C" w14:textId="25BBF62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57B727" w14:textId="36DE4B7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1A1CE7" w14:textId="090221A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1018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D37333" w14:textId="31D0A13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1107</w:t>
            </w:r>
          </w:p>
        </w:tc>
      </w:tr>
      <w:tr w:rsidR="00377C99" w:rsidRPr="00377C99" w14:paraId="30E9DE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68513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FFBABD" w14:textId="2BC657C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9ABBAC1" w14:textId="73227D7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285B07" w14:textId="0D33B74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38D804" w14:textId="140A636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C3B4F8" w14:textId="6D93322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1036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026BAF" w14:textId="42F767D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1126</w:t>
            </w:r>
          </w:p>
        </w:tc>
      </w:tr>
      <w:tr w:rsidR="00377C99" w:rsidRPr="00377C99" w14:paraId="4FDB801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F7C15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C1A1D7" w14:textId="285892E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46A9084" w14:textId="690981C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3708DF" w14:textId="2CC4E73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5C2296" w14:textId="18E80C9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A7AA96" w14:textId="1937D93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1053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480B03" w14:textId="0E95F7F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1145</w:t>
            </w:r>
          </w:p>
        </w:tc>
      </w:tr>
      <w:tr w:rsidR="00377C99" w:rsidRPr="00377C99" w14:paraId="6E64C55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CD613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16A484" w14:textId="2A5598E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473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BB21E43" w14:textId="30D823F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3FE706" w14:textId="6EE8CE9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8EC698" w14:textId="7449529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6580E6" w14:textId="3BF324E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0EBC91" w14:textId="79DAAF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1164</w:t>
            </w:r>
          </w:p>
        </w:tc>
      </w:tr>
      <w:tr w:rsidR="00377C99" w:rsidRPr="00377C99" w14:paraId="722A3EF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F2889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6E2248" w14:textId="558A5F5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D25E471" w14:textId="38796BC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B9BD69" w14:textId="2529320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A43060" w14:textId="386FE90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E09470" w14:textId="384B0F1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1088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AB640E" w14:textId="328E36D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1183</w:t>
            </w:r>
          </w:p>
        </w:tc>
      </w:tr>
      <w:tr w:rsidR="00377C99" w:rsidRPr="00377C99" w14:paraId="2B6747E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BF117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2950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0E5D8C" w14:textId="14DA1E3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2790BC" w14:textId="0EC5C42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E86413" w14:textId="5401D68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53F656" w14:textId="659060F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1DF504" w14:textId="6EE4049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4D8801" w14:textId="3C903B0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1202</w:t>
            </w:r>
          </w:p>
        </w:tc>
      </w:tr>
      <w:tr w:rsidR="00377C99" w:rsidRPr="00377C99" w14:paraId="7F1EC28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3E7C4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337AD3" w14:textId="0434EA8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496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DFBDD39" w14:textId="7D165AB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62B51E" w14:textId="5DA218B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CAF879" w14:textId="2E9BB57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AAF2C1" w14:textId="268CA56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2FBAD1" w14:textId="7CB1B20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1221</w:t>
            </w:r>
          </w:p>
        </w:tc>
      </w:tr>
      <w:tr w:rsidR="00377C99" w:rsidRPr="00377C99" w14:paraId="13074FE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1AD19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E7B8EA" w14:textId="4807F2C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504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1ADDD26" w14:textId="73F90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09C31C" w14:textId="33A05E4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EEDDF" w14:textId="2A4CF7E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488903" w14:textId="65CEF7F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CFB73" w14:textId="500A93A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1239</w:t>
            </w:r>
          </w:p>
        </w:tc>
      </w:tr>
      <w:tr w:rsidR="00377C99" w:rsidRPr="00377C99" w14:paraId="69DC9EA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923F8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9C886A" w14:textId="40CFED0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B2A514E" w14:textId="03C4DA3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7DEE7C" w14:textId="31F4646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32DA05" w14:textId="07BD410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E2DCE5" w14:textId="027563F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1158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40DFF6" w14:textId="6C87F4A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1258</w:t>
            </w:r>
          </w:p>
        </w:tc>
      </w:tr>
      <w:tr w:rsidR="00377C99" w:rsidRPr="00377C99" w14:paraId="60DB422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BE848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EEA9B9" w14:textId="36C2B92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520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0F1FC05" w14:textId="6745634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5E0F2E" w14:textId="6BFEACC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791680" w14:textId="24363BA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610E94" w14:textId="4F9B8A4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1175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793B0D" w14:textId="1D139A8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1277</w:t>
            </w:r>
          </w:p>
        </w:tc>
      </w:tr>
      <w:tr w:rsidR="00377C99" w:rsidRPr="00377C99" w14:paraId="5A7DC82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85C99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940750" w14:textId="141B3E3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AE97741" w14:textId="742EF81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90E7BB" w14:textId="48F1171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16D928" w14:textId="6410EF1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95C6C5" w14:textId="78B0C4E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F75B7F" w14:textId="307ECEA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1296</w:t>
            </w:r>
          </w:p>
        </w:tc>
      </w:tr>
      <w:tr w:rsidR="00377C99" w:rsidRPr="00377C99" w14:paraId="49B709D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73DEF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3DE4C0" w14:textId="0BCB86F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7D81FA" w14:textId="1A05431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F020B3" w14:textId="56EC8EC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233471" w14:textId="4C2DF03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9F9C7B" w14:textId="1966116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42F4D2" w14:textId="7BB5791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1315</w:t>
            </w:r>
          </w:p>
        </w:tc>
      </w:tr>
      <w:tr w:rsidR="00377C99" w:rsidRPr="00377C99" w14:paraId="41B07C0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011FA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27F307" w14:textId="7BF2A8A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3A33794" w14:textId="273C743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97C8B0" w14:textId="55435DB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FAC9F4" w14:textId="146DFE8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224A18" w14:textId="5AC9855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8133E3" w14:textId="000D125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1334</w:t>
            </w:r>
          </w:p>
        </w:tc>
      </w:tr>
      <w:tr w:rsidR="00377C99" w:rsidRPr="00377C99" w14:paraId="1A1EE7A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922BD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A801FD" w14:textId="1085E5E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61138F" w14:textId="7BD2B02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384E2F" w14:textId="5CBBD33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1C3705" w14:textId="2CA3157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777B67" w14:textId="077A3A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C60E4A" w14:textId="7721935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1353</w:t>
            </w:r>
          </w:p>
        </w:tc>
      </w:tr>
      <w:tr w:rsidR="00377C99" w:rsidRPr="00377C99" w14:paraId="47F2A7A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A8CE8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08C081" w14:textId="5E1F301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3CDE110" w14:textId="6D851CB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40189A" w14:textId="26AAF54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FC941B" w14:textId="078FFD7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CA8036" w14:textId="39FB3D7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A57E7F" w14:textId="7672789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1372</w:t>
            </w:r>
          </w:p>
        </w:tc>
      </w:tr>
      <w:tr w:rsidR="00377C99" w:rsidRPr="00377C99" w14:paraId="392411B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7740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CA5A99" w14:textId="2088273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F0292AB" w14:textId="22547EC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C1AA53" w14:textId="1E91964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B003E6" w14:textId="523EFBC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926EE9" w14:textId="554E074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1279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B5D11C" w14:textId="2D798CD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1391</w:t>
            </w:r>
          </w:p>
        </w:tc>
      </w:tr>
      <w:tr w:rsidR="00377C99" w:rsidRPr="00377C99" w14:paraId="599FCD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C94F2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EEA705" w14:textId="2B1D562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573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E8A3D77" w14:textId="1F7F9AB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64BF1F" w14:textId="7D5E67C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04C748" w14:textId="29C0BB6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5DBF6B" w14:textId="61E1299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85306E" w14:textId="160660C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1410</w:t>
            </w:r>
          </w:p>
        </w:tc>
      </w:tr>
      <w:tr w:rsidR="00377C99" w:rsidRPr="00377C99" w14:paraId="7F1097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9C2DD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96CE92" w14:textId="0DBB659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07F857D" w14:textId="6936487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30ED12" w14:textId="628811C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038B27" w14:textId="191E800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FE392C" w14:textId="4222F8C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1314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E43D4D" w14:textId="52AF529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1428</w:t>
            </w:r>
          </w:p>
        </w:tc>
      </w:tr>
      <w:tr w:rsidR="00377C99" w:rsidRPr="00377C99" w14:paraId="1FAB4A5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91E6E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53925F" w14:textId="2AFF882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588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322FC4F" w14:textId="2817F7B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364C93" w14:textId="3A8731B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247021" w14:textId="6F8B64E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EE7BD4" w14:textId="51AB55A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1331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1145B0" w14:textId="3500B54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1447</w:t>
            </w:r>
          </w:p>
        </w:tc>
      </w:tr>
      <w:tr w:rsidR="00377C99" w:rsidRPr="00377C99" w14:paraId="65DE50F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4F46B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59B2C7" w14:textId="7736B8E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596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92C4846" w14:textId="095FA56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DD5FF3" w14:textId="3557FD5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B6C1CC" w14:textId="0B9DAAB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3584C0" w14:textId="3AAA573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32AB31" w14:textId="33DFB53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1465</w:t>
            </w:r>
          </w:p>
        </w:tc>
      </w:tr>
      <w:tr w:rsidR="00377C99" w:rsidRPr="00377C99" w14:paraId="595D72C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D3F4B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609935" w14:textId="2836C9B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E22F9D" w14:textId="58E5D5D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497E11" w14:textId="044A4B5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761876" w14:textId="31390A1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9528E1" w14:textId="74450B1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4E1A8E" w14:textId="17C853E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1484</w:t>
            </w:r>
          </w:p>
        </w:tc>
      </w:tr>
      <w:tr w:rsidR="00377C99" w:rsidRPr="00377C99" w14:paraId="545C570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0846A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8B6E20" w14:textId="7B4825E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611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0CAC66" w14:textId="19E3E0D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3E98AD" w14:textId="5635A01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73F399" w14:textId="624BD2E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550AC0" w14:textId="11E77A8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1381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8A3D3E" w14:textId="7854823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1501</w:t>
            </w:r>
          </w:p>
        </w:tc>
      </w:tr>
      <w:tr w:rsidR="00377C99" w:rsidRPr="00377C99" w14:paraId="5D4F35A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8389C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494FCA" w14:textId="5D14EE9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186D0B9" w14:textId="0711287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0228F8" w14:textId="384B07E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EA6AD0" w14:textId="317AB6C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109AA9" w14:textId="4BC2E14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0A0ADB" w14:textId="0E49841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1516</w:t>
            </w:r>
          </w:p>
        </w:tc>
      </w:tr>
      <w:tr w:rsidR="00377C99" w:rsidRPr="00377C99" w14:paraId="0BEC5D8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C9DCB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25809E" w14:textId="355C2BC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626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AC41E51" w14:textId="2C088CE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CBD8FF" w14:textId="5F12F77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50AB17" w14:textId="75ACD09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C08651" w14:textId="01CA554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EDC006" w14:textId="4A36F99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1531</w:t>
            </w:r>
          </w:p>
        </w:tc>
      </w:tr>
      <w:tr w:rsidR="00377C99" w:rsidRPr="00377C99" w14:paraId="4F9B949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CDCCF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3D7C18" w14:textId="3A11B31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634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CE866D" w14:textId="540FF0F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07D80B" w14:textId="029C006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F7ECAC" w14:textId="35C7827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3F51AF" w14:textId="41E531C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2D8030" w14:textId="10B282C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1546</w:t>
            </w:r>
          </w:p>
        </w:tc>
      </w:tr>
      <w:tr w:rsidR="00377C99" w:rsidRPr="00377C99" w14:paraId="0E0F930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9F646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3950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DC9D0F" w14:textId="2B4F884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641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1824522" w14:textId="252ABA1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A2E66C" w14:textId="73310E9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6E7223" w14:textId="3C08BC3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1D6555" w14:textId="3628BD2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1437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C545B2" w14:textId="53EE609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1562</w:t>
            </w:r>
          </w:p>
        </w:tc>
      </w:tr>
      <w:tr w:rsidR="00377C99" w:rsidRPr="00377C99" w14:paraId="060D58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87894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AAECB9" w14:textId="7AFC09E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649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0482CF3" w14:textId="32157BC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F16BE1" w14:textId="7D39467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C4451F" w14:textId="1952567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9C7A72" w14:textId="06CD106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1451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124C7F" w14:textId="03FAA66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1577</w:t>
            </w:r>
          </w:p>
        </w:tc>
      </w:tr>
      <w:tr w:rsidR="00377C99" w:rsidRPr="00377C99" w14:paraId="1521587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17D18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CD4849" w14:textId="41CE30E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656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B5AED1D" w14:textId="1E37014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474E25" w14:textId="3F3A030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8DCEC2" w14:textId="2F93CAE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41E934" w14:textId="53DC278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9C4C20" w14:textId="3FE572E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1592</w:t>
            </w:r>
          </w:p>
        </w:tc>
      </w:tr>
      <w:tr w:rsidR="00377C99" w:rsidRPr="00377C99" w14:paraId="29F7EC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4BBC3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7FCABD" w14:textId="60761AB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891A92D" w14:textId="2DEB3ED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13E822" w14:textId="34D7651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BD3073" w14:textId="464E4E7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F88C49" w14:textId="45260C8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1479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2AA490" w14:textId="5FBB0E8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1607</w:t>
            </w:r>
          </w:p>
        </w:tc>
      </w:tr>
      <w:tr w:rsidR="00377C99" w:rsidRPr="00377C99" w14:paraId="2B1104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2D29B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A6D689" w14:textId="2628299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671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D80F2F4" w14:textId="6DCFEDE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F5426D" w14:textId="5CE5A5C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020386" w14:textId="7115C9C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4E00CD" w14:textId="6BEB25F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1493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817923" w14:textId="371B8D8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1622</w:t>
            </w:r>
          </w:p>
        </w:tc>
      </w:tr>
      <w:tr w:rsidR="00377C99" w:rsidRPr="00377C99" w14:paraId="6A35E60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DA826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CA5308" w14:textId="371255E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679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7E04607" w14:textId="5577610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EB5881" w14:textId="5FD2340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AF1E29" w14:textId="1E225B9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24E7CE" w14:textId="271F828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1507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DDACAC" w14:textId="7EE0098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1638</w:t>
            </w:r>
          </w:p>
        </w:tc>
      </w:tr>
      <w:tr w:rsidR="00377C99" w:rsidRPr="00377C99" w14:paraId="48BCD1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C56B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BD2E50" w14:textId="73DA639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686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4A67E38" w14:textId="1C2CB40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44E4F0" w14:textId="7A039F0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0FA6AD" w14:textId="77F9912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7A0C5F" w14:textId="3C41B64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3963F7" w14:textId="3FFA44B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1653</w:t>
            </w:r>
          </w:p>
        </w:tc>
      </w:tr>
      <w:tr w:rsidR="00377C99" w:rsidRPr="00377C99" w14:paraId="533616B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B25C8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94A06D" w14:textId="7F2AFD8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694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FDB5954" w14:textId="2F4D87E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FEBC5D" w14:textId="4C636AA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8D1540" w14:textId="1CFE87C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750D72" w14:textId="6BAC406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91960C" w14:textId="4A2F781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1668</w:t>
            </w:r>
          </w:p>
        </w:tc>
      </w:tr>
      <w:tr w:rsidR="00377C99" w:rsidRPr="00377C99" w14:paraId="130BFC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12217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9B2B9A" w14:textId="1A1F386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AE4641A" w14:textId="3AC4127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E0F2EB" w14:textId="0F058F3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D3E10F" w14:textId="6354E47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6DE56D" w14:textId="4ACE544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074C6E" w14:textId="6883B22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1683</w:t>
            </w:r>
          </w:p>
        </w:tc>
      </w:tr>
      <w:tr w:rsidR="00377C99" w:rsidRPr="00377C99" w14:paraId="758CA86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F1840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61F7A6" w14:textId="1F559EB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708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A667A9D" w14:textId="32B7911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7AB4AD" w14:textId="47456CA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7209F2" w14:textId="4D65377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F44C20" w14:textId="3F0D243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193ED8" w14:textId="76346D2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1701</w:t>
            </w:r>
          </w:p>
        </w:tc>
      </w:tr>
      <w:tr w:rsidR="00377C99" w:rsidRPr="00377C99" w14:paraId="02CB7F9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26542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7683FA" w14:textId="544D9E4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715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2B1EFAD" w14:textId="40BE13E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44A23A" w14:textId="570DBC3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1077DD" w14:textId="44FB42A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D34F98" w14:textId="7639005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1581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A17328" w14:textId="03CF1D9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1719</w:t>
            </w:r>
          </w:p>
        </w:tc>
      </w:tr>
      <w:tr w:rsidR="00377C99" w:rsidRPr="00377C99" w14:paraId="66FFA08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EB080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9F6FD2" w14:textId="3BAEF9C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722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191D17C" w14:textId="42B2266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1E682C" w14:textId="4778441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8F4FED" w14:textId="6BD8034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FA1F2C" w14:textId="5903E44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8AC049" w14:textId="055A993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1736</w:t>
            </w:r>
          </w:p>
        </w:tc>
      </w:tr>
      <w:tr w:rsidR="00377C99" w:rsidRPr="00377C99" w14:paraId="16C04F2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BE96E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AF6A9D" w14:textId="7FB4D01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729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599F576" w14:textId="54B148D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w:t>
            </w:r>
            <w:r w:rsidR="004072BE" w:rsidRPr="00377C99">
              <w:rPr>
                <w:rFonts w:cs="Arial"/>
                <w:color w:val="auto"/>
                <w:sz w:val="20"/>
                <w:szCs w:val="20"/>
              </w:rPr>
              <w:t>1094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6A5CF9" w14:textId="56391B1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7DA3A2" w14:textId="67D08CD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FB5C43" w14:textId="46B7948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1613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0F4B15" w14:textId="0BCAE8E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1754</w:t>
            </w:r>
          </w:p>
        </w:tc>
      </w:tr>
      <w:tr w:rsidR="00377C99" w:rsidRPr="00377C99" w14:paraId="70E41B3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AA566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C26EB6" w14:textId="0254925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51E1128" w14:textId="0F6965A1" w:rsidR="005B277A" w:rsidRPr="00377C99" w:rsidRDefault="004072BE" w:rsidP="00DA6EDC">
            <w:pPr>
              <w:pStyle w:val="SectionBody"/>
              <w:spacing w:line="240" w:lineRule="auto"/>
              <w:ind w:firstLine="0"/>
              <w:jc w:val="center"/>
              <w:rPr>
                <w:rFonts w:cs="Arial"/>
                <w:color w:val="auto"/>
                <w:sz w:val="20"/>
                <w:szCs w:val="20"/>
              </w:rPr>
            </w:pPr>
            <w:r w:rsidRPr="00377C99">
              <w:rPr>
                <w:rFonts w:cs="Arial"/>
                <w:color w:val="auto"/>
                <w:sz w:val="20"/>
                <w:szCs w:val="20"/>
              </w:rPr>
              <w:t>1104</w:t>
            </w:r>
            <w:r w:rsidR="005B277A" w:rsidRPr="00377C99">
              <w:rPr>
                <w:rFonts w:cs="Arial"/>
                <w:color w:val="auto"/>
                <w:sz w:val="20"/>
                <w:szCs w:val="20"/>
              </w:rPr>
              <w:t xml:space="preserve"> </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8531F4" w14:textId="304F41A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DA3263" w14:textId="6B96AB7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CBC426" w14:textId="0E3BC6A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1628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30CAE2" w14:textId="263FA0F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1769</w:t>
            </w:r>
          </w:p>
        </w:tc>
      </w:tr>
      <w:tr w:rsidR="00377C99" w:rsidRPr="00377C99" w14:paraId="78D1B29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F4E20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8FE050" w14:textId="72102B4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741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49D38B4" w14:textId="7CFC341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w:t>
            </w:r>
            <w:r w:rsidR="004072BE" w:rsidRPr="00377C99">
              <w:rPr>
                <w:rFonts w:cs="Arial"/>
                <w:color w:val="auto"/>
                <w:sz w:val="20"/>
                <w:szCs w:val="20"/>
              </w:rPr>
              <w:t>1113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950A7D" w14:textId="7F5CBFE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C0209E" w14:textId="243C359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B04AFA" w14:textId="34E11F8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1642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394324" w14:textId="3B82411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1785</w:t>
            </w:r>
          </w:p>
        </w:tc>
      </w:tr>
      <w:tr w:rsidR="00377C99" w:rsidRPr="00377C99" w14:paraId="456832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BE188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BF2D95" w14:textId="0F074C0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747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3449EB8" w14:textId="25FB442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89E0C5" w14:textId="3372C08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80BD03" w14:textId="5450902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DFCE98" w14:textId="31B7CA5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056108" w14:textId="72DB3E9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1800</w:t>
            </w:r>
          </w:p>
        </w:tc>
      </w:tr>
      <w:tr w:rsidR="00377C99" w:rsidRPr="00377C99" w14:paraId="5CF28B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587EC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052B47" w14:textId="5FFCAA1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752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85A3475" w14:textId="7B1593E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9B5B67" w14:textId="05D838E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0E2B4D" w14:textId="530B8EB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9FFB3F" w14:textId="7D6F076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1670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76644C" w14:textId="277BDD1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1815</w:t>
            </w:r>
          </w:p>
        </w:tc>
      </w:tr>
      <w:tr w:rsidR="00377C99" w:rsidRPr="00377C99" w14:paraId="252DC48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D4252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A3523D" w14:textId="55DDEA7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C96EA04" w14:textId="3D789DA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9C7EF6" w14:textId="574552B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BF5F3D" w14:textId="1982BC5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B55FA9" w14:textId="477F9C6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1684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238839" w14:textId="05A137D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1830</w:t>
            </w:r>
          </w:p>
        </w:tc>
      </w:tr>
      <w:tr w:rsidR="00377C99" w:rsidRPr="00377C99" w14:paraId="56467C1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D9565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D3407F" w14:textId="14E769E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E5E14A4" w14:textId="0CD68B0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4A9C84" w14:textId="1D9F4EC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632BA0" w14:textId="039ED31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8D7163" w14:textId="7F159B5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1698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43E21E" w14:textId="7AF4F4A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1845</w:t>
            </w:r>
          </w:p>
        </w:tc>
      </w:tr>
      <w:tr w:rsidR="00377C99" w:rsidRPr="00377C99" w14:paraId="4D399A0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13DE2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3EE09A" w14:textId="22599BE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770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93B4AA4" w14:textId="62BFD26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AB2F20" w14:textId="73F7843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3BA548" w14:textId="799756A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40A003" w14:textId="3DE3C1B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1712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47594B" w14:textId="658C931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1861</w:t>
            </w:r>
          </w:p>
        </w:tc>
      </w:tr>
      <w:tr w:rsidR="00377C99" w:rsidRPr="00377C99" w14:paraId="0D16479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D66A6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4950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BC371F" w14:textId="5CF3462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776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89B9454" w14:textId="7BD7F30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961BEE" w14:textId="2692523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BA42E3" w14:textId="5668F4B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A4FEF8" w14:textId="1380666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1726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D6375A" w14:textId="3FE4213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1876</w:t>
            </w:r>
          </w:p>
        </w:tc>
      </w:tr>
      <w:tr w:rsidR="00377C99" w:rsidRPr="00377C99" w14:paraId="4BDBA09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C477A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2EB2FB" w14:textId="2DDAA7C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782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095304E" w14:textId="38642A2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6B1A79" w14:textId="75B118D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E34A6D" w14:textId="2612DCA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AB39D3" w14:textId="3CA8BA5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D621CD" w14:textId="30010E6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1891</w:t>
            </w:r>
          </w:p>
        </w:tc>
      </w:tr>
      <w:tr w:rsidR="00377C99" w:rsidRPr="00377C99" w14:paraId="45DC6C2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ADC3D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3FAF6D" w14:textId="3392F9E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787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239E701" w14:textId="288A2DB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5FD552" w14:textId="5808D00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87A153" w14:textId="65214A6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44D4C8" w14:textId="49300B3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1752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A3B827" w14:textId="532A0C0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1905</w:t>
            </w:r>
          </w:p>
        </w:tc>
      </w:tr>
      <w:tr w:rsidR="00377C99" w:rsidRPr="00377C99" w14:paraId="4A73FC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2F33D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E5C1F7" w14:textId="0F1B347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4ECCF0" w14:textId="21B98D1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18F379" w14:textId="66671BA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412C18" w14:textId="1C9C9D2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4564F8" w14:textId="3F459F9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1763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3F462D" w14:textId="6D07FCB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1916</w:t>
            </w:r>
          </w:p>
        </w:tc>
      </w:tr>
      <w:tr w:rsidR="00377C99" w:rsidRPr="00377C99" w14:paraId="5C4DBF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9D027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736B36" w14:textId="6677777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797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EE4DF5F" w14:textId="102EC88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59F070" w14:textId="6DCEC02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69E9FA" w14:textId="2FAE4FF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420E3C" w14:textId="4D3F833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1773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28FBB9" w14:textId="18989FF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1927</w:t>
            </w:r>
          </w:p>
        </w:tc>
      </w:tr>
      <w:tr w:rsidR="00377C99" w:rsidRPr="00377C99" w14:paraId="54AECD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BB3C4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051DE8" w14:textId="323D337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802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6590F24" w14:textId="70EC8F0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A6CB52" w14:textId="3E3728B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D2E148" w14:textId="6521474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194E7C" w14:textId="48B91A8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1784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E4E840" w14:textId="003AB64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1939</w:t>
            </w:r>
          </w:p>
        </w:tc>
      </w:tr>
      <w:tr w:rsidR="00377C99" w:rsidRPr="00377C99" w14:paraId="26FB3FE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FEF67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434BBD" w14:textId="676FC5D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807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0BD7731" w14:textId="4604BEB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924AFF" w14:textId="3F1547E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53FB51" w14:textId="2E741F1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DD34BB" w14:textId="37D99BB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1794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3CCFC3" w14:textId="32374D3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1950</w:t>
            </w:r>
          </w:p>
        </w:tc>
      </w:tr>
      <w:tr w:rsidR="00377C99" w:rsidRPr="00377C99" w14:paraId="614852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CF9FD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33DEE9" w14:textId="0E9AF8E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811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FFB6862" w14:textId="6A4A697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E06C56" w14:textId="43BBD32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A91F72" w14:textId="179FE3A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282A28" w14:textId="6BEDFDE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1804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E64741" w14:textId="243328A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1961</w:t>
            </w:r>
          </w:p>
        </w:tc>
      </w:tr>
      <w:tr w:rsidR="00377C99" w:rsidRPr="00377C99" w14:paraId="2A7BD96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9FE8B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AF74B2" w14:textId="59ABEB2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1C9DB1" w14:textId="336A335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DA5EA7" w14:textId="0C40F64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6DEDDC" w14:textId="333437C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4AC573" w14:textId="754C225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858CEA" w14:textId="04CEFA3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1973</w:t>
            </w:r>
          </w:p>
        </w:tc>
      </w:tr>
      <w:tr w:rsidR="00377C99" w:rsidRPr="00377C99" w14:paraId="7A9692D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51248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F25701" w14:textId="1360EA7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821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F00C22B" w14:textId="080FA7B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25A864" w14:textId="5BA1816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9C3B7" w14:textId="5DED29A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9636F3" w14:textId="6E64979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1825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C6B83A" w14:textId="2418F34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1984</w:t>
            </w:r>
          </w:p>
        </w:tc>
      </w:tr>
      <w:tr w:rsidR="00377C99" w:rsidRPr="00377C99" w14:paraId="7ADDBF8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8D039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D0D4CA" w14:textId="6C396F8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826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77FFDC2" w14:textId="7277DF6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36D40A" w14:textId="7BC3A66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71784C" w14:textId="1BD47C3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20CE54" w14:textId="41AF058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985ABD" w14:textId="7272FB6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1995</w:t>
            </w:r>
          </w:p>
        </w:tc>
      </w:tr>
      <w:tr w:rsidR="00377C99" w:rsidRPr="00377C99" w14:paraId="70C3449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0A7B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33EA9B" w14:textId="4024956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3BC103B" w14:textId="5685A18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C76BB3" w14:textId="5F91DE6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7B5158" w14:textId="7A0EF28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EC9A52" w14:textId="2A7A492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1846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E9432F" w14:textId="30564F8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2006</w:t>
            </w:r>
          </w:p>
        </w:tc>
      </w:tr>
      <w:tr w:rsidR="00377C99" w:rsidRPr="00377C99" w14:paraId="3DFC837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2BC2A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D85511" w14:textId="7A36353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9444E6E" w14:textId="0CA3DE1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81C951" w14:textId="058BD5E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153631" w14:textId="6098AAB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CCC2C1" w14:textId="5BDA457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582E7E" w14:textId="5FA799E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2018</w:t>
            </w:r>
          </w:p>
        </w:tc>
      </w:tr>
      <w:tr w:rsidR="00377C99" w:rsidRPr="00377C99" w14:paraId="129D540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4B86E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841C1F" w14:textId="3BC9260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840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637ABED" w14:textId="2EC51AA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CB74B2" w14:textId="5A9C94B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48A317" w14:textId="4403249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A55556" w14:textId="479EF64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C7B5FD" w14:textId="385B5B6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2029</w:t>
            </w:r>
          </w:p>
        </w:tc>
      </w:tr>
      <w:tr w:rsidR="00377C99" w:rsidRPr="00377C99" w14:paraId="1600A88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AE1F7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FAAAB2" w14:textId="23CDAB0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845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D732F8D" w14:textId="2426D8A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F41999" w14:textId="01523F7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86F991" w14:textId="4B5A301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211A99" w14:textId="5DF3DD7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1877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064138" w14:textId="6F83EDE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2040</w:t>
            </w:r>
          </w:p>
        </w:tc>
      </w:tr>
      <w:tr w:rsidR="00377C99" w:rsidRPr="00377C99" w14:paraId="0C8C75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4E432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73B9AF" w14:textId="3349ADC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5A77273" w14:textId="2C9D5C0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DE73A1" w14:textId="2BE0481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06B6C4" w14:textId="563B7CF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9E376C" w14:textId="4336EAC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C1093E" w14:textId="2CDA7BB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2051</w:t>
            </w:r>
          </w:p>
        </w:tc>
      </w:tr>
      <w:tr w:rsidR="00377C99" w:rsidRPr="00377C99" w14:paraId="4B17B6C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8A514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5BC5F6" w14:textId="54C9BD2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7C653AC" w14:textId="5A6A638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84B724" w14:textId="3E79DEA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72A8C2" w14:textId="645FA2F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C0FBA9" w14:textId="43FC49C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834C6C" w14:textId="40A6516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2063</w:t>
            </w:r>
          </w:p>
        </w:tc>
      </w:tr>
      <w:tr w:rsidR="00377C99" w:rsidRPr="00377C99" w14:paraId="44E291F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CAFD0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5ACDFC" w14:textId="478D793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39D3CD3" w14:textId="196F1D0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33434C" w14:textId="56BA43C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A96985" w14:textId="42C805A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41BB8F" w14:textId="0E8D02D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1904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C515D0" w14:textId="52B3275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2069</w:t>
            </w:r>
          </w:p>
        </w:tc>
      </w:tr>
      <w:tr w:rsidR="00377C99" w:rsidRPr="00377C99" w14:paraId="183D61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07425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888781" w14:textId="3DF9B6C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860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C3246B" w14:textId="2FE6FA7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5924CA" w14:textId="4B247EB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E54668" w14:textId="521D8B7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CAC25A" w14:textId="527B55E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8E9D82" w14:textId="609B4F5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2076</w:t>
            </w:r>
          </w:p>
        </w:tc>
      </w:tr>
      <w:tr w:rsidR="00377C99" w:rsidRPr="00377C99" w14:paraId="51DDA6F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D2BDE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CBFC32" w14:textId="413EAC7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863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C96C343" w14:textId="1C6A58F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CDA48E" w14:textId="36E40DD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2E97F1" w14:textId="65F3D29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87CB28" w14:textId="55E2AA6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89B47B" w14:textId="73AFBFB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2082</w:t>
            </w:r>
          </w:p>
        </w:tc>
      </w:tr>
      <w:tr w:rsidR="00377C99" w:rsidRPr="00377C99" w14:paraId="1DC0E7A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5BABE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5950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DF542D" w14:textId="385B370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4AD1B37" w14:textId="1E5A2C0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F9D0CB" w14:textId="0458F73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CBBDFB" w14:textId="6411DD6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4435E7" w14:textId="1C6807D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D4B216" w14:textId="5E00D4B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2088</w:t>
            </w:r>
          </w:p>
        </w:tc>
      </w:tr>
      <w:tr w:rsidR="00377C99" w:rsidRPr="00377C99" w14:paraId="6E2B520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84070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0D6537" w14:textId="60EE1B2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CF0BD21" w14:textId="2994350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948623" w14:textId="35C33E8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EABCD0" w14:textId="1E42E45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5A5813" w14:textId="073DA30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F18295" w14:textId="62A45F2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2095</w:t>
            </w:r>
          </w:p>
        </w:tc>
      </w:tr>
      <w:tr w:rsidR="00377C99" w:rsidRPr="00377C99" w14:paraId="2056751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F62CA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1C14B5" w14:textId="56E3D8B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872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15317E7" w14:textId="7DFE24D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C8E2F2" w14:textId="19D7708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B7124B" w14:textId="79055FD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57972" w14:textId="5E3A585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1933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50FF14" w14:textId="7F5B625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2101</w:t>
            </w:r>
          </w:p>
        </w:tc>
      </w:tr>
      <w:tr w:rsidR="00377C99" w:rsidRPr="00377C99" w14:paraId="356F184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D5B5A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A60B5A" w14:textId="6FD9471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875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10E4D11" w14:textId="7D88943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AF690D" w14:textId="7BAB0CF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5E1CCB" w14:textId="6C1D843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83885D" w14:textId="436566F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1939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1331EE" w14:textId="242C658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2107</w:t>
            </w:r>
          </w:p>
        </w:tc>
      </w:tr>
      <w:tr w:rsidR="00377C99" w:rsidRPr="00377C99" w14:paraId="2D08776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034B1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638B8A" w14:textId="5640BF2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878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CED0819" w14:textId="0CF2B28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5C8532" w14:textId="55B6EF8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6E8809" w14:textId="6610FB9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6595F0" w14:textId="3491BED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35FBC5" w14:textId="5653A4F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2114</w:t>
            </w:r>
          </w:p>
        </w:tc>
      </w:tr>
      <w:tr w:rsidR="00377C99" w:rsidRPr="00377C99" w14:paraId="5B547FE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D9852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D6281A" w14:textId="61EC3D3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CD1562" w14:textId="3EF47A1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BA2353" w14:textId="43FD60E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E9EF02" w14:textId="6A7C85B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8300FC" w14:textId="4622B5F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1951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C9948C" w14:textId="3CABA19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2120</w:t>
            </w:r>
          </w:p>
        </w:tc>
      </w:tr>
      <w:tr w:rsidR="00377C99" w:rsidRPr="00377C99" w14:paraId="0233B5E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BB678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7EAE9B" w14:textId="1F62138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884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FD5BFB" w14:textId="1094632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BE86B2" w14:textId="27ABEC9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4244B0" w14:textId="099F28A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51EE9A" w14:textId="39E76E6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3B5B8A" w14:textId="7E842AA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2127</w:t>
            </w:r>
          </w:p>
        </w:tc>
      </w:tr>
      <w:tr w:rsidR="00377C99" w:rsidRPr="00377C99" w14:paraId="1BF0C5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D6CAB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2BC03A" w14:textId="2F66424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887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C7A3136" w14:textId="010A962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BEAAAE" w14:textId="0E2F64F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A68252" w14:textId="4B41D2F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E2449A" w14:textId="374734A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6EA65B" w14:textId="41BB771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2133</w:t>
            </w:r>
          </w:p>
        </w:tc>
      </w:tr>
      <w:tr w:rsidR="00377C99" w:rsidRPr="00377C99" w14:paraId="4DA211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E1340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9588E6" w14:textId="4FD5267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890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3B19462" w14:textId="3F3287E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96293F" w14:textId="109400A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B95831" w14:textId="18EAFEA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78FE7C" w14:textId="0A385F0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1968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C794BE" w14:textId="2FA1796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2139</w:t>
            </w:r>
          </w:p>
        </w:tc>
      </w:tr>
      <w:tr w:rsidR="00377C99" w:rsidRPr="00377C99" w14:paraId="10B3C79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8AB70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9BB50C" w14:textId="60BAA48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893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97D67B9" w14:textId="7345C50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1004B" w14:textId="56A4610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752027" w14:textId="7B2C22E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5F4904" w14:textId="67433F4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80F7EC" w14:textId="19DF2DF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2146</w:t>
            </w:r>
          </w:p>
        </w:tc>
      </w:tr>
      <w:tr w:rsidR="00377C99" w:rsidRPr="00377C99" w14:paraId="45B21A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FBCD4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001C0D" w14:textId="21F3CFF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D40FC16" w14:textId="217D67F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1397E8" w14:textId="630AE5B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B776CC" w14:textId="341AAB8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554FF2" w14:textId="7E32B63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1980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E8B69A" w14:textId="7A85AFA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2152</w:t>
            </w:r>
          </w:p>
        </w:tc>
      </w:tr>
      <w:tr w:rsidR="00377C99" w:rsidRPr="00377C99" w14:paraId="262418F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BF959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D9C09B" w14:textId="75B078C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898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8BEC77D" w14:textId="0E154AE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F7BD56" w14:textId="61E80C3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274530" w14:textId="1E2A451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961E14" w14:textId="56A987C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1984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0C9E5C" w14:textId="40C9CF6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2157</w:t>
            </w:r>
          </w:p>
        </w:tc>
      </w:tr>
      <w:tr w:rsidR="00377C99" w:rsidRPr="00377C99" w14:paraId="2404A1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DFC5D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B62686" w14:textId="1925950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F08C7E" w14:textId="51D310B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4A7EE3" w14:textId="29365C1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F29E62" w14:textId="2578672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B30039" w14:textId="171A19D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1C76C2" w14:textId="5F5EECD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2160</w:t>
            </w:r>
          </w:p>
        </w:tc>
      </w:tr>
      <w:tr w:rsidR="00377C99" w:rsidRPr="00377C99" w14:paraId="6D55A48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A55E3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CB39B" w14:textId="57B06E0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904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F2327A9" w14:textId="267A342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B55CE1" w14:textId="392E75D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B8FF73" w14:textId="466B4DC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2CC534" w14:textId="1D93F6F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1990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964158" w14:textId="5075CDC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2164</w:t>
            </w:r>
          </w:p>
        </w:tc>
      </w:tr>
      <w:tr w:rsidR="00377C99" w:rsidRPr="00377C99" w14:paraId="36FFF55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96E8C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6BEFAE" w14:textId="5264FF2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906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D6CF90" w14:textId="079E22B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E589C6" w14:textId="58A57C6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E34F30" w14:textId="5FA2335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61D19B" w14:textId="6C97713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1993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B31A2D" w14:textId="08DFD73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2167</w:t>
            </w:r>
          </w:p>
        </w:tc>
      </w:tr>
      <w:tr w:rsidR="00377C99" w:rsidRPr="00377C99" w14:paraId="31E91D5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74891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BAFEF5" w14:textId="0E508A0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909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1D3D62C" w14:textId="42CC5D6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CC0F4E" w14:textId="3528F67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73FB74" w14:textId="7F84F5B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8272FE" w14:textId="2AD38BA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828305" w14:textId="10A1709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2170</w:t>
            </w:r>
          </w:p>
        </w:tc>
      </w:tr>
      <w:tr w:rsidR="00377C99" w:rsidRPr="00377C99" w14:paraId="4788863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16D01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3910FE" w14:textId="1C69326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911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54D9A92" w14:textId="0ABFD30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2F92A8" w14:textId="7C0F175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19F2AD" w14:textId="6A0065F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7FA0CE" w14:textId="2C546F1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8BD06" w14:textId="3E36FF0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2174</w:t>
            </w:r>
          </w:p>
        </w:tc>
      </w:tr>
      <w:tr w:rsidR="00377C99" w:rsidRPr="00377C99" w14:paraId="09C3CA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92C42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7AE408" w14:textId="5EE28D6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914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D8AC9AC" w14:textId="34587F4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6778E5" w14:textId="42181AE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959F84" w14:textId="31CD65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1558E1" w14:textId="2FBA53A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2003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FF85FA" w14:textId="1A2739A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2177</w:t>
            </w:r>
          </w:p>
        </w:tc>
      </w:tr>
      <w:tr w:rsidR="00377C99" w:rsidRPr="00377C99" w14:paraId="7BC68C8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41FB7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59417F" w14:textId="6DDC9B2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917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0329E98" w14:textId="43392A4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FB17FD" w14:textId="0318544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D43EF9" w14:textId="57667AF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8085D0" w14:textId="1187442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2006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9A4E9C" w14:textId="0D4E330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2180</w:t>
            </w:r>
          </w:p>
        </w:tc>
      </w:tr>
      <w:tr w:rsidR="00377C99" w:rsidRPr="00377C99" w14:paraId="5D8AABE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0A6A1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95CE9A" w14:textId="0C09845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323AB48" w14:textId="6426D8C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6ED1FB" w14:textId="4157BFC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7A6885" w14:textId="5E64516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088418" w14:textId="4994247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C05507" w14:textId="5348356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2183</w:t>
            </w:r>
          </w:p>
        </w:tc>
      </w:tr>
      <w:tr w:rsidR="00377C99" w:rsidRPr="00377C99" w14:paraId="1C7728F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F0DBB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6950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2AA4F2" w14:textId="1435D5D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922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906B619" w14:textId="705A352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84C349" w14:textId="4FB6305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449810" w14:textId="1B6A9BA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8AA821" w14:textId="63E157A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2012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60DFD1" w14:textId="56EBF47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2187</w:t>
            </w:r>
          </w:p>
        </w:tc>
      </w:tr>
      <w:tr w:rsidR="00377C99" w:rsidRPr="00377C99" w14:paraId="7CEDD9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6C90D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FD1F2F" w14:textId="350F24F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925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EA225D1" w14:textId="210920F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91914C" w14:textId="7642A7C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8010AA" w14:textId="762A72E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0C0D91" w14:textId="5586CF0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715C47" w14:textId="2FC1018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2190</w:t>
            </w:r>
          </w:p>
        </w:tc>
      </w:tr>
      <w:tr w:rsidR="00377C99" w:rsidRPr="00377C99" w14:paraId="1DBDB86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B059F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789746" w14:textId="1A657F6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502EE5" w14:textId="42D54B9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23F88F" w14:textId="0BC1AA0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03590B" w14:textId="1FA4EE5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7BE5B1" w14:textId="1559507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2018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27AA51" w14:textId="1E7171B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2193</w:t>
            </w:r>
          </w:p>
        </w:tc>
      </w:tr>
      <w:tr w:rsidR="00377C99" w:rsidRPr="00377C99" w14:paraId="3505B8A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56F14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72DF53" w14:textId="0123B2E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DEE4546" w14:textId="5192F75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E46B44" w14:textId="0E27EA5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F3EB90" w14:textId="2C56358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A0E7AE" w14:textId="0250EDD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E4B522" w14:textId="75C10A7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2197</w:t>
            </w:r>
          </w:p>
        </w:tc>
      </w:tr>
      <w:tr w:rsidR="00377C99" w:rsidRPr="00377C99" w14:paraId="435855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8A070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3C9D5D" w14:textId="09BCAF9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933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16DE25C" w14:textId="26A8EB3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91BAA4" w14:textId="3954F2D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B1E98B" w14:textId="0AF471E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59234F" w14:textId="5EC372C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2024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AC4ED0" w14:textId="0B181D4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2200</w:t>
            </w:r>
          </w:p>
        </w:tc>
      </w:tr>
      <w:tr w:rsidR="00377C99" w:rsidRPr="00377C99" w14:paraId="10DF3E2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D43A4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CDAE63" w14:textId="372821D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3A7BC98" w14:textId="19A6B79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FAE8A3" w14:textId="2BDD826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BB91C1" w14:textId="6BDFA65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D3591B" w14:textId="7DFE49E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0E18EE" w14:textId="1F65F02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2204</w:t>
            </w:r>
          </w:p>
        </w:tc>
      </w:tr>
      <w:tr w:rsidR="00377C99" w:rsidRPr="00377C99" w14:paraId="102819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61046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F31599" w14:textId="24BB85F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390662D" w14:textId="490E9D6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AC8CC9" w14:textId="50BA833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A1DCF4" w14:textId="1E48B14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A63FA0" w14:textId="65C65BB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2038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E3C5CC" w14:textId="05B8802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2215</w:t>
            </w:r>
          </w:p>
        </w:tc>
      </w:tr>
      <w:tr w:rsidR="00377C99" w:rsidRPr="00377C99" w14:paraId="669AFF4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72762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2BCE92" w14:textId="12190C6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AA0A290" w14:textId="65FD495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893AE4" w14:textId="40F2A55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A508BC" w14:textId="37BD7FD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4CC7D8" w14:textId="7BDE9D1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9BA879" w14:textId="263D85D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2226</w:t>
            </w:r>
          </w:p>
        </w:tc>
      </w:tr>
      <w:tr w:rsidR="00377C99" w:rsidRPr="00377C99" w14:paraId="10E26BD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41028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0B529B" w14:textId="2143BCE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946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D6CE26B" w14:textId="3EB2CE2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37021B" w14:textId="6C9C492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589A7B" w14:textId="42AFF8F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2B1DE6" w14:textId="73F02A9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2058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26E9C2" w14:textId="5F9E1E5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2237</w:t>
            </w:r>
          </w:p>
        </w:tc>
      </w:tr>
      <w:tr w:rsidR="00377C99" w:rsidRPr="00377C99" w14:paraId="75DCAD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5062C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E9A123" w14:textId="4FFFFBC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D7B4CC" w14:textId="2A69DB6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3FE455" w14:textId="3A12D26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274BC6" w14:textId="7F1EF7B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92BBEE" w14:textId="6212CF3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2068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405A80" w14:textId="06A4952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2248</w:t>
            </w:r>
          </w:p>
        </w:tc>
      </w:tr>
      <w:tr w:rsidR="00377C99" w:rsidRPr="00377C99" w14:paraId="415526F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F7038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4EF123" w14:textId="72FAABA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785B42B" w14:textId="1598A94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5D9131" w14:textId="1CA38AE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97C7CA" w14:textId="4915500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D852B1" w14:textId="51AD1E7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2078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E946FC" w14:textId="7977E02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2259</w:t>
            </w:r>
          </w:p>
        </w:tc>
      </w:tr>
      <w:tr w:rsidR="00377C99" w:rsidRPr="00377C99" w14:paraId="067E0E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C4770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17CC5E" w14:textId="06E009B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208173A" w14:textId="5BE1BCE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FE730" w14:textId="7E1984D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04CB1F" w14:textId="340A4DE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F11DF4" w14:textId="0A5A6A8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2088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171498" w14:textId="49B4D8C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2270</w:t>
            </w:r>
          </w:p>
        </w:tc>
      </w:tr>
      <w:tr w:rsidR="00377C99" w:rsidRPr="00377C99" w14:paraId="6EEC49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F35B1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FB8EA1" w14:textId="39ED95E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961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39B6C36" w14:textId="6A9B79B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933685" w14:textId="6998EB9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9F8388" w14:textId="2A93141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85AB83" w14:textId="67758E9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2098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116F6C" w14:textId="23EC1C7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2281</w:t>
            </w:r>
          </w:p>
        </w:tc>
      </w:tr>
      <w:tr w:rsidR="00377C99" w:rsidRPr="00377C99" w14:paraId="1757867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DAA18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72979F" w14:textId="340C9A0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965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E2F8CCB" w14:textId="627E03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394660" w14:textId="1757CEE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4DA9D0" w14:textId="1EA9A2F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7881B5" w14:textId="6CDD2A1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2108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14BB05" w14:textId="7BA521E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2292</w:t>
            </w:r>
          </w:p>
        </w:tc>
      </w:tr>
      <w:tr w:rsidR="00377C99" w:rsidRPr="00377C99" w14:paraId="0F476DF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CF0A7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D0E1F4" w14:textId="0911871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0791100" w14:textId="0078227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8E1227" w14:textId="1BCE45E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5B4440" w14:textId="535BBA1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561C2D" w14:textId="00FF7C5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2118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83A46C" w14:textId="645194D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2303</w:t>
            </w:r>
          </w:p>
        </w:tc>
      </w:tr>
      <w:tr w:rsidR="00377C99" w:rsidRPr="00377C99" w14:paraId="69F0099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51B34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582EC1" w14:textId="28C8767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972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90696D9" w14:textId="2D74AD0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D602E3" w14:textId="701EFFE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398247" w14:textId="704BD4E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7A007" w14:textId="28344EC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2129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D31C43" w14:textId="79BE270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2314</w:t>
            </w:r>
          </w:p>
        </w:tc>
      </w:tr>
      <w:tr w:rsidR="00377C99" w:rsidRPr="00377C99" w14:paraId="6DBAC3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AC91C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60D09D" w14:textId="0EEC9E2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976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02FEAA8" w14:textId="267CDB6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49FDC8" w14:textId="1EFA851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99B7D4" w14:textId="0BD1A34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2DEF25" w14:textId="0472547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2139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3C41F2" w14:textId="311EC8A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2325</w:t>
            </w:r>
          </w:p>
        </w:tc>
      </w:tr>
      <w:tr w:rsidR="00377C99" w:rsidRPr="00377C99" w14:paraId="68F4197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DD414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1EFF50" w14:textId="050542D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980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357FD2" w14:textId="35E2934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757A5F" w14:textId="50386B0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E47B9C" w14:textId="1F6E9E6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66D521" w14:textId="71C0558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0B3B71" w14:textId="7A9DC9A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2336</w:t>
            </w:r>
          </w:p>
        </w:tc>
      </w:tr>
      <w:tr w:rsidR="00377C99" w:rsidRPr="00377C99" w14:paraId="2E201B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81EC0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47D348" w14:textId="124EBD2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983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48140CE" w14:textId="71BB49C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9FFBE5" w14:textId="390A0B2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8F70F5" w14:textId="515A589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ED4F01" w14:textId="1205840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2159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FCB7B3" w14:textId="78A5EA7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2347</w:t>
            </w:r>
          </w:p>
        </w:tc>
      </w:tr>
      <w:tr w:rsidR="00377C99" w:rsidRPr="00377C99" w14:paraId="7DA8A1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D7762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DC27C9" w14:textId="1020916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987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CEF024B" w14:textId="4C75E7E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37BA88" w14:textId="624EE64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FBD198" w14:textId="07E43B2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A47410" w14:textId="59BF3F4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2169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0533FF" w14:textId="18EC8D3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2358</w:t>
            </w:r>
          </w:p>
        </w:tc>
      </w:tr>
      <w:tr w:rsidR="00377C99" w:rsidRPr="00377C99" w14:paraId="785CE70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4C038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7950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3064FB" w14:textId="45F371A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990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9EAC3A" w14:textId="275C876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420C02" w14:textId="23C39C4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D36186" w14:textId="224E9D5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511F61" w14:textId="3CF7EF9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2DB3F0" w14:textId="0EB083C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2364</w:t>
            </w:r>
          </w:p>
        </w:tc>
      </w:tr>
      <w:tr w:rsidR="00377C99" w:rsidRPr="00377C99" w14:paraId="68E090B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173C5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730FA7" w14:textId="24BB203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E2C5408" w14:textId="39CE973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A092FD" w14:textId="458B372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33FD2E" w14:textId="08CE97E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849E8F" w14:textId="78A715A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2177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C3AD6A" w14:textId="3CF63DC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2366</w:t>
            </w:r>
          </w:p>
        </w:tc>
      </w:tr>
      <w:tr w:rsidR="00377C99" w:rsidRPr="00377C99" w14:paraId="3B01B0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1C110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C5DF87" w14:textId="4DAC9EE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994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1D41C4" w14:textId="725828A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70E2A2" w14:textId="3B1C85B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B31FF0" w14:textId="5043228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DD3824" w14:textId="3A90C62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2180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BFA3F5" w14:textId="5F0F6F1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2369</w:t>
            </w:r>
          </w:p>
        </w:tc>
      </w:tr>
      <w:tr w:rsidR="00377C99" w:rsidRPr="00377C99" w14:paraId="2C616DF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E1633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A8B35D" w14:textId="6E2658F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997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9F5C3F6" w14:textId="502EF23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6B91A8" w14:textId="340FDC2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BF92FA" w14:textId="5F7DEE1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765C75" w14:textId="7D245A2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2182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C5D3F6" w14:textId="76A3438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2372</w:t>
            </w:r>
          </w:p>
        </w:tc>
      </w:tr>
      <w:tr w:rsidR="00377C99" w:rsidRPr="00377C99" w14:paraId="26653D4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C38DC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228286" w14:textId="7063CA8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999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BF64538" w14:textId="3F5E319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CA3675" w14:textId="1BA1CB9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97FA6C" w14:textId="290B65B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6EEBDC" w14:textId="354A413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2185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5B1C9B" w14:textId="7CB416F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2375</w:t>
            </w:r>
          </w:p>
        </w:tc>
      </w:tr>
      <w:tr w:rsidR="00377C99" w:rsidRPr="00377C99" w14:paraId="5885BEB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ED886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9640DD" w14:textId="23E11E7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A4344A3" w14:textId="0E5A083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ACFFD9" w14:textId="2EF9985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E0117B" w14:textId="38563F9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0B79DE" w14:textId="5FD137C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4F1FDA" w14:textId="7854A2A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2378</w:t>
            </w:r>
          </w:p>
        </w:tc>
      </w:tr>
      <w:tr w:rsidR="00377C99" w:rsidRPr="00377C99" w14:paraId="5016DB2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F362F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28F680" w14:textId="61F1D68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8552A2" w14:textId="15C114C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BFEB4A" w14:textId="2B46CE3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B258F0" w14:textId="5660F49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0ACDF8" w14:textId="6094D11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2190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C9AAD" w14:textId="4826906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2380</w:t>
            </w:r>
          </w:p>
        </w:tc>
      </w:tr>
      <w:tr w:rsidR="00377C99" w:rsidRPr="00377C99" w14:paraId="110F3F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E24E3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DEA4A3" w14:textId="0A7EEE4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1006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B5EDE33" w14:textId="4288D7D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7F3455" w14:textId="16CE159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074047" w14:textId="7B1F600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399B65" w14:textId="7DB3D76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0B2820" w14:textId="775AF21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2383</w:t>
            </w:r>
          </w:p>
        </w:tc>
      </w:tr>
      <w:tr w:rsidR="00377C99" w:rsidRPr="00377C99" w14:paraId="4A9C38F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F7D14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247D84" w14:textId="77054ED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1008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EFF9EF" w14:textId="21AD7D4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541C85" w14:textId="17AB95B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D6D3DC" w14:textId="2C9B323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8A8BF2" w14:textId="58E1822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278168" w14:textId="5E4AF1C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2386</w:t>
            </w:r>
          </w:p>
        </w:tc>
      </w:tr>
      <w:tr w:rsidR="00377C99" w:rsidRPr="00377C99" w14:paraId="3030ED8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43235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AEB95C" w14:textId="7C2A307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1010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09DD95" w14:textId="79912E0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866AD4" w14:textId="519F876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BD2EB8" w14:textId="701A518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B60B4D" w14:textId="3CB7BE4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2198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DC8D99" w14:textId="700C8AC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2389</w:t>
            </w:r>
          </w:p>
        </w:tc>
      </w:tr>
      <w:tr w:rsidR="00377C99" w:rsidRPr="00377C99" w14:paraId="5350F34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15A17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E16139" w14:textId="2C34E95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95BAA9D" w14:textId="04E8313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AD19E3" w14:textId="5AB5659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C6CC90" w14:textId="7C085FA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A2ABDE" w14:textId="684A49C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A851A6" w14:textId="04FE504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2391</w:t>
            </w:r>
          </w:p>
        </w:tc>
      </w:tr>
      <w:tr w:rsidR="00377C99" w:rsidRPr="00377C99" w14:paraId="7D5F9CD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92619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B75D97" w14:textId="2B59C77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1014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28E1B01" w14:textId="2E45479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AEFB90" w14:textId="32D84A4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F59A01" w14:textId="2EA5E77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21F845" w14:textId="2DACEAF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2203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3E5C17" w14:textId="5DBEC47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2394</w:t>
            </w:r>
          </w:p>
        </w:tc>
      </w:tr>
      <w:tr w:rsidR="00377C99" w:rsidRPr="00377C99" w14:paraId="60AAE7D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10F70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E21C1E" w14:textId="7A83248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1017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65D6A71" w14:textId="141D241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C925BA" w14:textId="3CFE402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B91EA5" w14:textId="00EEE73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D9841F" w14:textId="6827F4E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AE6D7C" w14:textId="5FEC15C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2397</w:t>
            </w:r>
          </w:p>
        </w:tc>
      </w:tr>
      <w:tr w:rsidR="00377C99" w:rsidRPr="00377C99" w14:paraId="796FCA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8C187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944BE6" w14:textId="7F0CEF0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30A43F" w14:textId="2E3BAB8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1A0217" w14:textId="4231145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CF1A46" w14:textId="6FE7334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2FDB40" w14:textId="13A863C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2208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FB0EB3" w14:textId="3E076E9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2400</w:t>
            </w:r>
          </w:p>
        </w:tc>
      </w:tr>
      <w:tr w:rsidR="00377C99" w:rsidRPr="00377C99" w14:paraId="5164C8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C4429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3C4B98" w14:textId="3E29F59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1021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2CAF6D" w14:textId="6ABF62D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52E50E" w14:textId="4B3ED84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2A189D" w14:textId="44FBC1E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FF004C" w14:textId="094BB2C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B4577" w14:textId="38159A8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2403</w:t>
            </w:r>
          </w:p>
        </w:tc>
      </w:tr>
      <w:tr w:rsidR="00377C99" w:rsidRPr="00377C99" w14:paraId="1ED0E04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76B53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12A053" w14:textId="2FD56BD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1024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9D6379" w14:textId="2997895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FDF232" w14:textId="357CFE8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414ED1" w14:textId="173DBA7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797BEB" w14:textId="36283CC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93D7F7" w14:textId="40AF8EC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2408</w:t>
            </w:r>
          </w:p>
        </w:tc>
      </w:tr>
      <w:tr w:rsidR="00377C99" w:rsidRPr="00377C99" w14:paraId="646171B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39749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3B7CEF" w14:textId="2A0654B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1027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E34A4C1" w14:textId="4FEDEA0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A16858" w14:textId="75388CD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2C9E7B" w14:textId="15804D6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C8BC76" w14:textId="762649E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2220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F2C44D" w14:textId="35EDE27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2413</w:t>
            </w:r>
          </w:p>
        </w:tc>
      </w:tr>
      <w:tr w:rsidR="00377C99" w:rsidRPr="00377C99" w14:paraId="067ABC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5599E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FF2EBB" w14:textId="02157D8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FB08BA8" w14:textId="0D7E0B9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EA9010" w14:textId="378EC43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A57C18" w14:textId="7B0A839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968D19" w14:textId="5D6628B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2225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AFAC87" w14:textId="3335DD9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2419</w:t>
            </w:r>
          </w:p>
        </w:tc>
      </w:tr>
      <w:tr w:rsidR="00377C99" w:rsidRPr="00377C99" w14:paraId="6860109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AF33C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633FE7" w14:textId="34819D4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1033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B974122" w14:textId="6B7C717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AA8261" w14:textId="2019713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589297" w14:textId="0B19316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FC6C0B" w14:textId="6089483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C9BCE2" w14:textId="0DA4FD6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2424</w:t>
            </w:r>
          </w:p>
        </w:tc>
      </w:tr>
      <w:tr w:rsidR="00377C99" w:rsidRPr="00377C99" w14:paraId="38DD4AD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69D05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6B799F" w14:textId="0D99A5C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1036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C258994" w14:textId="5A79322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1BAACF" w14:textId="76852BB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74C24F" w14:textId="6DEA5AB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4F14E2" w14:textId="52A67BC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E1072E" w14:textId="57E7CA7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2430</w:t>
            </w:r>
          </w:p>
        </w:tc>
      </w:tr>
      <w:tr w:rsidR="00377C99" w:rsidRPr="00377C99" w14:paraId="2A7540A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8C55B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8950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C06DB9" w14:textId="724F78D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3E26CD" w14:textId="6DDBDE1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636316" w14:textId="26E420A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DD09F4" w14:textId="18C569B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D389A4" w14:textId="6875F43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5434AB" w14:textId="1026AE3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2435</w:t>
            </w:r>
          </w:p>
        </w:tc>
      </w:tr>
      <w:tr w:rsidR="00377C99" w:rsidRPr="00377C99" w14:paraId="7891F6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3E8A9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835C6" w14:textId="36F5108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1042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13C246" w14:textId="7286C6A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10CD00" w14:textId="377FF1C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953D1B" w14:textId="426C062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563949" w14:textId="45343D3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E05E64" w14:textId="001C376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2440</w:t>
            </w:r>
          </w:p>
        </w:tc>
      </w:tr>
      <w:tr w:rsidR="00377C99" w:rsidRPr="00377C99" w14:paraId="389C7F1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BD783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B9BF42" w14:textId="5587140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1045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5EB0252" w14:textId="3A18630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C4D83C" w14:textId="549BEFE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A8447A" w14:textId="7D4ECA5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57A528" w14:textId="52B4E3D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2250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67C925" w14:textId="0094809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2446</w:t>
            </w:r>
          </w:p>
        </w:tc>
      </w:tr>
      <w:tr w:rsidR="00377C99" w:rsidRPr="00377C99" w14:paraId="749571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C3C9F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286001" w14:textId="5C1645D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1048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7F7B439" w14:textId="5D826E9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C9A87A" w14:textId="6FDAB86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513A45" w14:textId="34E238A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353CC2" w14:textId="65A4B06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2255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68DA8E" w14:textId="7A0FD5F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2451</w:t>
            </w:r>
          </w:p>
        </w:tc>
      </w:tr>
      <w:tr w:rsidR="00377C99" w:rsidRPr="00377C99" w14:paraId="0C6FDE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43199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3929CB" w14:textId="4C90B60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1051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5052138" w14:textId="66A32AA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D83E54" w14:textId="1CA7AD1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DC0651" w14:textId="67A8518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EB1730" w14:textId="3F4D744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2260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E5440A" w14:textId="19728A6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2456</w:t>
            </w:r>
          </w:p>
        </w:tc>
      </w:tr>
      <w:tr w:rsidR="00377C99" w:rsidRPr="00377C99" w14:paraId="0EC87F1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BA3D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D98653" w14:textId="5A347D9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502E808" w14:textId="2AC3D4F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8C587D" w14:textId="35CDD4E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2BAE99" w14:textId="346DA59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D5C85F" w14:textId="6D758AF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74C57A" w14:textId="5161C12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2462</w:t>
            </w:r>
          </w:p>
        </w:tc>
      </w:tr>
      <w:tr w:rsidR="00377C99" w:rsidRPr="00377C99" w14:paraId="2D7B2BB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C0377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1C030E" w14:textId="2E3D079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EAE067B" w14:textId="7659B5D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3B60B8" w14:textId="6AA23F4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FA49FD" w14:textId="6D62E4A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F52BE7" w14:textId="05EAD4A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2270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A21136" w14:textId="1CECD96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2467</w:t>
            </w:r>
          </w:p>
        </w:tc>
      </w:tr>
      <w:tr w:rsidR="00377C99" w:rsidRPr="00377C99" w14:paraId="041386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49094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F60E63" w14:textId="455DB40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1060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92AFC6" w14:textId="36D0B92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6E2787" w14:textId="005AE42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EF55C3" w14:textId="39EEA83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B9ED02" w14:textId="13B84B3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2275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C65764" w14:textId="2029F07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2473</w:t>
            </w:r>
          </w:p>
        </w:tc>
      </w:tr>
      <w:tr w:rsidR="00377C99" w:rsidRPr="00377C99" w14:paraId="4178FB7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110BF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0461EA" w14:textId="03FAF8A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1063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42D1292" w14:textId="4E20BB1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2E263B" w14:textId="58B708B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7D924F" w14:textId="00D67C1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629142" w14:textId="3F638B3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2280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6B3911" w14:textId="68E0CFC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2478</w:t>
            </w:r>
          </w:p>
        </w:tc>
      </w:tr>
      <w:tr w:rsidR="00377C99" w:rsidRPr="00377C99" w14:paraId="199E390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54109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0C930D" w14:textId="138F712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1067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271FD50" w14:textId="00F42AE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0FCA9E" w14:textId="321DA11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DCE019" w14:textId="35B93D9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8DEA9C" w14:textId="1E7D314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2285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6E401B" w14:textId="43D8110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2484</w:t>
            </w:r>
          </w:p>
        </w:tc>
      </w:tr>
      <w:tr w:rsidR="00377C99" w:rsidRPr="00377C99" w14:paraId="3F3D695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FFA17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E2CBE5" w14:textId="53117DF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1071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9B4CC5D" w14:textId="611AAA2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10B9CA" w14:textId="56FE54D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B46874" w14:textId="7609783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17FD8A" w14:textId="645509E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2294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650FB" w14:textId="2D6ABB5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2493</w:t>
            </w:r>
          </w:p>
        </w:tc>
      </w:tr>
      <w:tr w:rsidR="00377C99" w:rsidRPr="00377C99" w14:paraId="190C474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FF761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6131E2" w14:textId="72A2B8B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1076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BC37E6D" w14:textId="679483A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1594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D5CE7A" w14:textId="478C0C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5EDE9B" w14:textId="62C706C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8EDAAA" w14:textId="085CAA9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2302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679D59" w14:textId="6608F43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2503</w:t>
            </w:r>
          </w:p>
        </w:tc>
      </w:tr>
      <w:tr w:rsidR="00377C99" w:rsidRPr="00377C99" w14:paraId="1AC8EB4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16865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2CAFDF" w14:textId="008EA76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1080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B639F94" w14:textId="7BB8A25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EDD8FE" w14:textId="7539870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AA553A" w14:textId="3AFCFFD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945A74" w14:textId="16EEAF4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2311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5ED973" w14:textId="5DC7BD3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2512</w:t>
            </w:r>
          </w:p>
        </w:tc>
      </w:tr>
      <w:tr w:rsidR="00377C99" w:rsidRPr="00377C99" w14:paraId="5E002E4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F75FE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2721F2" w14:textId="52B1DEA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1085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94E1283" w14:textId="0CB8D04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28FE04" w14:textId="291AA1B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A58B6F" w14:textId="7DBB8BC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E31312" w14:textId="1EED388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2320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F59AD" w14:textId="0D9DEBD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2521</w:t>
            </w:r>
          </w:p>
        </w:tc>
      </w:tr>
      <w:tr w:rsidR="00377C99" w:rsidRPr="00377C99" w14:paraId="2DA74BF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FBE08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E1CEF3" w14:textId="7E6E0A7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5CCF854" w14:textId="5E949C9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5F5CE6" w14:textId="06486EE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7BA7BE" w14:textId="23D44FA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DEE2BD" w14:textId="2301173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2328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AD47C6" w14:textId="7BE5108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2531</w:t>
            </w:r>
          </w:p>
        </w:tc>
      </w:tr>
      <w:tr w:rsidR="00377C99" w:rsidRPr="00377C99" w14:paraId="2F6D1DC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1A6F8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34EF8C" w14:textId="1DB883B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1094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CD6AA78" w14:textId="4AA271A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56AAEB" w14:textId="54EFE46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E7AD72" w14:textId="1219DBC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F5D179" w14:textId="0510EFA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2337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71DE61" w14:textId="75C7BB4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2540</w:t>
            </w:r>
          </w:p>
        </w:tc>
      </w:tr>
      <w:tr w:rsidR="00377C99" w:rsidRPr="00377C99" w14:paraId="1CAE6A6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1B723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FA9B67" w14:textId="0A678CA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1098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C2880F4" w14:textId="418C773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E7F5DE" w14:textId="44C6D69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D02EC6" w14:textId="1B24507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9F35B3" w14:textId="5B30336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DBF0B6" w14:textId="6331FE5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2549</w:t>
            </w:r>
          </w:p>
        </w:tc>
      </w:tr>
      <w:tr w:rsidR="00377C99" w:rsidRPr="00377C99" w14:paraId="58D8A0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34EE0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9C38A5" w14:textId="0FF83C3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335CAF7" w14:textId="412A91D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B821F9" w14:textId="192A0E7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FC28CC" w14:textId="7D78F25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B5F4B3" w14:textId="23F700E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2354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7941A8" w14:textId="55E96D9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2559</w:t>
            </w:r>
          </w:p>
        </w:tc>
      </w:tr>
      <w:tr w:rsidR="00377C99" w:rsidRPr="00377C99" w14:paraId="658FF4D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94F96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2FA6C7" w14:textId="771EEA8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1107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61DDE09" w14:textId="7817928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DBCC86" w14:textId="3B5E523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41EE92" w14:textId="2C85C35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6A323C" w14:textId="22A441B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2363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15CE16" w14:textId="1278EFA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2568</w:t>
            </w:r>
          </w:p>
        </w:tc>
      </w:tr>
      <w:tr w:rsidR="00377C99" w:rsidRPr="00377C99" w14:paraId="36A7CC1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1981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241047" w14:textId="448EB70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916BE8" w14:textId="32106DD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E55D46" w14:textId="3B51E8C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3836E6" w14:textId="505D06A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9EE1C1" w14:textId="1BD5B42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479EE6" w14:textId="706DE4F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2577</w:t>
            </w:r>
          </w:p>
        </w:tc>
      </w:tr>
      <w:tr w:rsidR="00377C99" w:rsidRPr="00377C99" w14:paraId="6E16C6C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4CCBA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9950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2E45FF" w14:textId="42F5773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1403089" w14:textId="5DEAC47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92DCFF" w14:textId="127F89A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350BAF" w14:textId="41D1B57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0E2BE4" w14:textId="252CA87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2380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B69248" w14:textId="3D46F90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2587</w:t>
            </w:r>
          </w:p>
        </w:tc>
      </w:tr>
      <w:tr w:rsidR="00377C99" w:rsidRPr="00377C99" w14:paraId="6F5C8A5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D5568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6456F9" w14:textId="66CD472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1121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5696CA4" w14:textId="6C30994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79B5C8" w14:textId="1F755CB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3F8A35" w14:textId="7473829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A5D0D9" w14:textId="0E66DDF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2388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49D427" w14:textId="1B5D017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2596</w:t>
            </w:r>
          </w:p>
        </w:tc>
      </w:tr>
      <w:tr w:rsidR="00377C99" w:rsidRPr="00377C99" w14:paraId="4264067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3367C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21C843" w14:textId="5A0D7AA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1125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A0C934D" w14:textId="52267B3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7BA640" w14:textId="2952733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A59E58" w14:textId="5B1B6E6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B87F8C" w14:textId="4666782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2397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01CEB6" w14:textId="641D104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2605</w:t>
            </w:r>
          </w:p>
        </w:tc>
      </w:tr>
      <w:tr w:rsidR="00377C99" w:rsidRPr="00377C99" w14:paraId="7FFE7A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57ED3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348B2F" w14:textId="4A05EA3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4CC5DFE" w14:textId="5FF69D2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3EC3E5" w14:textId="12F7362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EE143D" w14:textId="30E592B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8B3F4E" w14:textId="72397B4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085053" w14:textId="223BFB2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2615</w:t>
            </w:r>
          </w:p>
        </w:tc>
      </w:tr>
      <w:tr w:rsidR="00377C99" w:rsidRPr="00377C99" w14:paraId="432ED8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BA3E4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F4E769" w14:textId="721E302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1134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55EA65F" w14:textId="0B2B0C9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2174AF" w14:textId="0D8F83A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86462D" w14:textId="55B991D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3EF5B5" w14:textId="4B1D344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2414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64CD8F" w14:textId="3A6B911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2624</w:t>
            </w:r>
          </w:p>
        </w:tc>
      </w:tr>
      <w:tr w:rsidR="00377C99" w:rsidRPr="00377C99" w14:paraId="1A11FDF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38EE0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0F7693" w14:textId="4BA8E3A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244D9EB" w14:textId="2932A3D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68D127" w14:textId="16C5041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2CBBA2" w14:textId="1F3BBA8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26F013" w14:textId="516FBFC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D4C18C" w14:textId="471C52D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2633</w:t>
            </w:r>
          </w:p>
        </w:tc>
      </w:tr>
      <w:tr w:rsidR="00377C99" w:rsidRPr="00377C99" w14:paraId="470104D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499C7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054F7D" w14:textId="24A2C20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4C72D5A" w14:textId="12FA115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239F5A" w14:textId="1E77C9B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A50860" w14:textId="7482312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3F2C0E" w14:textId="41A5279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2431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8A057B" w14:textId="77ECDE7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2643</w:t>
            </w:r>
          </w:p>
        </w:tc>
      </w:tr>
      <w:tr w:rsidR="00377C99" w:rsidRPr="00377C99" w14:paraId="58B3217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239F0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995B43" w14:textId="55204D4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1148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84EF341" w14:textId="534298C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1695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D6DD40" w14:textId="3CEB01C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F2DBE2" w14:textId="1EAFE4B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EA3BB3" w14:textId="5CE62DE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01309F" w14:textId="057ACBB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2652</w:t>
            </w:r>
          </w:p>
        </w:tc>
      </w:tr>
      <w:tr w:rsidR="00377C99" w:rsidRPr="00377C99" w14:paraId="037942C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18E7E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84FF1A" w14:textId="52E5B6B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1152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A3B6A3A" w14:textId="519F941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670E7B" w14:textId="72025CF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A37599" w14:textId="5FB4C18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E36484" w14:textId="347022A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941869" w14:textId="4CEDD0E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2661</w:t>
            </w:r>
          </w:p>
        </w:tc>
      </w:tr>
      <w:tr w:rsidR="00377C99" w:rsidRPr="00377C99" w14:paraId="514ECA3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02619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67C823" w14:textId="5A75351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475A31B" w14:textId="5D83A70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FF2C15" w14:textId="1EAA827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4B0356" w14:textId="0E5B01E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CBCEB0" w14:textId="5465582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2457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C5049C" w14:textId="4EF4C54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2671</w:t>
            </w:r>
          </w:p>
        </w:tc>
      </w:tr>
      <w:tr w:rsidR="00377C99" w:rsidRPr="00377C99" w14:paraId="7DA3DAE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B1397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F73425" w14:textId="1F42576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1161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1985113" w14:textId="4F20770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B1361" w14:textId="2B83AC4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D34308" w14:textId="7575CE8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BF7F18" w14:textId="437FFE1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7B98DC" w14:textId="20444A8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2680</w:t>
            </w:r>
          </w:p>
        </w:tc>
      </w:tr>
      <w:tr w:rsidR="00377C99" w:rsidRPr="00377C99" w14:paraId="74416F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12C05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69B3ED" w14:textId="76EB9BB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62881A3" w14:textId="47C0CB2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020B7B" w14:textId="4A3ED97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7F292E" w14:textId="6829371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5B85BB" w14:textId="10345D0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261D5D" w14:textId="43E1BB4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2689</w:t>
            </w:r>
          </w:p>
        </w:tc>
      </w:tr>
      <w:tr w:rsidR="00377C99" w:rsidRPr="00377C99" w14:paraId="3280434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4FE4B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069AE5" w14:textId="45DB1FB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1712F8A" w14:textId="025C5F7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398DA3" w14:textId="2CC608C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FB6B26" w14:textId="444AAF6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4A6ED8" w14:textId="0036EFD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2483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8B065F" w14:textId="569C99A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2699</w:t>
            </w:r>
          </w:p>
        </w:tc>
      </w:tr>
      <w:tr w:rsidR="00377C99" w:rsidRPr="00377C99" w14:paraId="06FD62C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A2C42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4CDF11" w14:textId="50C031A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1172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167E98" w14:textId="783DB78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036AE1" w14:textId="72B7549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281587" w14:textId="7E342F4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CEA313" w14:textId="33072A6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2492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52F13D" w14:textId="34F1DF3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2708</w:t>
            </w:r>
          </w:p>
        </w:tc>
      </w:tr>
      <w:tr w:rsidR="00377C99" w:rsidRPr="00377C99" w14:paraId="78E925F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C2B61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D19096" w14:textId="7AB5314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1176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3A4B5B7" w14:textId="142FA3E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DC048C" w14:textId="02B03A6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A74B3F" w14:textId="3DBE291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FE884D" w14:textId="433B016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BFD8B3" w14:textId="49B1465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2718</w:t>
            </w:r>
          </w:p>
        </w:tc>
      </w:tr>
      <w:tr w:rsidR="00377C99" w:rsidRPr="00377C99" w14:paraId="4B7A7B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63486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DC999D" w14:textId="30E4A93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1179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3FDF6D9" w14:textId="4F3B5CA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F3C25D" w14:textId="335E075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745A54" w14:textId="394CC04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BA1B9D" w14:textId="5078CFD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2509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C21A5E" w14:textId="45CB1EF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2727</w:t>
            </w:r>
          </w:p>
        </w:tc>
      </w:tr>
      <w:tr w:rsidR="00377C99" w:rsidRPr="00377C99" w14:paraId="5695587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D3CD2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7140C8" w14:textId="1C70914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1182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FCF11AB" w14:textId="258106B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E5C53C" w14:textId="61EB526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CC48CA" w14:textId="1BC41A0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115DDB" w14:textId="4D280AC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2517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4A4065" w14:textId="1432A55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2737</w:t>
            </w:r>
          </w:p>
        </w:tc>
      </w:tr>
      <w:tr w:rsidR="00377C99" w:rsidRPr="00377C99" w14:paraId="563C401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702ED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C1C4DE" w14:textId="75FE297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1186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AA85E4" w14:textId="328A784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DF3E71" w14:textId="0535FE5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6B3AE2" w14:textId="036BE7D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BED507" w14:textId="5DA9E37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2526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FF6114" w14:textId="59884D8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2746</w:t>
            </w:r>
          </w:p>
        </w:tc>
      </w:tr>
      <w:tr w:rsidR="00377C99" w:rsidRPr="00377C99" w14:paraId="6724CF2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72932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8359B8" w14:textId="5D142E0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8159D92" w14:textId="6A37B76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4AA696" w14:textId="768324C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E572FB" w14:textId="2027FCD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78BA48" w14:textId="391C278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8F57B8" w14:textId="0824B12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2755</w:t>
            </w:r>
          </w:p>
        </w:tc>
      </w:tr>
      <w:tr w:rsidR="00377C99" w:rsidRPr="00377C99" w14:paraId="260D4DC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2D37C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C0E6B8" w14:textId="02ACA92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A5FE123" w14:textId="34E1959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4CA958" w14:textId="4D3538B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09868F" w14:textId="0DCED54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7C03E0" w14:textId="52D8A8C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2543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AD7FD2" w14:textId="5CCEFB8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2765</w:t>
            </w:r>
          </w:p>
        </w:tc>
      </w:tr>
      <w:tr w:rsidR="00377C99" w:rsidRPr="00377C99" w14:paraId="784B025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6E288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10950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16B831" w14:textId="0B938CB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AA4D2CA" w14:textId="3688E2F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3788EA" w14:textId="3C785CA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8C6AAC" w14:textId="70871F3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E53762" w14:textId="0AC6B70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2552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8A577D" w14:textId="0467C32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2774</w:t>
            </w:r>
          </w:p>
        </w:tc>
      </w:tr>
      <w:tr w:rsidR="00377C99" w:rsidRPr="00377C99" w14:paraId="7FF3B50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4C83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A12038" w14:textId="1BB5CF6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1199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5E0080" w14:textId="28E2C3B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460797" w14:textId="1E7C064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9E0493" w14:textId="1709726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223146" w14:textId="60761A5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2561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C93B45" w14:textId="2DDCE49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2784</w:t>
            </w:r>
          </w:p>
        </w:tc>
      </w:tr>
      <w:tr w:rsidR="00377C99" w:rsidRPr="00377C99" w14:paraId="0BB9374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74F47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D40732" w14:textId="0E3ACAD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1202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924F44F" w14:textId="0084DE0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BD7150" w14:textId="044725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B0D239" w14:textId="3874F51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7D851D" w14:textId="79EA39F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2569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686A0C" w14:textId="29BDA5F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2793</w:t>
            </w:r>
          </w:p>
        </w:tc>
      </w:tr>
      <w:tr w:rsidR="00377C99" w:rsidRPr="00377C99" w14:paraId="2B71DB1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89CFA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F0B427" w14:textId="6B94153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1205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D3C1EA0" w14:textId="2AFE08A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6FAD87" w14:textId="6E9F320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60DFDF" w14:textId="6C4E3EC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7940F5" w14:textId="10CC5B2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2578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BDD3C4" w14:textId="0AD1937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2802</w:t>
            </w:r>
          </w:p>
        </w:tc>
      </w:tr>
      <w:tr w:rsidR="00377C99" w:rsidRPr="00377C99" w14:paraId="571FB3A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EF203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B347B9" w14:textId="25128A0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1209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9D3866E" w14:textId="534613E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D91E79" w14:textId="4277155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72F32F" w14:textId="6D7B2EF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E802C7" w14:textId="29C634B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BF68AD" w14:textId="33E223A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2812</w:t>
            </w:r>
          </w:p>
        </w:tc>
      </w:tr>
      <w:tr w:rsidR="00377C99" w:rsidRPr="00377C99" w14:paraId="402B114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3AE7D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DD7128" w14:textId="057FAF1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64AF926" w14:textId="0E6BE56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1796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451D0A" w14:textId="5C4BC20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77FA9A" w14:textId="615EA5A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D5A3FC" w14:textId="0706238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00E3AB" w14:textId="118ECC4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2821</w:t>
            </w:r>
          </w:p>
        </w:tc>
      </w:tr>
      <w:tr w:rsidR="00377C99" w:rsidRPr="00377C99" w14:paraId="1848C20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41C74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87A2E6" w14:textId="2E3FF43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1215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38127CC" w14:textId="6688F12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E09993" w14:textId="2E98DCE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70556C" w14:textId="395E90E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89F2D7" w14:textId="7BEA071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2604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35FD72" w14:textId="5C1E21D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2831</w:t>
            </w:r>
          </w:p>
        </w:tc>
      </w:tr>
      <w:tr w:rsidR="00377C99" w:rsidRPr="00377C99" w14:paraId="7424035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474DB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7C7B61" w14:textId="0B0623E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E9630A6" w14:textId="059B4D9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D5262C" w14:textId="31FCBEC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2126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2645F7" w14:textId="482F83C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5708B9" w14:textId="61DE441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2613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F65B93" w14:textId="26E6794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2840</w:t>
            </w:r>
          </w:p>
        </w:tc>
      </w:tr>
      <w:tr w:rsidR="00377C99" w:rsidRPr="00377C99" w14:paraId="1287B1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A14B3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CF6DBF" w14:textId="72C658C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1222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2B22063" w14:textId="3E47A90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91544C" w14:textId="5E2D0F6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5BDBBF" w14:textId="01B46DF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0A1D0F" w14:textId="01EB28C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2621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0986DE" w14:textId="3588D6F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2849</w:t>
            </w:r>
          </w:p>
        </w:tc>
      </w:tr>
      <w:tr w:rsidR="00377C99" w:rsidRPr="00377C99" w14:paraId="2C6AB2A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C036F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0A8CD5" w14:textId="5DAB2BF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1225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EC9AA36" w14:textId="0AC3B44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93A37F" w14:textId="10E7A4B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F41CB8" w14:textId="21A6DEA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FEBA08" w14:textId="19B905F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3369B3" w14:textId="6A267EE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2859</w:t>
            </w:r>
          </w:p>
        </w:tc>
      </w:tr>
      <w:tr w:rsidR="00377C99" w:rsidRPr="00377C99" w14:paraId="2D8E73F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53704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05FC8F" w14:textId="61DFBAF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1228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0B6F012" w14:textId="5F14550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24DD45" w14:textId="2A0F737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498E23" w14:textId="2DCE833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DEA808" w14:textId="668C91A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2639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E13A82" w14:textId="39BD524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2868</w:t>
            </w:r>
          </w:p>
        </w:tc>
      </w:tr>
      <w:tr w:rsidR="00377C99" w:rsidRPr="00377C99" w14:paraId="48F3004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0332A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BC0B4A" w14:textId="2F09F24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1232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F09D3B2" w14:textId="2BA0D6D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0B4E40" w14:textId="545E439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C5A706" w14:textId="3F545AD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A54660" w14:textId="222CBEA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2647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89CFBB" w14:textId="299B8F8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2878</w:t>
            </w:r>
          </w:p>
        </w:tc>
      </w:tr>
      <w:tr w:rsidR="00377C99" w:rsidRPr="00377C99" w14:paraId="65F4EAE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5E078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544D58" w14:textId="4FDEB72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C27E762" w14:textId="2E24AC4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E48034" w14:textId="4FF2159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17306C" w14:textId="1532BD4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A9576F" w14:textId="5694704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8BF9A5" w14:textId="17A4876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2887</w:t>
            </w:r>
          </w:p>
        </w:tc>
      </w:tr>
      <w:tr w:rsidR="00377C99" w:rsidRPr="00377C99" w14:paraId="2A1866B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E3C5E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2D0F87" w14:textId="1DEB169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1238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BB9A6C1" w14:textId="5ECE841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3F057D" w14:textId="33AE02A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C28245" w14:textId="35A99A0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0C868E" w14:textId="468645E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2665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92C83B" w14:textId="2834561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2896</w:t>
            </w:r>
          </w:p>
        </w:tc>
      </w:tr>
      <w:tr w:rsidR="00377C99" w:rsidRPr="00377C99" w14:paraId="05997EA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282CF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515D43" w14:textId="7AD8239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1241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973BE43" w14:textId="50D9891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56F1F9" w14:textId="446DAE6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8DAAEF" w14:textId="3EC82D8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E3659F" w14:textId="2086C5B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2672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BE5397" w14:textId="6D5CEAF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2904</w:t>
            </w:r>
          </w:p>
        </w:tc>
      </w:tr>
      <w:tr w:rsidR="00377C99" w:rsidRPr="00377C99" w14:paraId="178BCEE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9BB7D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E956CE" w14:textId="20AF7AA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1244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EB3D543" w14:textId="0701EA1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091633" w14:textId="6F7DFA0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A57879" w14:textId="4EEE971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0B7A8B" w14:textId="322658F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2676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69165D" w14:textId="0430DEB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2909</w:t>
            </w:r>
          </w:p>
        </w:tc>
      </w:tr>
      <w:tr w:rsidR="00377C99" w:rsidRPr="00377C99" w14:paraId="2F35627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8CEA4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0388E4" w14:textId="61DDEA0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1246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A78565" w14:textId="1967E19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B5431D" w14:textId="4145350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DC9E0F" w14:textId="1710B7C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A855DA" w14:textId="7766D30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2681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F27312" w14:textId="3EBBE62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2914</w:t>
            </w:r>
          </w:p>
        </w:tc>
      </w:tr>
      <w:tr w:rsidR="00377C99" w:rsidRPr="00377C99" w14:paraId="003851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0E47E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E9C50E" w14:textId="4978473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1249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7399D40" w14:textId="26520BC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528123" w14:textId="349A037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30C9DE" w14:textId="1382EA7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BD45A8" w14:textId="20694D4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2686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26091C" w14:textId="02C5FD7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2920</w:t>
            </w:r>
          </w:p>
        </w:tc>
      </w:tr>
      <w:tr w:rsidR="00377C99" w:rsidRPr="00377C99" w14:paraId="388F823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8E718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A53302" w14:textId="0099E7A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1251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6A2D771" w14:textId="2B5872D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2FE131" w14:textId="7B3B9BE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DEF827" w14:textId="38D83A1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E2EAFA" w14:textId="5A38F4F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2691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5D4791" w14:textId="561BAB6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2925</w:t>
            </w:r>
          </w:p>
        </w:tc>
      </w:tr>
      <w:tr w:rsidR="00377C99" w:rsidRPr="00377C99" w14:paraId="60A0B27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8300E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C642A2" w14:textId="7E8BADA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F71AFE" w14:textId="4F9145E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D34975" w14:textId="1333297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B5D669" w14:textId="2CC9F0A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EF49DF" w14:textId="5A22024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2696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F1ADAD" w14:textId="65BDF57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2930</w:t>
            </w:r>
          </w:p>
        </w:tc>
      </w:tr>
      <w:tr w:rsidR="00377C99" w:rsidRPr="00377C99" w14:paraId="54418C7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EC742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11950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30B09D" w14:textId="437EE5B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F47CEE" w14:textId="763F979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1866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69A713" w14:textId="00A83EB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3B8453" w14:textId="517B0D3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2455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50713D" w14:textId="78B6877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15328F" w14:textId="0D77C40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2935</w:t>
            </w:r>
          </w:p>
        </w:tc>
      </w:tr>
      <w:tr w:rsidR="00377C99" w:rsidRPr="00377C99" w14:paraId="6C1C5E9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B6761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DD276B" w14:textId="46A8650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1259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23E36C5" w14:textId="4537F2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C809FF" w14:textId="0E5D98E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343ABB" w14:textId="37C0597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BDC92A" w14:textId="6935323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DB10B3" w14:textId="38D4A88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2941</w:t>
            </w:r>
          </w:p>
        </w:tc>
      </w:tr>
      <w:tr w:rsidR="00377C99" w:rsidRPr="00377C99" w14:paraId="440D762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65D69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E56180" w14:textId="5152D5A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1262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2DA49C2" w14:textId="71DB5CD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4C84A6" w14:textId="07861AB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89A0BB" w14:textId="3EBAF01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E80A42" w14:textId="249A4D0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DE8E80" w14:textId="4E89936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2946</w:t>
            </w:r>
          </w:p>
        </w:tc>
      </w:tr>
      <w:tr w:rsidR="00377C99" w:rsidRPr="00377C99" w14:paraId="4E44AD7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7B869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E764C9" w14:textId="0EE8C76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125E9D" w14:textId="1336DDB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C4A6F1" w14:textId="3AE37AE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559C4" w14:textId="43EF0B8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91BBD3" w14:textId="449AB79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DF5ECE" w14:textId="7E825C3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2951</w:t>
            </w:r>
          </w:p>
        </w:tc>
      </w:tr>
      <w:tr w:rsidR="00377C99" w:rsidRPr="00377C99" w14:paraId="33DA757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BED97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AA708C" w14:textId="6A17CE6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1267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CAC600F" w14:textId="2E56BA3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EDF7F0" w14:textId="50326D3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4D9FE2" w14:textId="3994379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FB77F1" w14:textId="06254B3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2720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354665" w14:textId="5FC328A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2956</w:t>
            </w:r>
          </w:p>
        </w:tc>
      </w:tr>
      <w:tr w:rsidR="00377C99" w:rsidRPr="00377C99" w14:paraId="3A90724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D9623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98FDB1" w14:textId="5CFBD7A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C494DDD" w14:textId="448BF51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1883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3CD39A" w14:textId="484700C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E9D3F" w14:textId="66F672D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338614" w14:textId="17A08F0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2724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AB8169" w14:textId="059CC39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2961</w:t>
            </w:r>
          </w:p>
        </w:tc>
      </w:tr>
      <w:tr w:rsidR="00377C99" w:rsidRPr="00377C99" w14:paraId="463FA0C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7E206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AD27B8" w14:textId="6A09020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1272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D988B2" w14:textId="769E9B0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5E001C" w14:textId="3DAE645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371E25" w14:textId="664D115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8C4176" w14:textId="359EEA0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B84BC4" w14:textId="2C84196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2967</w:t>
            </w:r>
          </w:p>
        </w:tc>
      </w:tr>
      <w:tr w:rsidR="00377C99" w:rsidRPr="00377C99" w14:paraId="512A61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08C96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22D0E6" w14:textId="62D06E7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1275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0B50403" w14:textId="712AE5C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67B5B1" w14:textId="15BF057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B20F88" w14:textId="5C41D3B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0AB223" w14:textId="6462F3E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2734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60F1D5" w14:textId="433302F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2972</w:t>
            </w:r>
          </w:p>
        </w:tc>
      </w:tr>
      <w:tr w:rsidR="00377C99" w:rsidRPr="00377C99" w14:paraId="1150866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F6E53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C35BF8" w14:textId="17066E3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1278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AC2AC2" w14:textId="6CBFFB3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F1435E" w14:textId="1C14694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B266C3" w14:textId="5616D68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1CF2D3" w14:textId="4530D2C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9C5408" w14:textId="7D1419E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2978</w:t>
            </w:r>
          </w:p>
        </w:tc>
      </w:tr>
      <w:tr w:rsidR="00377C99" w:rsidRPr="00377C99" w14:paraId="1D2A14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4112E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7F20EE" w14:textId="0732906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1280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81F0B5A" w14:textId="39DB99D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1899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033AB5" w14:textId="38A88FD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F028BD" w14:textId="35A2E55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57C595" w14:textId="4544802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43C6B0" w14:textId="6FF58B0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2984</w:t>
            </w:r>
          </w:p>
        </w:tc>
      </w:tr>
      <w:tr w:rsidR="00377C99" w:rsidRPr="00377C99" w14:paraId="7F135BB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5F305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CDFB54" w14:textId="39E32EC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1283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12FA640" w14:textId="5B85B0B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09ABD5" w14:textId="32D8B64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11E843" w14:textId="3ED5367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084307" w14:textId="1497D61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2750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006AF0" w14:textId="1FFDF0A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2990</w:t>
            </w:r>
          </w:p>
        </w:tc>
      </w:tr>
      <w:tr w:rsidR="00377C99" w:rsidRPr="00377C99" w14:paraId="6B32336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B2763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6DE3D6" w14:textId="6C06E40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1286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BCA6A00" w14:textId="5F66CFC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515327" w14:textId="063F2E5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EFA7C8" w14:textId="40E26A6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04685E" w14:textId="4919736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24A746" w14:textId="706CD27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2995</w:t>
            </w:r>
          </w:p>
        </w:tc>
      </w:tr>
      <w:tr w:rsidR="00377C99" w:rsidRPr="00377C99" w14:paraId="329595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EB8DF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B27E46" w14:textId="19D2105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1289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A2FDCC" w14:textId="2AC9CAF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EF680F" w14:textId="1A7C857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77BF1F" w14:textId="36197D0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EBE087" w14:textId="0ADF2C8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2761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1173D5" w14:textId="2EBAD6A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3001</w:t>
            </w:r>
          </w:p>
        </w:tc>
      </w:tr>
      <w:tr w:rsidR="00377C99" w:rsidRPr="00377C99" w14:paraId="593B685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9861D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EEB12E" w14:textId="327DD3E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70FE209" w14:textId="2036D1A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5F798B" w14:textId="7215EF3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C69027" w14:textId="4E874BB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950D06" w14:textId="377004B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216563" w14:textId="5F72CA6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3007</w:t>
            </w:r>
          </w:p>
        </w:tc>
      </w:tr>
      <w:tr w:rsidR="00377C99" w:rsidRPr="00377C99" w14:paraId="62F5F6E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1FE37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656B92" w14:textId="51CAF7E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DCB41B" w14:textId="72944A4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F63138" w14:textId="3DF17F7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CB2123" w14:textId="74B31E8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C315DB" w14:textId="16A7841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2A39BF" w14:textId="3382B52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3013</w:t>
            </w:r>
          </w:p>
        </w:tc>
      </w:tr>
      <w:tr w:rsidR="00377C99" w:rsidRPr="00377C99" w14:paraId="36D63F2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0ED83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88671C" w14:textId="386B7FD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1297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8E83D17" w14:textId="0F15291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7C83BC" w14:textId="39D5143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D68336" w14:textId="3E7668A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748622" w14:textId="5F9A08F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2777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4AA62F" w14:textId="3355CE7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3018</w:t>
            </w:r>
          </w:p>
        </w:tc>
      </w:tr>
      <w:tr w:rsidR="00377C99" w:rsidRPr="00377C99" w14:paraId="32368AA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40979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04B4C7" w14:textId="7DDE2E3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981B39" w14:textId="4FA04B1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5926E3" w14:textId="536DEAC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2265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358964" w14:textId="3AD5A9D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E47A46" w14:textId="31E08D9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2783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33AB12" w14:textId="0EA5C64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3025</w:t>
            </w:r>
          </w:p>
        </w:tc>
      </w:tr>
      <w:tr w:rsidR="00377C99" w:rsidRPr="00377C99" w14:paraId="639D3B0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71526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73F6D1" w14:textId="08B58B5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1305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2D073E3" w14:textId="37B006E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1932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FA9BA4" w14:textId="7706053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31A3B2" w14:textId="3D02F06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619139" w14:textId="34CCE4E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2789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0D12F5" w14:textId="33762AB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3032</w:t>
            </w:r>
          </w:p>
        </w:tc>
      </w:tr>
      <w:tr w:rsidR="00377C99" w:rsidRPr="00377C99" w14:paraId="4B34BE8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EFAA9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70D554" w14:textId="57517C2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1308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DB4A2E6" w14:textId="6C15D86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DA31EA" w14:textId="1D1C1CF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B9BF1E" w14:textId="5A90346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E5A4F6" w14:textId="69382DB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2795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F63AA5" w14:textId="2B3F73F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3038</w:t>
            </w:r>
          </w:p>
        </w:tc>
      </w:tr>
      <w:tr w:rsidR="00377C99" w:rsidRPr="00377C99" w14:paraId="75948F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7D50A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8BDED2" w14:textId="3C50AF6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3F01B6C" w14:textId="7E6713F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58BEE6" w14:textId="537587A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04E06" w14:textId="5EE1F00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DE3F87" w14:textId="1CC1242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2801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3807EA" w14:textId="3894416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3045</w:t>
            </w:r>
          </w:p>
        </w:tc>
      </w:tr>
      <w:tr w:rsidR="00377C99" w:rsidRPr="00377C99" w14:paraId="7260083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428BE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12950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FEAE7C" w14:textId="2A9D314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378850B" w14:textId="6B795BF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94C11B" w14:textId="29CA22B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C0CE93" w14:textId="4AA3B15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C1A5DB" w14:textId="04D7E43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2807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04C0AA" w14:textId="695A40D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3052</w:t>
            </w:r>
          </w:p>
        </w:tc>
      </w:tr>
      <w:tr w:rsidR="00377C99" w:rsidRPr="00377C99" w14:paraId="467E8EF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27B9E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1405C6" w14:textId="4676101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F2E4681" w14:textId="3A53D44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53D14E" w14:textId="3D02F7F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915C5B" w14:textId="35F0831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90B951" w14:textId="66E215E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2813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22435A" w14:textId="0A6FCF4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3058</w:t>
            </w:r>
          </w:p>
        </w:tc>
      </w:tr>
      <w:tr w:rsidR="00377C99" w:rsidRPr="00377C99" w14:paraId="3655C8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3F673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72F0D" w14:textId="7E6FE11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1323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084D48C" w14:textId="251BD4D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DAEA61" w14:textId="37C1756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2295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5E7E2F" w14:textId="13C1D1D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1B769D" w14:textId="0D9B6A9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2819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A23EF3" w14:textId="1E54DBA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3065</w:t>
            </w:r>
          </w:p>
        </w:tc>
      </w:tr>
      <w:tr w:rsidR="00377C99" w:rsidRPr="00377C99" w14:paraId="5D27D4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09B4A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63C62D" w14:textId="387B635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1326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5B69AF1" w14:textId="709FF4D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62ED49" w14:textId="438111A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35EC47" w14:textId="498F385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B622B4" w14:textId="16723BE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2826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5E3518" w14:textId="3771BB6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3071</w:t>
            </w:r>
          </w:p>
        </w:tc>
      </w:tr>
      <w:tr w:rsidR="00377C99" w:rsidRPr="00377C99" w14:paraId="6BF4FD5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110DC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4AFAEB" w14:textId="212F432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88B87F" w14:textId="2D2EDAE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1966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1AEA02" w14:textId="79906CD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900A99" w14:textId="34AC524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F34815" w14:textId="51DDC72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2832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20FF74" w14:textId="442E476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3078</w:t>
            </w:r>
          </w:p>
        </w:tc>
      </w:tr>
      <w:tr w:rsidR="00377C99" w:rsidRPr="00377C99" w14:paraId="5F80F46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A7407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6174BE" w14:textId="3E7666F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1334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4C8707F" w14:textId="5F596AD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9078F4" w14:textId="0465D5F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7CE0AF" w14:textId="51CF10B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C494AE" w14:textId="0FC22DF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2838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88C1D5" w14:textId="2769B6D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3085</w:t>
            </w:r>
          </w:p>
        </w:tc>
      </w:tr>
      <w:tr w:rsidR="00377C99" w:rsidRPr="00377C99" w14:paraId="7822EA9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2DD0B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ADC605" w14:textId="1D974D3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1337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6925BE5" w14:textId="5079EFE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1975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DC553A" w14:textId="70F632B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BE87C9" w14:textId="300535C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6BEB35" w14:textId="52EC16D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2844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2B2B25" w14:textId="4634F4E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3091</w:t>
            </w:r>
          </w:p>
        </w:tc>
      </w:tr>
      <w:tr w:rsidR="00377C99" w:rsidRPr="00377C99" w14:paraId="5BB8541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8E1C2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DC30FB" w14:textId="78A3D74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1341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64FFB68" w14:textId="4086695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1980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6C7FAD" w14:textId="7F84822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6AE0D8" w14:textId="1980FD1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40A5DF" w14:textId="047916F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2850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2828F6" w14:textId="3472FED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3098</w:t>
            </w:r>
          </w:p>
        </w:tc>
      </w:tr>
      <w:tr w:rsidR="00377C99" w:rsidRPr="00377C99" w14:paraId="1A0FC7F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7FA1F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7675B9" w14:textId="3AA824C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1345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B8F1BFE" w14:textId="5F988F0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319452" w14:textId="7AB324F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13FEB4" w14:textId="459D8DB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2596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1F3555" w14:textId="48518C4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4DADC3" w14:textId="5DBFE2A3" w:rsidR="005B277A" w:rsidRPr="00377C99" w:rsidRDefault="005B277A" w:rsidP="00DA6EDC">
            <w:pPr>
              <w:pStyle w:val="SectionBody"/>
              <w:spacing w:line="240" w:lineRule="auto"/>
              <w:ind w:firstLine="0"/>
              <w:jc w:val="center"/>
              <w:rPr>
                <w:rFonts w:cs="Arial"/>
                <w:color w:val="auto"/>
                <w:sz w:val="20"/>
                <w:szCs w:val="20"/>
                <w:u w:val="single"/>
              </w:rPr>
            </w:pPr>
            <w:r w:rsidRPr="00377C99">
              <w:rPr>
                <w:rFonts w:cs="Arial"/>
                <w:color w:val="auto"/>
                <w:sz w:val="20"/>
                <w:szCs w:val="20"/>
              </w:rPr>
              <w:t xml:space="preserve"> </w:t>
            </w:r>
            <w:r w:rsidR="00513EA0" w:rsidRPr="00377C99">
              <w:rPr>
                <w:rFonts w:cs="Arial"/>
                <w:strike/>
                <w:color w:val="auto"/>
                <w:sz w:val="20"/>
                <w:szCs w:val="20"/>
              </w:rPr>
              <w:t>30</w:t>
            </w:r>
            <w:r w:rsidR="00740C50" w:rsidRPr="00377C99">
              <w:rPr>
                <w:rFonts w:cs="Arial"/>
                <w:strike/>
                <w:color w:val="auto"/>
                <w:sz w:val="20"/>
                <w:szCs w:val="20"/>
              </w:rPr>
              <w:t>1</w:t>
            </w:r>
            <w:r w:rsidR="00513EA0" w:rsidRPr="00377C99">
              <w:rPr>
                <w:rFonts w:cs="Arial"/>
                <w:strike/>
                <w:color w:val="auto"/>
                <w:sz w:val="20"/>
                <w:szCs w:val="20"/>
              </w:rPr>
              <w:t>5</w:t>
            </w:r>
            <w:r w:rsidR="00513EA0" w:rsidRPr="00377C99">
              <w:rPr>
                <w:rFonts w:cs="Arial"/>
                <w:color w:val="auto"/>
                <w:sz w:val="20"/>
                <w:szCs w:val="20"/>
              </w:rPr>
              <w:t xml:space="preserve"> </w:t>
            </w:r>
            <w:r w:rsidRPr="00377C99">
              <w:rPr>
                <w:rFonts w:cs="Arial"/>
                <w:color w:val="auto"/>
                <w:sz w:val="20"/>
                <w:szCs w:val="20"/>
                <w:u w:val="single"/>
              </w:rPr>
              <w:t>3</w:t>
            </w:r>
            <w:r w:rsidR="00513EA0" w:rsidRPr="00377C99">
              <w:rPr>
                <w:rFonts w:cs="Arial"/>
                <w:color w:val="auto"/>
                <w:sz w:val="20"/>
                <w:szCs w:val="20"/>
                <w:u w:val="single"/>
              </w:rPr>
              <w:t>105</w:t>
            </w:r>
          </w:p>
        </w:tc>
      </w:tr>
      <w:tr w:rsidR="00377C99" w:rsidRPr="00377C99" w14:paraId="5D4E9F4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76219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F2C0A5" w14:textId="3A8238F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1348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BD55548" w14:textId="30CF768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356EBF" w14:textId="2201FD7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E642B8" w14:textId="4166A15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9A628F" w14:textId="1947726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C4005C" w14:textId="64FC81F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3111</w:t>
            </w:r>
          </w:p>
        </w:tc>
      </w:tr>
      <w:tr w:rsidR="00377C99" w:rsidRPr="00377C99" w14:paraId="50F31D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41B9D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844746" w14:textId="461251B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1352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DAF292A" w14:textId="47D6D9A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CAF6EA" w14:textId="1868267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6F53DC" w14:textId="6E98A4C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F10B7E" w14:textId="70F668A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2868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52C242" w14:textId="381A440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3118</w:t>
            </w:r>
          </w:p>
        </w:tc>
      </w:tr>
      <w:tr w:rsidR="00377C99" w:rsidRPr="00377C99" w14:paraId="6403FB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C02BF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647D58" w14:textId="62B1C87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1355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629A383" w14:textId="596569D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1999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72ACE2" w14:textId="2299E4F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5F4134" w14:textId="04F2011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553F54" w14:textId="531FD67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2874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6B78BF" w14:textId="0774A08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3125</w:t>
            </w:r>
          </w:p>
        </w:tc>
      </w:tr>
      <w:tr w:rsidR="00377C99" w:rsidRPr="00377C99" w14:paraId="4F0F19A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C895C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26498F" w14:textId="203E2A9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1359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8E0C61F" w14:textId="0BF49F6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1D5E92" w14:textId="4293DCE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C1A935" w14:textId="3D8E636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852981" w14:textId="1A877BC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2881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95FCC7" w14:textId="5AA508B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3131</w:t>
            </w:r>
          </w:p>
        </w:tc>
      </w:tr>
      <w:tr w:rsidR="00377C99" w:rsidRPr="00377C99" w14:paraId="7DFCD98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5756A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A47712" w14:textId="084D2D6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1363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678DA09" w14:textId="13D2993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5165B5" w14:textId="114D791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2349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B7B3CF" w14:textId="642AA56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79EAFC" w14:textId="5318D9B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2887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3896C6" w14:textId="7B64B47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3138</w:t>
            </w:r>
          </w:p>
        </w:tc>
      </w:tr>
      <w:tr w:rsidR="00377C99" w:rsidRPr="00377C99" w14:paraId="195495A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31372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EA95E" w14:textId="616B3C0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1366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A5443D5" w14:textId="69EA9E7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BAFD32" w14:textId="68CD8DA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90578E" w14:textId="30C0EEE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7BCE1B" w14:textId="7499F19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2893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9ED4BF" w14:textId="50D5968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3144</w:t>
            </w:r>
          </w:p>
        </w:tc>
      </w:tr>
      <w:tr w:rsidR="00377C99" w:rsidRPr="00377C99" w14:paraId="2CDFD2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FE019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8F89C6" w14:textId="2CFD8CB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1370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8A51FD5" w14:textId="160B4A9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C32357" w14:textId="4A39C9C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2FAF46" w14:textId="25FF2E0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63F535" w14:textId="4995FF7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2899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C2D7DB" w14:textId="1A75424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3151</w:t>
            </w:r>
          </w:p>
        </w:tc>
      </w:tr>
      <w:tr w:rsidR="00377C99" w:rsidRPr="00377C99" w14:paraId="73EF277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8B74A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0607C5" w14:textId="1F7D834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1374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65151D" w14:textId="2D22059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E7DFCF" w14:textId="0D3C968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820615" w14:textId="6867360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2641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300D19" w14:textId="5A913A0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2905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735E22" w14:textId="106B3BC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3158</w:t>
            </w:r>
          </w:p>
        </w:tc>
      </w:tr>
      <w:tr w:rsidR="00377C99" w:rsidRPr="00377C99" w14:paraId="4C0BF24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CA471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61A31" w14:textId="7CE17EC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1377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1F7A5AA" w14:textId="71C9CD0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9B38C2" w14:textId="65CB172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DD47B0" w14:textId="3B44010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140348" w14:textId="3AE7EC1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2911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CE9A8C" w14:textId="6E590EE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3164</w:t>
            </w:r>
          </w:p>
        </w:tc>
      </w:tr>
      <w:tr w:rsidR="00377C99" w:rsidRPr="00377C99" w14:paraId="7162998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5B930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24FEBD" w14:textId="699EEC3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1381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34D6828" w14:textId="10D8204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A1C784" w14:textId="4E5BA6D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701AA7" w14:textId="2D1BD4B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BB2A58" w14:textId="1FBCC8E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2917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545C37" w14:textId="2873030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3171</w:t>
            </w:r>
          </w:p>
        </w:tc>
      </w:tr>
      <w:tr w:rsidR="00377C99" w:rsidRPr="00377C99" w14:paraId="067E47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A97B7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F20B0C" w14:textId="5F48129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1385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E9EB994" w14:textId="6AFDE5A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424418" w14:textId="2960E7E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3B4B0D" w14:textId="05AC67E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BAEEA3" w14:textId="421AAF2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2923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61D6E8" w14:textId="14BD774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3178</w:t>
            </w:r>
          </w:p>
        </w:tc>
      </w:tr>
      <w:tr w:rsidR="00377C99" w:rsidRPr="00377C99" w14:paraId="48CB7CA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7C072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13950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2AF2D3" w14:textId="4394D28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1388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4B2876E" w14:textId="3F5D5DA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026DB1" w14:textId="7BDFD7D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36D3F9" w14:textId="5568481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6EEBE5" w14:textId="1CA1A2D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2929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5CA24F" w14:textId="7FF11D2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3184</w:t>
            </w:r>
          </w:p>
        </w:tc>
      </w:tr>
      <w:tr w:rsidR="00377C99" w:rsidRPr="00377C99" w14:paraId="37C944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7AD9B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FFAF74" w14:textId="5FF8FF9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1392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BFACACA" w14:textId="6E733A1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2048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424C19" w14:textId="55899C6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2389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6E3513" w14:textId="1B4270B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F6D326" w14:textId="5EEBE18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0F29F4" w14:textId="1A37838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3191</w:t>
            </w:r>
          </w:p>
        </w:tc>
      </w:tr>
      <w:tr w:rsidR="00377C99" w:rsidRPr="00377C99" w14:paraId="531C774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5A261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74C94E" w14:textId="5EBCE40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1395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B5B739B" w14:textId="0F8587B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2053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6EB29D" w14:textId="10B330E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C703F2" w14:textId="45689A3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EF2102" w14:textId="58F1DB1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2942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D233DD" w14:textId="516F05C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3198</w:t>
            </w:r>
          </w:p>
        </w:tc>
      </w:tr>
      <w:tr w:rsidR="00377C99" w:rsidRPr="00377C99" w14:paraId="523F76C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17EDE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0D8E7A" w14:textId="2B3C956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1398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61FD1F0" w14:textId="4E3B830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C5A214" w14:textId="5C1E86B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2397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E7B475" w14:textId="1A243A1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2678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02A228" w14:textId="7AD60D2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2945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138E1B" w14:textId="00C367D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3202</w:t>
            </w:r>
          </w:p>
        </w:tc>
      </w:tr>
      <w:tr w:rsidR="00377C99" w:rsidRPr="00377C99" w14:paraId="58566BF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BC94D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A71988" w14:textId="637442E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1400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D8B41EF" w14:textId="7E378BE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2059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6D4B42" w14:textId="33FF2F7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2400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ED1038" w14:textId="5FCD403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2681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942E40" w14:textId="6026A46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2949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BF3B66" w14:textId="457EC6E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3205</w:t>
            </w:r>
          </w:p>
        </w:tc>
      </w:tr>
      <w:tr w:rsidR="00377C99" w:rsidRPr="00377C99" w14:paraId="60D9165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79514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30DDFF" w14:textId="2BA0AB6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1403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8C1767A" w14:textId="4DDCB6C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EADD18" w14:textId="275CF61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2403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30B317" w14:textId="345AA01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535D3D" w14:textId="13BD296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2952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2CA595" w14:textId="5AE9A54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3209</w:t>
            </w:r>
          </w:p>
        </w:tc>
      </w:tr>
      <w:tr w:rsidR="00377C99" w:rsidRPr="00377C99" w14:paraId="4DDA800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3B5F0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B89364" w14:textId="5076D80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1405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EFB17A2" w14:textId="7A4B788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C66417" w14:textId="3C5D003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FA8FB6" w14:textId="56DEC20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2687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680C49" w14:textId="3AC77F2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AC3E30" w14:textId="1265125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3213</w:t>
            </w:r>
          </w:p>
        </w:tc>
      </w:tr>
      <w:tr w:rsidR="00377C99" w:rsidRPr="00377C99" w14:paraId="064C949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6F003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67E5C5" w14:textId="4A7D8F6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1407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7E67B5A" w14:textId="4DF2A58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16FBCC" w14:textId="70C405D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C67B41" w14:textId="2B215AA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7344A7" w14:textId="39A0A10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2959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1DA4EB" w14:textId="624D440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3216</w:t>
            </w:r>
          </w:p>
        </w:tc>
      </w:tr>
      <w:tr w:rsidR="00377C99" w:rsidRPr="00377C99" w14:paraId="68DAF44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ECB70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354E8C" w14:textId="4937C83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1409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E1318A4" w14:textId="7C09A41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2070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A525DE" w14:textId="18EA42E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2411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AA8AC5" w14:textId="6E158BA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9A683B" w14:textId="4B9C846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9D6FE8" w14:textId="4E90365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3220</w:t>
            </w:r>
          </w:p>
        </w:tc>
      </w:tr>
      <w:tr w:rsidR="00377C99" w:rsidRPr="00377C99" w14:paraId="2F33449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D9BE8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6E209F" w14:textId="0D826A8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1412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9E651B9" w14:textId="5F3E51C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D9F782" w14:textId="74D32B3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2414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F8ECC6" w14:textId="642E79A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A04AC2" w14:textId="65FD17C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2966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60E4B8" w14:textId="3986755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3224</w:t>
            </w:r>
          </w:p>
        </w:tc>
      </w:tr>
      <w:tr w:rsidR="00377C99" w:rsidRPr="00377C99" w14:paraId="6E22823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DAC48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B20B97" w14:textId="7650D6C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1414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C73818F" w14:textId="164CB5B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3E45C1" w14:textId="17E4C98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06F23A" w14:textId="3F14574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2699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87714F" w14:textId="0A63FAD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2969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12E687" w14:textId="389B7DC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3227</w:t>
            </w:r>
          </w:p>
        </w:tc>
      </w:tr>
      <w:tr w:rsidR="00377C99" w:rsidRPr="00377C99" w14:paraId="564A334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EA422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F8F225" w14:textId="4034E31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66E2159" w14:textId="47F8616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023E1C" w14:textId="1EBDEF9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2419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157C6F" w14:textId="779DEDD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537402" w14:textId="00B942F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2973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9647B8" w14:textId="5E4AE80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3231</w:t>
            </w:r>
          </w:p>
        </w:tc>
      </w:tr>
      <w:tr w:rsidR="00377C99" w:rsidRPr="00377C99" w14:paraId="588ED89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9D6DE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8D10B9" w14:textId="31A085A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1419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7C78E34" w14:textId="7633804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2082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A74A9E" w14:textId="30CDEBC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2422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E64E30" w14:textId="66DA269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526984" w14:textId="5A07B3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2976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A6E43C" w14:textId="747CCE0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3235</w:t>
            </w:r>
          </w:p>
        </w:tc>
      </w:tr>
      <w:tr w:rsidR="00377C99" w:rsidRPr="00377C99" w14:paraId="4D1E714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18105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38B51F" w14:textId="72F978D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1421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B89517C" w14:textId="679D282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07D91C" w14:textId="131ADAA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2109EC" w14:textId="08431B2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2709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867B3A" w14:textId="1174680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2979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322768" w14:textId="39C7A05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3239</w:t>
            </w:r>
          </w:p>
        </w:tc>
      </w:tr>
      <w:tr w:rsidR="00377C99" w:rsidRPr="00377C99" w14:paraId="3AB7AA0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EBDED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D00312" w14:textId="3A602F7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1423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91288C8" w14:textId="1709784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2088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161FD3" w14:textId="61579D9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CF99DA" w14:textId="7945C8B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4DFC83" w14:textId="05317E3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2983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DD0FE6" w14:textId="56C4530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3242</w:t>
            </w:r>
          </w:p>
        </w:tc>
      </w:tr>
      <w:tr w:rsidR="00377C99" w:rsidRPr="00377C99" w14:paraId="6BB387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0255E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A5B7A8" w14:textId="44B148B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1426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F83B234" w14:textId="603EADC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582645" w14:textId="5F9C9DD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C0F371" w14:textId="165FAA4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2715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480FBD" w14:textId="6F134A1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2986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90AFC3" w14:textId="520E4353"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3246</w:t>
            </w:r>
          </w:p>
        </w:tc>
      </w:tr>
      <w:tr w:rsidR="00377C99" w:rsidRPr="00377C99" w14:paraId="0B6CE9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530AA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CC5540" w14:textId="0839A17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1428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EEF5503" w14:textId="25F3412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2093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9D28FB" w14:textId="7D93A13E" w:rsidR="005B277A" w:rsidRPr="00377C99" w:rsidRDefault="005B277A" w:rsidP="00DA6EDC">
            <w:pPr>
              <w:pStyle w:val="SectionBody"/>
              <w:spacing w:line="240" w:lineRule="auto"/>
              <w:ind w:firstLine="0"/>
              <w:jc w:val="center"/>
              <w:rPr>
                <w:rFonts w:cs="Arial"/>
                <w:color w:val="auto"/>
                <w:sz w:val="20"/>
                <w:szCs w:val="20"/>
                <w:u w:val="single"/>
              </w:rPr>
            </w:pPr>
            <w:r w:rsidRPr="00377C99">
              <w:rPr>
                <w:rFonts w:cs="Arial"/>
                <w:color w:val="auto"/>
                <w:sz w:val="20"/>
                <w:szCs w:val="20"/>
              </w:rPr>
              <w:t xml:space="preserve"> </w:t>
            </w:r>
            <w:r w:rsidR="00513EA0" w:rsidRPr="00377C99">
              <w:rPr>
                <w:rFonts w:cs="Arial"/>
                <w:strike/>
                <w:color w:val="auto"/>
                <w:sz w:val="20"/>
                <w:szCs w:val="20"/>
              </w:rPr>
              <w:t>2256</w:t>
            </w:r>
            <w:r w:rsidR="00513EA0" w:rsidRPr="00377C99">
              <w:rPr>
                <w:rFonts w:cs="Arial"/>
                <w:color w:val="auto"/>
                <w:sz w:val="20"/>
                <w:szCs w:val="20"/>
              </w:rPr>
              <w:t xml:space="preserve"> </w:t>
            </w:r>
            <w:r w:rsidRPr="00377C99">
              <w:rPr>
                <w:rFonts w:cs="Arial"/>
                <w:color w:val="auto"/>
                <w:sz w:val="20"/>
                <w:szCs w:val="20"/>
                <w:u w:val="single"/>
              </w:rPr>
              <w:t>2</w:t>
            </w:r>
            <w:r w:rsidR="00513EA0" w:rsidRPr="00377C99">
              <w:rPr>
                <w:rFonts w:cs="Arial"/>
                <w:color w:val="auto"/>
                <w:sz w:val="20"/>
                <w:szCs w:val="20"/>
                <w:u w:val="single"/>
              </w:rPr>
              <w:t>433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3A1DAA" w14:textId="3237B1C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9105F5" w14:textId="1DABFC4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2990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9E63F1" w14:textId="69FA273A"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3250</w:t>
            </w:r>
          </w:p>
        </w:tc>
      </w:tr>
      <w:tr w:rsidR="00377C99" w:rsidRPr="00377C99" w14:paraId="48C0A29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476C6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16AA80" w14:textId="3CBFCA7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1430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F97A65F" w14:textId="24C619E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D67B5A" w14:textId="5EDBBBD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2436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471AD0" w14:textId="2EC2A8B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2721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DC85CA" w14:textId="7CCF140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2993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56355" w14:textId="2F40161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3253</w:t>
            </w:r>
          </w:p>
        </w:tc>
      </w:tr>
      <w:tr w:rsidR="00377C99" w:rsidRPr="00377C99" w14:paraId="570CF09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2B99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AFD195" w14:textId="489BC652"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1433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407FC8D" w14:textId="1B141574"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2099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706246" w14:textId="6C87B89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76E1FC" w14:textId="2DC059B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C8501F" w14:textId="473E5616"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2996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B68B5A" w14:textId="3D7961F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3257</w:t>
            </w:r>
          </w:p>
        </w:tc>
      </w:tr>
      <w:tr w:rsidR="00377C99" w:rsidRPr="00377C99" w14:paraId="335C2CE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766BC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10ACF9" w14:textId="74AFD74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C8887A" w14:textId="18E2D8D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2102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2876C2" w14:textId="51A5C1B1"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609A0F" w14:textId="5F047A5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2727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032A63" w14:textId="49D74489"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3000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7DE8E4" w14:textId="626D142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3261</w:t>
            </w:r>
          </w:p>
        </w:tc>
      </w:tr>
      <w:tr w:rsidR="00377C99" w:rsidRPr="00377C99" w14:paraId="384019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3344A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14950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DCB380" w14:textId="0DAC35CE"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1437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4DEF544" w14:textId="2298D470"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73FB48" w14:textId="5C1A93CB"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2444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7BE13B" w14:textId="02A4BB0D"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7C79BC" w14:textId="04A88F3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3003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571151" w14:textId="518AA18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3265</w:t>
            </w:r>
          </w:p>
        </w:tc>
      </w:tr>
      <w:tr w:rsidR="00377C99" w:rsidRPr="00377C99" w14:paraId="1499297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1001F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15000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29374E" w14:textId="4E6458A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1439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33B707F" w14:textId="7AAA09A8"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2108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5784B7" w14:textId="6841700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2447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8B2C62" w14:textId="3174DD5F"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2733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328584" w14:textId="6B5D4AE5"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3007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38F198" w14:textId="750F14AC" w:rsidR="005B277A" w:rsidRPr="00377C99" w:rsidRDefault="005B277A" w:rsidP="00DA6EDC">
            <w:pPr>
              <w:pStyle w:val="SectionBody"/>
              <w:spacing w:line="240" w:lineRule="auto"/>
              <w:ind w:firstLine="0"/>
              <w:jc w:val="center"/>
              <w:rPr>
                <w:rFonts w:cs="Arial"/>
                <w:color w:val="auto"/>
                <w:sz w:val="20"/>
                <w:szCs w:val="20"/>
              </w:rPr>
            </w:pPr>
            <w:r w:rsidRPr="00377C99">
              <w:rPr>
                <w:rFonts w:cs="Arial"/>
                <w:color w:val="auto"/>
                <w:sz w:val="20"/>
                <w:szCs w:val="20"/>
              </w:rPr>
              <w:t xml:space="preserve"> 3268</w:t>
            </w:r>
          </w:p>
        </w:tc>
      </w:tr>
      <w:tr w:rsidR="00377C99" w:rsidRPr="00377C99" w14:paraId="2DF2799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D96F0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848E5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1442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54BD8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F7A08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2450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D58B7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2736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54582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3010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C7B18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3272</w:t>
            </w:r>
          </w:p>
        </w:tc>
      </w:tr>
      <w:tr w:rsidR="00377C99" w:rsidRPr="00377C99" w14:paraId="519AFBF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2E43E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EFF6C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1444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DAB51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61FEC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2453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7921B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2740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1047F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3014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A6D08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3276</w:t>
            </w:r>
          </w:p>
        </w:tc>
      </w:tr>
      <w:tr w:rsidR="00377C99" w:rsidRPr="00377C99" w14:paraId="01A837A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C06D7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35814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1446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AD0FA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3D6BF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2455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64438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2743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EF5C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3017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A85A9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3279</w:t>
            </w:r>
          </w:p>
        </w:tc>
      </w:tr>
      <w:tr w:rsidR="00377C99" w:rsidRPr="00377C99" w14:paraId="7791434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6B277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D572A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1449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9CF42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507A0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2458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66CB5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2746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92BBA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3020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364F6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3283</w:t>
            </w:r>
          </w:p>
        </w:tc>
      </w:tr>
      <w:tr w:rsidR="00377C99" w:rsidRPr="00377C99" w14:paraId="542F929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CF470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E5773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1451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1A78D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9B2C2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2461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FA59D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548BD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3024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861DB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3287</w:t>
            </w:r>
          </w:p>
        </w:tc>
      </w:tr>
      <w:tr w:rsidR="00377C99" w:rsidRPr="00377C99" w14:paraId="61959C2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173D7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9CCD5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1453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87DC89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85F23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2463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AB321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2752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ADF9C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3027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53CAB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3290</w:t>
            </w:r>
          </w:p>
        </w:tc>
      </w:tr>
      <w:tr w:rsidR="00377C99" w:rsidRPr="00377C99" w14:paraId="59E0C22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93BEA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05377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1455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12E090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1C425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2466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2A727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2754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768ED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3030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534DE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3293</w:t>
            </w:r>
          </w:p>
        </w:tc>
      </w:tr>
      <w:tr w:rsidR="00377C99" w:rsidRPr="00377C99" w14:paraId="622A871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8447B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BF847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1457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5493B9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800DD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2468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9EA51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2757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2FB2C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3033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EB47B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3297</w:t>
            </w:r>
          </w:p>
        </w:tc>
      </w:tr>
      <w:tr w:rsidR="00377C99" w:rsidRPr="00377C99" w14:paraId="665C87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8CD71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2387F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1460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0249C1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8544E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2472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B1E36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2761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6DE62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3038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23F43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3302</w:t>
            </w:r>
          </w:p>
        </w:tc>
      </w:tr>
      <w:tr w:rsidR="00377C99" w:rsidRPr="00377C99" w14:paraId="05608C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C2137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72834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1464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A23A8C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2139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0E3CD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2479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411BE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2769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D893C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3046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AA4D3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3311</w:t>
            </w:r>
          </w:p>
        </w:tc>
      </w:tr>
      <w:tr w:rsidR="00377C99" w:rsidRPr="00377C99" w14:paraId="4DE3E0B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063DD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7EF86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1467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80C9A6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8D2FF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2485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763E4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2776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3FBC9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3054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332A2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3319</w:t>
            </w:r>
          </w:p>
        </w:tc>
      </w:tr>
      <w:tr w:rsidR="00377C99" w:rsidRPr="00377C99" w14:paraId="46A7D3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30EBE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D7D15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1471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85F1A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95979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2492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E4BA7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2784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D16B4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3062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0E322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3328</w:t>
            </w:r>
          </w:p>
        </w:tc>
      </w:tr>
      <w:tr w:rsidR="00377C99" w:rsidRPr="00377C99" w14:paraId="4A1522C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7ABE7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E97CA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1475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25FC69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528A5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2499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91EC4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2791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21E38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3070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23021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3337</w:t>
            </w:r>
          </w:p>
        </w:tc>
      </w:tr>
      <w:tr w:rsidR="00377C99" w:rsidRPr="00377C99" w14:paraId="11781E0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E3D2A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1550D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1479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ECC4CA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A6AEF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2505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9307F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2798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A50DC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3078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0D977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3346</w:t>
            </w:r>
          </w:p>
        </w:tc>
      </w:tr>
      <w:tr w:rsidR="00377C99" w:rsidRPr="00377C99" w14:paraId="1254614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24A0B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035C8A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1482</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A60398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8D234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2512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90209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2806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3EC54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3086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2303C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3355</w:t>
            </w:r>
          </w:p>
        </w:tc>
      </w:tr>
      <w:tr w:rsidR="00377C99" w:rsidRPr="00377C99" w14:paraId="3228677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24A9E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97A75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1486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3FC727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2173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BF93B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2518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91FF6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2813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0040A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3094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BC201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3363</w:t>
            </w:r>
          </w:p>
        </w:tc>
      </w:tr>
      <w:tr w:rsidR="00377C99" w:rsidRPr="00377C99" w14:paraId="6763F8A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15971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52584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1490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811462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BC2B9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2525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E1244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2820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38E11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3102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20763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3372</w:t>
            </w:r>
          </w:p>
        </w:tc>
      </w:tr>
      <w:tr w:rsidR="00377C99" w:rsidRPr="00377C99" w14:paraId="0834F53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147860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EE509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1494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497006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F780A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2531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0FEB0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2828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B91DC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3110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B81CC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3381</w:t>
            </w:r>
          </w:p>
        </w:tc>
      </w:tr>
      <w:tr w:rsidR="00377C99" w:rsidRPr="00377C99" w14:paraId="24ADAE0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AFAFD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15950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F9D72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1497</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3BF930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77BB7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2538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60D61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2835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014FB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3118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5B53E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3390</w:t>
            </w:r>
          </w:p>
        </w:tc>
      </w:tr>
      <w:tr w:rsidR="00377C99" w:rsidRPr="00377C99" w14:paraId="3F52281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F989A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16000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236A7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1501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6B949E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2195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54EC8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2545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01AC3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2842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3878E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3127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83BF6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3399</w:t>
            </w:r>
          </w:p>
        </w:tc>
      </w:tr>
      <w:tr w:rsidR="00377C99" w:rsidRPr="00377C99" w14:paraId="41A4530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D895C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16050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F6DF9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1505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1EB833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2201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1577A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2551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9CDF2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2850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29813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3135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4F98C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3407</w:t>
            </w:r>
          </w:p>
        </w:tc>
      </w:tr>
      <w:tr w:rsidR="00377C99" w:rsidRPr="00377C99" w14:paraId="0A68D14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10EF8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16100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C1ABA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1509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CE282C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2207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BEE73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2558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B96FF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2857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A278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3143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9B787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3416</w:t>
            </w:r>
          </w:p>
        </w:tc>
      </w:tr>
      <w:tr w:rsidR="00377C99" w:rsidRPr="00377C99" w14:paraId="7983A2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319A9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16150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0447C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1513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63419A3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2212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C7225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2564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7DAAC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2864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0CF36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3151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E273D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3425</w:t>
            </w:r>
          </w:p>
        </w:tc>
      </w:tr>
      <w:tr w:rsidR="00377C99" w:rsidRPr="00377C99" w14:paraId="267B08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F27237" w14:textId="070F5B63"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strike/>
                <w:color w:val="auto"/>
                <w:sz w:val="20"/>
                <w:szCs w:val="20"/>
              </w:rPr>
              <w:t>16150</w:t>
            </w:r>
            <w:r w:rsidR="00513EA0" w:rsidRPr="00377C99">
              <w:rPr>
                <w:rFonts w:ascii="Helv" w:eastAsia="Times New Roman" w:hAnsi="Helv"/>
                <w:color w:val="auto"/>
                <w:sz w:val="20"/>
                <w:szCs w:val="20"/>
              </w:rPr>
              <w:t xml:space="preserve"> </w:t>
            </w:r>
            <w:r w:rsidR="00513EA0" w:rsidRPr="00377C99">
              <w:rPr>
                <w:rFonts w:ascii="Helv" w:eastAsia="Times New Roman" w:hAnsi="Helv"/>
                <w:color w:val="auto"/>
                <w:sz w:val="20"/>
                <w:szCs w:val="20"/>
                <w:u w:val="single"/>
              </w:rPr>
              <w:t>16200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14933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1516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16008F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2218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447B8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2571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44437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2872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DDCA8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3159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AF9F3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3434</w:t>
            </w:r>
          </w:p>
        </w:tc>
      </w:tr>
      <w:tr w:rsidR="00377C99" w:rsidRPr="00377C99" w14:paraId="396898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8F6477F" w14:textId="49537955"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strike/>
                <w:color w:val="auto"/>
                <w:sz w:val="20"/>
                <w:szCs w:val="20"/>
              </w:rPr>
              <w:t>16200</w:t>
            </w:r>
            <w:r w:rsidR="00513EA0" w:rsidRPr="00377C99">
              <w:rPr>
                <w:rFonts w:ascii="Helv" w:eastAsia="Times New Roman" w:hAnsi="Helv"/>
                <w:color w:val="auto"/>
                <w:sz w:val="20"/>
                <w:szCs w:val="20"/>
              </w:rPr>
              <w:t xml:space="preserve"> </w:t>
            </w:r>
            <w:r w:rsidR="00513EA0" w:rsidRPr="00377C99">
              <w:rPr>
                <w:rFonts w:ascii="Helv" w:eastAsia="Times New Roman" w:hAnsi="Helv"/>
                <w:color w:val="auto"/>
                <w:sz w:val="20"/>
                <w:szCs w:val="20"/>
                <w:u w:val="single"/>
              </w:rPr>
              <w:t>16250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21C21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1520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920600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2223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10945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2577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1745A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2879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CD85AD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3167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22642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3442</w:t>
            </w:r>
          </w:p>
        </w:tc>
      </w:tr>
      <w:tr w:rsidR="00377C99" w:rsidRPr="00377C99" w14:paraId="6F4EE81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C9F6A1E" w14:textId="45BE5C54"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strike/>
                <w:color w:val="auto"/>
                <w:sz w:val="20"/>
                <w:szCs w:val="20"/>
              </w:rPr>
              <w:t>16250</w:t>
            </w:r>
            <w:r w:rsidR="00513EA0" w:rsidRPr="00377C99">
              <w:rPr>
                <w:rFonts w:ascii="Helv" w:eastAsia="Times New Roman" w:hAnsi="Helv"/>
                <w:color w:val="auto"/>
                <w:sz w:val="20"/>
                <w:szCs w:val="20"/>
              </w:rPr>
              <w:t xml:space="preserve"> </w:t>
            </w:r>
            <w:r w:rsidR="00513EA0" w:rsidRPr="00377C99">
              <w:rPr>
                <w:rFonts w:ascii="Helv" w:eastAsia="Times New Roman" w:hAnsi="Helv"/>
                <w:color w:val="auto"/>
                <w:sz w:val="20"/>
                <w:szCs w:val="20"/>
                <w:u w:val="single"/>
              </w:rPr>
              <w:t>16300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B6F0D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1524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2742505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2229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1099C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2584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E768E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2886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AFBC4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3175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D60A1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3451</w:t>
            </w:r>
          </w:p>
        </w:tc>
      </w:tr>
      <w:tr w:rsidR="00377C99" w:rsidRPr="00377C99" w14:paraId="69B709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2A3689" w14:textId="3683A6D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strike/>
                <w:color w:val="auto"/>
                <w:sz w:val="20"/>
                <w:szCs w:val="20"/>
              </w:rPr>
              <w:t>16300</w:t>
            </w:r>
            <w:r w:rsidR="00513EA0" w:rsidRPr="00377C99">
              <w:rPr>
                <w:rFonts w:ascii="Helv" w:eastAsia="Times New Roman" w:hAnsi="Helv"/>
                <w:color w:val="auto"/>
                <w:sz w:val="20"/>
                <w:szCs w:val="20"/>
              </w:rPr>
              <w:t xml:space="preserve"> </w:t>
            </w:r>
            <w:r w:rsidR="00513EA0" w:rsidRPr="00377C99">
              <w:rPr>
                <w:rFonts w:ascii="Helv" w:eastAsia="Times New Roman" w:hAnsi="Helv"/>
                <w:color w:val="auto"/>
                <w:sz w:val="20"/>
                <w:szCs w:val="20"/>
                <w:u w:val="single"/>
              </w:rPr>
              <w:t>16350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7AF59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1528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72BA6A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2234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A5FD0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2591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E81E7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2894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E6059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3183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72230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3460</w:t>
            </w:r>
          </w:p>
        </w:tc>
      </w:tr>
      <w:tr w:rsidR="00377C99" w:rsidRPr="00377C99" w14:paraId="220AB07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FA2F66" w14:textId="5C4705EE"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strike/>
                <w:color w:val="auto"/>
                <w:sz w:val="20"/>
                <w:szCs w:val="20"/>
              </w:rPr>
              <w:t>16350</w:t>
            </w:r>
            <w:r w:rsidR="00513EA0" w:rsidRPr="00377C99">
              <w:rPr>
                <w:rFonts w:ascii="Helv" w:eastAsia="Times New Roman" w:hAnsi="Helv"/>
                <w:color w:val="auto"/>
                <w:sz w:val="20"/>
                <w:szCs w:val="20"/>
              </w:rPr>
              <w:t xml:space="preserve"> </w:t>
            </w:r>
            <w:r w:rsidR="00513EA0" w:rsidRPr="00377C99">
              <w:rPr>
                <w:rFonts w:ascii="Helv" w:eastAsia="Times New Roman" w:hAnsi="Helv"/>
                <w:color w:val="auto"/>
                <w:sz w:val="20"/>
                <w:szCs w:val="20"/>
                <w:u w:val="single"/>
              </w:rPr>
              <w:t>16400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F92CD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1531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7F39938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2240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DCE1F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2597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D6287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2901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DBEFC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3191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8A206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3469</w:t>
            </w:r>
          </w:p>
        </w:tc>
      </w:tr>
      <w:tr w:rsidR="00377C99" w:rsidRPr="00377C99" w14:paraId="55EEFF5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21A2C6" w14:textId="7A706A1D"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strike/>
                <w:color w:val="auto"/>
                <w:sz w:val="20"/>
                <w:szCs w:val="20"/>
              </w:rPr>
              <w:t>16400</w:t>
            </w:r>
            <w:r w:rsidR="00513EA0" w:rsidRPr="00377C99">
              <w:rPr>
                <w:rFonts w:ascii="Helv" w:eastAsia="Times New Roman" w:hAnsi="Helv"/>
                <w:color w:val="auto"/>
                <w:sz w:val="20"/>
                <w:szCs w:val="20"/>
              </w:rPr>
              <w:t xml:space="preserve"> </w:t>
            </w:r>
            <w:r w:rsidR="00513EA0" w:rsidRPr="00377C99">
              <w:rPr>
                <w:rFonts w:ascii="Helv" w:eastAsia="Times New Roman" w:hAnsi="Helv"/>
                <w:color w:val="auto"/>
                <w:sz w:val="20"/>
                <w:szCs w:val="20"/>
                <w:u w:val="single"/>
              </w:rPr>
              <w:t>16450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6E46F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1535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9A5650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2246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2245B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2604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DA4F5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2908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224A6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3199</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8CC85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3478</w:t>
            </w:r>
          </w:p>
        </w:tc>
      </w:tr>
      <w:tr w:rsidR="00377C99" w:rsidRPr="00377C99" w14:paraId="40BB507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C73E05" w14:textId="77777777" w:rsidR="005B277A" w:rsidRPr="00377C99" w:rsidRDefault="005B277A" w:rsidP="00DA6EDC">
            <w:pPr>
              <w:pStyle w:val="SectionBody"/>
              <w:spacing w:line="240" w:lineRule="auto"/>
              <w:ind w:firstLine="0"/>
              <w:jc w:val="center"/>
              <w:rPr>
                <w:rFonts w:cs="Arial"/>
                <w:strike/>
                <w:color w:val="auto"/>
                <w:sz w:val="20"/>
                <w:szCs w:val="20"/>
              </w:rPr>
            </w:pPr>
            <w:r w:rsidRPr="00377C99">
              <w:rPr>
                <w:rFonts w:ascii="Helv" w:eastAsia="Times New Roman" w:hAnsi="Helv"/>
                <w:strike/>
                <w:color w:val="auto"/>
                <w:sz w:val="20"/>
                <w:szCs w:val="20"/>
              </w:rPr>
              <w:t>16450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A3183E" w14:textId="77777777" w:rsidR="005B277A" w:rsidRPr="00377C99" w:rsidRDefault="005B277A" w:rsidP="00DA6EDC">
            <w:pPr>
              <w:pStyle w:val="SectionBody"/>
              <w:spacing w:line="240" w:lineRule="auto"/>
              <w:ind w:firstLine="0"/>
              <w:jc w:val="center"/>
              <w:rPr>
                <w:rFonts w:cs="Arial"/>
                <w:strike/>
                <w:color w:val="auto"/>
                <w:sz w:val="20"/>
                <w:szCs w:val="20"/>
              </w:rPr>
            </w:pPr>
            <w:r w:rsidRPr="00377C99">
              <w:rPr>
                <w:rFonts w:ascii="Helv" w:eastAsia="Times New Roman" w:hAnsi="Helv"/>
                <w:strike/>
                <w:color w:val="auto"/>
                <w:sz w:val="20"/>
                <w:szCs w:val="20"/>
              </w:rPr>
              <w:t>1539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5E5AE82" w14:textId="77777777" w:rsidR="005B277A" w:rsidRPr="00377C99" w:rsidRDefault="005B277A" w:rsidP="00DA6EDC">
            <w:pPr>
              <w:pStyle w:val="SectionBody"/>
              <w:spacing w:line="240" w:lineRule="auto"/>
              <w:ind w:firstLine="0"/>
              <w:jc w:val="center"/>
              <w:rPr>
                <w:rFonts w:cs="Arial"/>
                <w:strike/>
                <w:color w:val="auto"/>
                <w:sz w:val="20"/>
                <w:szCs w:val="20"/>
              </w:rPr>
            </w:pPr>
            <w:r w:rsidRPr="00377C99">
              <w:rPr>
                <w:rFonts w:ascii="Helv" w:eastAsia="Times New Roman" w:hAnsi="Helv"/>
                <w:strike/>
                <w:color w:val="auto"/>
                <w:sz w:val="20"/>
                <w:szCs w:val="20"/>
              </w:rPr>
              <w:t>2190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647C9B" w14:textId="77777777" w:rsidR="005B277A" w:rsidRPr="00377C99" w:rsidRDefault="005B277A" w:rsidP="00DA6EDC">
            <w:pPr>
              <w:pStyle w:val="SectionBody"/>
              <w:spacing w:line="240" w:lineRule="auto"/>
              <w:ind w:firstLine="0"/>
              <w:jc w:val="center"/>
              <w:rPr>
                <w:rFonts w:cs="Arial"/>
                <w:strike/>
                <w:color w:val="auto"/>
                <w:sz w:val="20"/>
                <w:szCs w:val="20"/>
              </w:rPr>
            </w:pPr>
            <w:r w:rsidRPr="00377C99">
              <w:rPr>
                <w:rFonts w:ascii="Helv" w:eastAsia="Times New Roman" w:hAnsi="Helv"/>
                <w:strike/>
                <w:color w:val="auto"/>
                <w:sz w:val="20"/>
                <w:szCs w:val="20"/>
              </w:rPr>
              <w:t>2538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0D15CE" w14:textId="77777777" w:rsidR="005B277A" w:rsidRPr="00377C99" w:rsidRDefault="005B277A" w:rsidP="00DA6EDC">
            <w:pPr>
              <w:pStyle w:val="SectionBody"/>
              <w:spacing w:line="240" w:lineRule="auto"/>
              <w:ind w:firstLine="0"/>
              <w:jc w:val="center"/>
              <w:rPr>
                <w:rFonts w:cs="Arial"/>
                <w:strike/>
                <w:color w:val="auto"/>
                <w:sz w:val="20"/>
                <w:szCs w:val="20"/>
              </w:rPr>
            </w:pPr>
            <w:r w:rsidRPr="00377C99">
              <w:rPr>
                <w:rFonts w:ascii="Helv" w:eastAsia="Times New Roman" w:hAnsi="Helv"/>
                <w:strike/>
                <w:color w:val="auto"/>
                <w:sz w:val="20"/>
                <w:szCs w:val="20"/>
              </w:rPr>
              <w:t>2835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0A7552" w14:textId="77777777" w:rsidR="005B277A" w:rsidRPr="00377C99" w:rsidRDefault="005B277A" w:rsidP="00DA6EDC">
            <w:pPr>
              <w:pStyle w:val="SectionBody"/>
              <w:spacing w:line="240" w:lineRule="auto"/>
              <w:ind w:firstLine="0"/>
              <w:jc w:val="center"/>
              <w:rPr>
                <w:rFonts w:cs="Arial"/>
                <w:strike/>
                <w:color w:val="auto"/>
                <w:sz w:val="20"/>
                <w:szCs w:val="20"/>
              </w:rPr>
            </w:pPr>
            <w:r w:rsidRPr="00377C99">
              <w:rPr>
                <w:rFonts w:ascii="Helv" w:eastAsia="Times New Roman" w:hAnsi="Helv"/>
                <w:strike/>
                <w:color w:val="auto"/>
                <w:sz w:val="20"/>
                <w:szCs w:val="20"/>
              </w:rPr>
              <w:t>3118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43C3CD" w14:textId="77777777" w:rsidR="005B277A" w:rsidRPr="00377C99" w:rsidRDefault="005B277A" w:rsidP="00DA6EDC">
            <w:pPr>
              <w:pStyle w:val="SectionBody"/>
              <w:spacing w:line="240" w:lineRule="auto"/>
              <w:ind w:firstLine="0"/>
              <w:jc w:val="center"/>
              <w:rPr>
                <w:rFonts w:cs="Arial"/>
                <w:strike/>
                <w:color w:val="auto"/>
                <w:sz w:val="20"/>
                <w:szCs w:val="20"/>
              </w:rPr>
            </w:pPr>
            <w:r w:rsidRPr="00377C99">
              <w:rPr>
                <w:rFonts w:ascii="Helv" w:eastAsia="Times New Roman" w:hAnsi="Helv"/>
                <w:strike/>
                <w:color w:val="auto"/>
                <w:sz w:val="20"/>
                <w:szCs w:val="20"/>
              </w:rPr>
              <w:t>3390</w:t>
            </w:r>
          </w:p>
        </w:tc>
      </w:tr>
      <w:tr w:rsidR="00377C99" w:rsidRPr="00377C99" w14:paraId="417FBDC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099EA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16500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18F8F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1539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A14C6E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2251</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200A6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2610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3AD90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2916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A46DF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3207</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1C15D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3486</w:t>
            </w:r>
          </w:p>
        </w:tc>
      </w:tr>
      <w:tr w:rsidR="00377C99" w:rsidRPr="00377C99" w14:paraId="74B0DC0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9FD30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16550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70AB8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1543</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F716C6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2257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57955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2617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08E4C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2923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3C71C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3215</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E63CA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3495</w:t>
            </w:r>
          </w:p>
        </w:tc>
      </w:tr>
      <w:tr w:rsidR="00377C99" w:rsidRPr="00377C99" w14:paraId="3E405F5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F6F0AF"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ascii="Helv" w:eastAsia="Times New Roman" w:hAnsi="Helv"/>
                <w:color w:val="auto"/>
                <w:sz w:val="20"/>
                <w:szCs w:val="20"/>
              </w:rPr>
              <w:t>16600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7C3D1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1546</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5C41960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2262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25FE6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2624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9ECB6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2930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ED270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3224</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FEE26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3504</w:t>
            </w:r>
          </w:p>
        </w:tc>
      </w:tr>
      <w:tr w:rsidR="00377C99" w:rsidRPr="00377C99" w14:paraId="755C337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973360"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ascii="Helv" w:eastAsia="Times New Roman" w:hAnsi="Helv"/>
                <w:color w:val="auto"/>
                <w:sz w:val="20"/>
                <w:szCs w:val="20"/>
              </w:rPr>
              <w:t>16650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9AB36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1550</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6E0715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2268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69266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2630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F2B9F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2938</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D551A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3232</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AA8FD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3513</w:t>
            </w:r>
          </w:p>
        </w:tc>
      </w:tr>
      <w:tr w:rsidR="00377C99" w:rsidRPr="00377C99" w14:paraId="67CB01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2E732E"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ascii="Helv" w:eastAsia="Times New Roman" w:hAnsi="Helv"/>
                <w:color w:val="auto"/>
                <w:sz w:val="20"/>
                <w:szCs w:val="20"/>
              </w:rPr>
              <w:t>16700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A0592B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1554</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2DB2D3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2274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622E3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2637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938CE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2945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9272F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3240</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250FB7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3522</w:t>
            </w:r>
          </w:p>
        </w:tc>
      </w:tr>
      <w:tr w:rsidR="00377C99" w:rsidRPr="00377C99" w14:paraId="74BF73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F64797"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ascii="Helv" w:eastAsia="Times New Roman" w:hAnsi="Helv"/>
                <w:color w:val="auto"/>
                <w:sz w:val="20"/>
                <w:szCs w:val="20"/>
              </w:rPr>
              <w:t>16750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25637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1558</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0564BBF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2279</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8CE63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2643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69089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2952</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7AD08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3248</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9DF4A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3530</w:t>
            </w:r>
          </w:p>
        </w:tc>
      </w:tr>
      <w:tr w:rsidR="00377C99" w:rsidRPr="00377C99" w14:paraId="7CC56B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CFFD7A"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ascii="Helv" w:eastAsia="Times New Roman" w:hAnsi="Helv"/>
                <w:color w:val="auto"/>
                <w:sz w:val="20"/>
                <w:szCs w:val="20"/>
              </w:rPr>
              <w:t>16800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3C272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1561</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33B8054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2285</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AF280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2650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A0112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2960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BDDE6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3256</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08FC5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3539</w:t>
            </w:r>
          </w:p>
        </w:tc>
      </w:tr>
      <w:tr w:rsidR="00377C99" w:rsidRPr="00377C99" w14:paraId="0AE69AE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CA202A"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ascii="Helv" w:eastAsia="Times New Roman" w:hAnsi="Helv"/>
                <w:color w:val="auto"/>
                <w:sz w:val="20"/>
                <w:szCs w:val="20"/>
              </w:rPr>
              <w:t>16850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140C69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1565</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1D0F9F2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2290</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5A085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2656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FDE12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2967</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B31A7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3263</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0C034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3547</w:t>
            </w:r>
          </w:p>
        </w:tc>
      </w:tr>
      <w:tr w:rsidR="00377C99" w:rsidRPr="00377C99" w14:paraId="6A54023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D251BC"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ascii="Helv" w:eastAsia="Times New Roman" w:hAnsi="Helv"/>
                <w:color w:val="auto"/>
                <w:sz w:val="20"/>
                <w:szCs w:val="20"/>
              </w:rPr>
              <w:t>16900</w:t>
            </w:r>
          </w:p>
        </w:tc>
        <w:tc>
          <w:tcPr>
            <w:tcW w:w="14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9678C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1569</w:t>
            </w: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vAlign w:val="center"/>
          </w:tcPr>
          <w:p w14:paraId="4DA36DB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2296</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B3D02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2663</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45527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2974</w:t>
            </w:r>
          </w:p>
        </w:tc>
        <w:tc>
          <w:tcPr>
            <w:tcW w:w="126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7A7BF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3271</w:t>
            </w:r>
          </w:p>
        </w:tc>
        <w:tc>
          <w:tcPr>
            <w:tcW w:w="1179"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F1DA6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ascii="Helv" w:eastAsia="Times New Roman" w:hAnsi="Helv"/>
                <w:color w:val="auto"/>
                <w:sz w:val="20"/>
                <w:szCs w:val="20"/>
              </w:rPr>
              <w:t>3556</w:t>
            </w:r>
          </w:p>
        </w:tc>
      </w:tr>
      <w:tr w:rsidR="00377C99" w:rsidRPr="00377C99" w14:paraId="3B10457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E71583"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16950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31084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1573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173C6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75D0A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D2733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9A783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03C10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3565</w:t>
            </w:r>
          </w:p>
        </w:tc>
      </w:tr>
      <w:tr w:rsidR="00377C99" w:rsidRPr="00377C99" w14:paraId="32A4DA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A44C01C"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17000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8AFDF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1576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3EAAA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25970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05AB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3E12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20D55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3573</w:t>
            </w:r>
          </w:p>
        </w:tc>
      </w:tr>
      <w:tr w:rsidR="00377C99" w:rsidRPr="00377C99" w14:paraId="79D0C4E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64D1B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CD66C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1580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EC439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EA089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596C8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A5E47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43B810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3582</w:t>
            </w:r>
          </w:p>
        </w:tc>
      </w:tr>
      <w:tr w:rsidR="00377C99" w:rsidRPr="00377C99" w14:paraId="1C00BC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1F8F7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CF9A4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1584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5E6BA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5126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AEE0F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F83EE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991734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3591</w:t>
            </w:r>
          </w:p>
        </w:tc>
      </w:tr>
      <w:tr w:rsidR="00377C99" w:rsidRPr="00377C99" w14:paraId="6C6A08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3E9E3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49C9A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1587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CAD62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875E9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432A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56FC7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2040F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3599</w:t>
            </w:r>
          </w:p>
        </w:tc>
      </w:tr>
      <w:tr w:rsidR="00377C99" w:rsidRPr="00377C99" w14:paraId="30D6788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E7E55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5732F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1591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4B3C8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5E826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BE78F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32C4B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2B264E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3608</w:t>
            </w:r>
          </w:p>
        </w:tc>
      </w:tr>
      <w:tr w:rsidR="00377C99" w:rsidRPr="00377C99" w14:paraId="51AE73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DB38E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239A1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1595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DA39F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EEB6F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EEBDD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F6725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8E6B1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3617</w:t>
            </w:r>
          </w:p>
        </w:tc>
      </w:tr>
      <w:tr w:rsidR="00377C99" w:rsidRPr="00377C99" w14:paraId="6E8EF3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824CB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C6D38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1599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AD352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DD474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533E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A52A7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59FEC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3625</w:t>
            </w:r>
          </w:p>
        </w:tc>
      </w:tr>
      <w:tr w:rsidR="00377C99" w:rsidRPr="00377C99" w14:paraId="00BCA40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1E6B9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12D14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F3850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426D0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5C799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1282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5DACD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3634</w:t>
            </w:r>
          </w:p>
        </w:tc>
      </w:tr>
      <w:tr w:rsidR="00377C99" w:rsidRPr="00377C99" w14:paraId="7BB104A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EE486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5DAFA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27889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B0895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9178B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D0E17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667C0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3643</w:t>
            </w:r>
          </w:p>
        </w:tc>
      </w:tr>
      <w:tr w:rsidR="00377C99" w:rsidRPr="00377C99" w14:paraId="021AE7C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0CCBB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F0234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86B8B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69B8A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DE770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8A078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4F812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3651</w:t>
            </w:r>
          </w:p>
        </w:tc>
      </w:tr>
      <w:tr w:rsidR="00377C99" w:rsidRPr="00377C99" w14:paraId="37C0576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3B582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B177E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50EDE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C441E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20826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3844B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B13EB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3660</w:t>
            </w:r>
          </w:p>
        </w:tc>
      </w:tr>
      <w:tr w:rsidR="00377C99" w:rsidRPr="00377C99" w14:paraId="3528E96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E5478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F5183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AE2B6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C4D8B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BA3EA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01FDD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473AFB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3669</w:t>
            </w:r>
          </w:p>
        </w:tc>
      </w:tr>
      <w:tr w:rsidR="00377C99" w:rsidRPr="00377C99" w14:paraId="459F9F8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8FF4A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9A6C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6EE5C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7298F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638EC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6A427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84899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3677</w:t>
            </w:r>
          </w:p>
        </w:tc>
      </w:tr>
      <w:tr w:rsidR="00377C99" w:rsidRPr="00377C99" w14:paraId="06907AF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B7DBE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7D03C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073D6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CBEDF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74EA4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4CA5E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8619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3686</w:t>
            </w:r>
          </w:p>
        </w:tc>
      </w:tr>
      <w:tr w:rsidR="00377C99" w:rsidRPr="00377C99" w14:paraId="4A5B975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C9354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0EF5A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F325D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FF93F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BD26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22ABE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28AC0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3695</w:t>
            </w:r>
          </w:p>
        </w:tc>
      </w:tr>
      <w:tr w:rsidR="00377C99" w:rsidRPr="00377C99" w14:paraId="69B3235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C939C0"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17750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B9492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372A5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5F292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BAEB8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EA678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922C1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3703</w:t>
            </w:r>
          </w:p>
        </w:tc>
      </w:tr>
      <w:tr w:rsidR="00377C99" w:rsidRPr="00377C99" w14:paraId="58E3FA9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605D8F"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17800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F2085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3615A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EA1FD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D3F8A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F638E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F24F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3709</w:t>
            </w:r>
          </w:p>
        </w:tc>
      </w:tr>
      <w:tr w:rsidR="00377C99" w:rsidRPr="00377C99" w14:paraId="657F7F6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116F89"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17850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F0BE3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BD85C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C2795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B6BC9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6E354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FF2D7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3714</w:t>
            </w:r>
          </w:p>
        </w:tc>
      </w:tr>
      <w:tr w:rsidR="00377C99" w:rsidRPr="00377C99" w14:paraId="7BCB658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47582D"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17900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0E944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5C6BF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A7F28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10C7B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C99B2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53114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3719</w:t>
            </w:r>
          </w:p>
        </w:tc>
      </w:tr>
      <w:tr w:rsidR="00377C99" w:rsidRPr="00377C99" w14:paraId="225F7F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501D7FC"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17950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C7BB6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6C7A7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A2F56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AC757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306F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CDDB3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3725</w:t>
            </w:r>
          </w:p>
        </w:tc>
      </w:tr>
      <w:tr w:rsidR="00377C99" w:rsidRPr="00377C99" w14:paraId="254AF7A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993CA2"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B7EDD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2B320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2B453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0AD61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C460B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BFFC9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3730</w:t>
            </w:r>
          </w:p>
        </w:tc>
      </w:tr>
      <w:tr w:rsidR="00377C99" w:rsidRPr="00377C99" w14:paraId="24B4D41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0C0C6C"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45790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3FF92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46F6B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7362E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A6408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05C07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3735</w:t>
            </w:r>
          </w:p>
        </w:tc>
      </w:tr>
      <w:tr w:rsidR="00377C99" w:rsidRPr="00377C99" w14:paraId="48935A6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3A62A8"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E7A61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DC93A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18735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0C9D2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F55DE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207E2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3741</w:t>
            </w:r>
          </w:p>
        </w:tc>
      </w:tr>
      <w:tr w:rsidR="00377C99" w:rsidRPr="00377C99" w14:paraId="0810185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FF2363"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FD793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1656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20DEB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0C1BB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903F8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E113A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BBB4B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3746</w:t>
            </w:r>
          </w:p>
        </w:tc>
      </w:tr>
      <w:tr w:rsidR="00377C99" w:rsidRPr="00377C99" w14:paraId="1A3EB6B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835963"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090E4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1659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74544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D266B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BB271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D66D9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36754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3752</w:t>
            </w:r>
          </w:p>
        </w:tc>
      </w:tr>
      <w:tr w:rsidR="00377C99" w:rsidRPr="00377C99" w14:paraId="34DF0D4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F500C4"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2B616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45871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5D285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E0A1E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AF620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C51455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3757</w:t>
            </w:r>
          </w:p>
        </w:tc>
      </w:tr>
      <w:tr w:rsidR="00377C99" w:rsidRPr="00377C99" w14:paraId="35FE554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0D265F"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F85F2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B849D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F6C0A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48F1C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701A7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B4F3E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3762</w:t>
            </w:r>
          </w:p>
        </w:tc>
      </w:tr>
      <w:tr w:rsidR="00377C99" w:rsidRPr="00377C99" w14:paraId="483F6E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1ADD55"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A03D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61E94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3E4B8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E3C5D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28CBF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26029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3768</w:t>
            </w:r>
          </w:p>
        </w:tc>
      </w:tr>
      <w:tr w:rsidR="00377C99" w:rsidRPr="00377C99" w14:paraId="619E578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81A497"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940E9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01B47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516B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F644E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BD14A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3CE04E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3773</w:t>
            </w:r>
          </w:p>
        </w:tc>
      </w:tr>
      <w:tr w:rsidR="00377C99" w:rsidRPr="00377C99" w14:paraId="2DD4DC1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9182F5"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59B67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B9B55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6DC65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5F7A6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E7D07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34E8D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3778</w:t>
            </w:r>
          </w:p>
        </w:tc>
      </w:tr>
      <w:tr w:rsidR="00377C99" w:rsidRPr="00377C99" w14:paraId="769D592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0B43DA"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36ED9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44B8A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6DBF5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2DF3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4A6D6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536D8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3784</w:t>
            </w:r>
          </w:p>
        </w:tc>
      </w:tr>
      <w:tr w:rsidR="00377C99" w:rsidRPr="00377C99" w14:paraId="3C2752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717B0B"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8A1B0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3CBB8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F41DC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6A04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DE8BF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AD79D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3789</w:t>
            </w:r>
          </w:p>
        </w:tc>
      </w:tr>
      <w:tr w:rsidR="00377C99" w:rsidRPr="00377C99" w14:paraId="66A9FDD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8FBB43"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0FCE6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1682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6D65A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E1D8F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4E3E8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C161A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CB849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3794</w:t>
            </w:r>
          </w:p>
        </w:tc>
      </w:tr>
      <w:tr w:rsidR="00377C99" w:rsidRPr="00377C99" w14:paraId="0402B6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7C771A"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F1F14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C2A3B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0F524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D58EB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D00F0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DCE9D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3800</w:t>
            </w:r>
          </w:p>
        </w:tc>
      </w:tr>
      <w:tr w:rsidR="00377C99" w:rsidRPr="00377C99" w14:paraId="27E1597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32ED5C"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C8E06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54A9C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0113B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5E8C7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40104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BDDD5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3805</w:t>
            </w:r>
          </w:p>
        </w:tc>
      </w:tr>
      <w:tr w:rsidR="00377C99" w:rsidRPr="00377C99" w14:paraId="73E1649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32755D"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CD34A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6A73B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E5128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04E55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E1C3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ECF78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3810</w:t>
            </w:r>
          </w:p>
        </w:tc>
      </w:tr>
      <w:tr w:rsidR="00377C99" w:rsidRPr="00377C99" w14:paraId="04CCC66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DDC210"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18800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6AB05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FC9D6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2E518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FB7AB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9FBF4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B7A103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3816</w:t>
            </w:r>
          </w:p>
        </w:tc>
      </w:tr>
      <w:tr w:rsidR="00377C99" w:rsidRPr="00377C99" w14:paraId="6AAB65D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E42EA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DE1F8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1697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6C184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EBD89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E03A2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2386D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F9BBE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3821</w:t>
            </w:r>
          </w:p>
        </w:tc>
      </w:tr>
      <w:tr w:rsidR="00377C99" w:rsidRPr="00377C99" w14:paraId="749AAC3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6DB9E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82790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693F9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B9FD2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31342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A9BEF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0FCF9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3827</w:t>
            </w:r>
          </w:p>
        </w:tc>
      </w:tr>
      <w:tr w:rsidR="00377C99" w:rsidRPr="00377C99" w14:paraId="55AF43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CE93B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05177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1703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61F72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54C6C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5B82B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B24A9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DE4983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3832</w:t>
            </w:r>
          </w:p>
        </w:tc>
      </w:tr>
      <w:tr w:rsidR="00377C99" w:rsidRPr="00377C99" w14:paraId="16CDE2F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C32BD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74DC1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2B950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00018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6B04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E50B0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E4DBB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3837</w:t>
            </w:r>
          </w:p>
        </w:tc>
      </w:tr>
      <w:tr w:rsidR="00377C99" w:rsidRPr="00377C99" w14:paraId="2618292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88A4F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2EBC3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F7E50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18E20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A3124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005C4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0E0AB4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3843</w:t>
            </w:r>
          </w:p>
        </w:tc>
      </w:tr>
      <w:tr w:rsidR="00377C99" w:rsidRPr="00377C99" w14:paraId="51C60D3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EE720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99B31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7746F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E9C5D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56F88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A55A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058B8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3848</w:t>
            </w:r>
          </w:p>
        </w:tc>
      </w:tr>
      <w:tr w:rsidR="00377C99" w:rsidRPr="00377C99" w14:paraId="2C2D62E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F69F2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4535C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72DB2A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2B2E1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952E5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2043C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4D4362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3853</w:t>
            </w:r>
          </w:p>
        </w:tc>
      </w:tr>
      <w:tr w:rsidR="00377C99" w:rsidRPr="00377C99" w14:paraId="3D369D5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39479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7C1A6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0D1A1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AE9AD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692E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ED8FB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B022D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3858</w:t>
            </w:r>
          </w:p>
        </w:tc>
      </w:tr>
      <w:tr w:rsidR="00377C99" w:rsidRPr="00377C99" w14:paraId="045AEA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3F657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23F23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1061E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87C12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0A4C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28F8A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D7D03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3863</w:t>
            </w:r>
          </w:p>
        </w:tc>
      </w:tr>
      <w:tr w:rsidR="00377C99" w:rsidRPr="00377C99" w14:paraId="4A4FE41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E21BC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50190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DDE25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3FE1B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C219D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66457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82CF1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3868</w:t>
            </w:r>
          </w:p>
        </w:tc>
      </w:tr>
      <w:tr w:rsidR="00377C99" w:rsidRPr="00377C99" w14:paraId="3E783C3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EF64A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F47FD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D9C8B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F57AA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6E593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616DF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C3A40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3873</w:t>
            </w:r>
          </w:p>
        </w:tc>
      </w:tr>
      <w:tr w:rsidR="00377C99" w:rsidRPr="00377C99" w14:paraId="17030CC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A9FEB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9C8C7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1729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C4911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FFB2A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7524C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0FDE8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8D88F6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3878</w:t>
            </w:r>
          </w:p>
        </w:tc>
      </w:tr>
      <w:tr w:rsidR="00377C99" w:rsidRPr="00377C99" w14:paraId="1422814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0E39B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C9BC6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4DDD3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2B5A7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3B8EB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DF788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2059D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3883</w:t>
            </w:r>
          </w:p>
        </w:tc>
      </w:tr>
      <w:tr w:rsidR="00377C99" w:rsidRPr="00377C99" w14:paraId="4D57D22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C6CFF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25400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1734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1510D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342E4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E0EEC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361C8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F1D3D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3889</w:t>
            </w:r>
          </w:p>
        </w:tc>
      </w:tr>
      <w:tr w:rsidR="00377C99" w:rsidRPr="00377C99" w14:paraId="3668303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267BFC"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19550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6F4D8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FD61B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99D1F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18C49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3A1F0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C64C4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3894</w:t>
            </w:r>
          </w:p>
        </w:tc>
      </w:tr>
      <w:tr w:rsidR="00377C99" w:rsidRPr="00377C99" w14:paraId="68B6671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0F205F"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19600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59CDA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33642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95CF8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478A6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9607E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BB263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3899</w:t>
            </w:r>
          </w:p>
        </w:tc>
      </w:tr>
      <w:tr w:rsidR="00377C99" w:rsidRPr="00377C99" w14:paraId="4A41165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9CFBE0"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19650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778E2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95367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57A4B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57A5F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872DF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FAC41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3904</w:t>
            </w:r>
          </w:p>
        </w:tc>
      </w:tr>
      <w:tr w:rsidR="00377C99" w:rsidRPr="00377C99" w14:paraId="12ABEAC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022693"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19700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8EA69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9B1E1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DD593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B3F05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18FCC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A5FB7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3909</w:t>
            </w:r>
          </w:p>
        </w:tc>
      </w:tr>
      <w:tr w:rsidR="00377C99" w:rsidRPr="00377C99" w14:paraId="6EBDCBB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5AAE21"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19750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D7200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F45F9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03325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AF065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928C5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D1FF9C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3914</w:t>
            </w:r>
          </w:p>
        </w:tc>
      </w:tr>
      <w:tr w:rsidR="00377C99" w:rsidRPr="00377C99" w14:paraId="1461973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3CFA76"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19800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611F5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0FD09D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6FE3A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7DA0B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8B498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915B1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3919</w:t>
            </w:r>
          </w:p>
        </w:tc>
      </w:tr>
      <w:tr w:rsidR="00377C99" w:rsidRPr="00377C99" w14:paraId="643164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F3FD56"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19850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4AC7F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1754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E58AE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0F4AE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B8C76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C755E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362B8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3924</w:t>
            </w:r>
          </w:p>
        </w:tc>
      </w:tr>
      <w:tr w:rsidR="00377C99" w:rsidRPr="00377C99" w14:paraId="357A40B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D7A6BA"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19900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24184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1757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CC3DBB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D0F4B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48E66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CA42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F39A7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3929</w:t>
            </w:r>
          </w:p>
        </w:tc>
      </w:tr>
      <w:tr w:rsidR="00377C99" w:rsidRPr="00377C99" w14:paraId="40243D8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128DC5"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19950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D582C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05E4D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28742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FBEB0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7471F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44E57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3934</w:t>
            </w:r>
          </w:p>
        </w:tc>
      </w:tr>
      <w:tr w:rsidR="00377C99" w:rsidRPr="00377C99" w14:paraId="4ED501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586317"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DE526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0C2C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1730E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D34B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9D107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8ED02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3939</w:t>
            </w:r>
          </w:p>
        </w:tc>
      </w:tr>
      <w:tr w:rsidR="00377C99" w:rsidRPr="00377C99" w14:paraId="0B2FE6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A84DD7"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20050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BF1AF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7ADBE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53537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B68DB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67A53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53AC8A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3945</w:t>
            </w:r>
          </w:p>
        </w:tc>
      </w:tr>
      <w:tr w:rsidR="00377C99" w:rsidRPr="00377C99" w14:paraId="457A7E2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B96BDB"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6B7EC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EBB0C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E967E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44102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2CEFD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FA5AC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3950</w:t>
            </w:r>
          </w:p>
        </w:tc>
      </w:tr>
      <w:tr w:rsidR="00377C99" w:rsidRPr="00377C99" w14:paraId="318836A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469EE6"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20150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4A934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00EDB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ABBCE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9B6D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682B4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B51F09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3955</w:t>
            </w:r>
          </w:p>
        </w:tc>
      </w:tr>
      <w:tr w:rsidR="00377C99" w:rsidRPr="00377C99" w14:paraId="38221CB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A5CEC1"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F9A86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1774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BDDBD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7CD4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BE90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A7742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1FE85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3960</w:t>
            </w:r>
          </w:p>
        </w:tc>
      </w:tr>
      <w:tr w:rsidR="00377C99" w:rsidRPr="00377C99" w14:paraId="176A7CA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B465A9"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20250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ACBB5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9AF1B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3894F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B6745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9AB79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B82790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3965</w:t>
            </w:r>
          </w:p>
        </w:tc>
      </w:tr>
      <w:tr w:rsidR="00377C99" w:rsidRPr="00377C99" w14:paraId="37BD444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3BF9F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F14B8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EB48F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5A29B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FFBF2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551B4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05348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3970</w:t>
            </w:r>
          </w:p>
        </w:tc>
      </w:tr>
      <w:tr w:rsidR="00377C99" w:rsidRPr="00377C99" w14:paraId="462FAFF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F085A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44EE5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1782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77D41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0FA24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D1AC0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C061F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E7B95D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3975</w:t>
            </w:r>
          </w:p>
        </w:tc>
      </w:tr>
      <w:tr w:rsidR="00377C99" w:rsidRPr="00377C99" w14:paraId="672AC7E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7EA1A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0C2E0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4DA7E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2EB34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9FFE9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F693E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F944BC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3980</w:t>
            </w:r>
          </w:p>
        </w:tc>
      </w:tr>
      <w:tr w:rsidR="00377C99" w:rsidRPr="00377C99" w14:paraId="6C14DA0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431FB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24778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0B9F4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E99FF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B6DE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A2F05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EBC5E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3985</w:t>
            </w:r>
          </w:p>
        </w:tc>
      </w:tr>
      <w:tr w:rsidR="00377C99" w:rsidRPr="00377C99" w14:paraId="6F1CF2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FD42F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FDEFE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E8DDA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8C828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78184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47840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A1CC0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3990</w:t>
            </w:r>
          </w:p>
        </w:tc>
      </w:tr>
      <w:tr w:rsidR="00377C99" w:rsidRPr="00377C99" w14:paraId="54BB2A0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84573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126D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1793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02EB7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0FCAC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E34E6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44512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E985B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3995</w:t>
            </w:r>
          </w:p>
        </w:tc>
      </w:tr>
      <w:tr w:rsidR="00377C99" w:rsidRPr="00377C99" w14:paraId="2FC273F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47132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B667C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B8285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F1674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13F36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6E4DE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AF5E5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4000</w:t>
            </w:r>
          </w:p>
        </w:tc>
      </w:tr>
      <w:tr w:rsidR="00377C99" w:rsidRPr="00377C99" w14:paraId="4260D63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E78E1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42ED8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1799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9E765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2D85A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6C053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10203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B18C5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4006</w:t>
            </w:r>
          </w:p>
        </w:tc>
      </w:tr>
      <w:tr w:rsidR="00377C99" w:rsidRPr="00377C99" w14:paraId="5827545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05FCD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C1217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2E956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262D7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AC008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9D3F5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94CA7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4011</w:t>
            </w:r>
          </w:p>
        </w:tc>
      </w:tr>
      <w:tr w:rsidR="00377C99" w:rsidRPr="00377C99" w14:paraId="219A09E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DAD6F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764B6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38725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8709A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89752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5F2E5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381475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4016</w:t>
            </w:r>
          </w:p>
        </w:tc>
      </w:tr>
      <w:tr w:rsidR="00377C99" w:rsidRPr="00377C99" w14:paraId="0A416E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D7AB91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1B567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D1B68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55217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F13E0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E45E3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FE4F9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4021</w:t>
            </w:r>
          </w:p>
        </w:tc>
      </w:tr>
      <w:tr w:rsidR="00377C99" w:rsidRPr="00377C99" w14:paraId="3295B5C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292E6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E66BF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C93CF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35E10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075E1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B1F5F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36F65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4026</w:t>
            </w:r>
          </w:p>
        </w:tc>
      </w:tr>
      <w:tr w:rsidR="00377C99" w:rsidRPr="00377C99" w14:paraId="0756E8E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6C9B3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58C799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211DB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E1ED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71253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AEBC4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78BF7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4031</w:t>
            </w:r>
          </w:p>
        </w:tc>
      </w:tr>
      <w:tr w:rsidR="00377C99" w:rsidRPr="00377C99" w14:paraId="5C3C8B4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313B6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C1EB8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75DB4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6A446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CE144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EDD0D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72E15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4036</w:t>
            </w:r>
          </w:p>
        </w:tc>
      </w:tr>
      <w:tr w:rsidR="00377C99" w:rsidRPr="00377C99" w14:paraId="15D216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B7B1C8"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2C05B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E4494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DCC03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C64B5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44B77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3E79C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4043</w:t>
            </w:r>
          </w:p>
        </w:tc>
      </w:tr>
      <w:tr w:rsidR="00377C99" w:rsidRPr="00377C99" w14:paraId="0035D39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B69647"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AFF0D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B75A2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0A28F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D2584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929A9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41DFD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4051</w:t>
            </w:r>
          </w:p>
        </w:tc>
      </w:tr>
      <w:tr w:rsidR="00377C99" w:rsidRPr="00377C99" w14:paraId="5718EC5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021095"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42F2B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66C68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DBE82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665E0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3263C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29867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4058</w:t>
            </w:r>
          </w:p>
        </w:tc>
      </w:tr>
      <w:tr w:rsidR="00377C99" w:rsidRPr="00377C99" w14:paraId="0A610D2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2F55F0"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00C8F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2A20B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35F1C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8975A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74368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5CBA3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4066</w:t>
            </w:r>
          </w:p>
        </w:tc>
      </w:tr>
      <w:tr w:rsidR="00377C99" w:rsidRPr="00377C99" w14:paraId="309B599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43437A"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8067C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1A099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EDFC6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9F26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D66A6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BE038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4074</w:t>
            </w:r>
          </w:p>
        </w:tc>
      </w:tr>
      <w:tr w:rsidR="00377C99" w:rsidRPr="00377C99" w14:paraId="70EBE16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C9E5FA"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88910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1831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30478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35EB2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8B057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5D9F5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CB5AE4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4081</w:t>
            </w:r>
          </w:p>
        </w:tc>
      </w:tr>
      <w:tr w:rsidR="00377C99" w:rsidRPr="00377C99" w14:paraId="03F6A3F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337082"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6FEC5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CA998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70944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F63A0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1CA8C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84E29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4089</w:t>
            </w:r>
          </w:p>
        </w:tc>
      </w:tr>
      <w:tr w:rsidR="00377C99" w:rsidRPr="00377C99" w14:paraId="6276F48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FBEE2E"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ED12D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FF8511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4BC5C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EF6F1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865CC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A18BA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4096</w:t>
            </w:r>
          </w:p>
        </w:tc>
      </w:tr>
      <w:tr w:rsidR="00377C99" w:rsidRPr="00377C99" w14:paraId="1146682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8F0894"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48D81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9647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453AE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F1A20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E1FF5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0CD4A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4104</w:t>
            </w:r>
          </w:p>
        </w:tc>
      </w:tr>
      <w:tr w:rsidR="00377C99" w:rsidRPr="00377C99" w14:paraId="513E11C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157794"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994E7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63318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70A24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0F20A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64F88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E9FBDB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4112</w:t>
            </w:r>
          </w:p>
        </w:tc>
      </w:tr>
      <w:tr w:rsidR="00377C99" w:rsidRPr="00377C99" w14:paraId="7B6A0EE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3D330C"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DC23D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577F5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BDFC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FCC4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9B913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1E95E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4119</w:t>
            </w:r>
          </w:p>
        </w:tc>
      </w:tr>
      <w:tr w:rsidR="00377C99" w:rsidRPr="00377C99" w14:paraId="4D21DD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CB3034"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0504D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97B70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5531E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67504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7F1E2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B411F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4127</w:t>
            </w:r>
          </w:p>
        </w:tc>
      </w:tr>
      <w:tr w:rsidR="00377C99" w:rsidRPr="00377C99" w14:paraId="1B1FCF2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45620D"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CF48E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2C273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E8973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FEAC1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1DD42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60295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4135</w:t>
            </w:r>
          </w:p>
        </w:tc>
      </w:tr>
      <w:tr w:rsidR="00377C99" w:rsidRPr="00377C99" w14:paraId="1B6C2B7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5A89AC"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21650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604D0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789CB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215D7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B8C8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1AD8E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00092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4142</w:t>
            </w:r>
          </w:p>
        </w:tc>
      </w:tr>
      <w:tr w:rsidR="00377C99" w:rsidRPr="00377C99" w14:paraId="045D77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CBFED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FD82E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93EC9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E7ABA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B00C7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A136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284EA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4150</w:t>
            </w:r>
          </w:p>
        </w:tc>
      </w:tr>
      <w:tr w:rsidR="00377C99" w:rsidRPr="00377C99" w14:paraId="16C4D5E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B914D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6023D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4CA6E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AAFE8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F32D0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1330E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489D3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4158</w:t>
            </w:r>
          </w:p>
        </w:tc>
      </w:tr>
      <w:tr w:rsidR="00377C99" w:rsidRPr="00377C99" w14:paraId="172C35D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4F916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891D7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3D29C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8FB0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42404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A9121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274FC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4165</w:t>
            </w:r>
          </w:p>
        </w:tc>
      </w:tr>
      <w:tr w:rsidR="00377C99" w:rsidRPr="00377C99" w14:paraId="3216AE3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61A944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B76ED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23078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E51B2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4EFE0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745D7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32489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4173</w:t>
            </w:r>
          </w:p>
        </w:tc>
      </w:tr>
      <w:tr w:rsidR="00377C99" w:rsidRPr="00377C99" w14:paraId="6441A9F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25DE5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CF036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C2337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3CA2F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45801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4F53B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4B3BC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4181</w:t>
            </w:r>
          </w:p>
        </w:tc>
      </w:tr>
      <w:tr w:rsidR="00377C99" w:rsidRPr="00377C99" w14:paraId="5A5A6F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21828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99582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D875B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29A0C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092F2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62F4F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5C5CA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4188</w:t>
            </w:r>
          </w:p>
        </w:tc>
      </w:tr>
      <w:tr w:rsidR="00377C99" w:rsidRPr="00377C99" w14:paraId="136F4E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78E62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22334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15B46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B5F70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D2C92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7C599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28640C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4196</w:t>
            </w:r>
          </w:p>
        </w:tc>
      </w:tr>
      <w:tr w:rsidR="00377C99" w:rsidRPr="00377C99" w14:paraId="2F88B7F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1736A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981C0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78FCD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88569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6F99B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871F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E9204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4203</w:t>
            </w:r>
          </w:p>
        </w:tc>
      </w:tr>
      <w:tr w:rsidR="00377C99" w:rsidRPr="00377C99" w14:paraId="22813ED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07171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0E81D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97C17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E5BA1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20BF4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55CB3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63174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4211</w:t>
            </w:r>
          </w:p>
        </w:tc>
      </w:tr>
      <w:tr w:rsidR="00377C99" w:rsidRPr="00377C99" w14:paraId="1526168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54601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F870E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4115B5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E9DC4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B3F75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25A2B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E14BC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4219</w:t>
            </w:r>
          </w:p>
        </w:tc>
      </w:tr>
      <w:tr w:rsidR="00377C99" w:rsidRPr="00377C99" w14:paraId="4FF297D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3BC43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E427A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D24D9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F799D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D5638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5757F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3888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D7054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4226</w:t>
            </w:r>
          </w:p>
        </w:tc>
      </w:tr>
      <w:tr w:rsidR="00377C99" w:rsidRPr="00377C99" w14:paraId="16A1E8C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B7D02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BA034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1B6AD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DF9E7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CF109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BBACF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E7909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4234</w:t>
            </w:r>
          </w:p>
        </w:tc>
      </w:tr>
      <w:tr w:rsidR="00377C99" w:rsidRPr="00377C99" w14:paraId="1D3E05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6C4641"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D0004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A7ADB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C0EE7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A58E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8061F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3A28D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4242</w:t>
            </w:r>
          </w:p>
        </w:tc>
      </w:tr>
      <w:tr w:rsidR="00377C99" w:rsidRPr="00377C99" w14:paraId="40CB37F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75D03A"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C2225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1885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ABC1A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3165B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18A20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0BEFE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00691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4249</w:t>
            </w:r>
          </w:p>
        </w:tc>
      </w:tr>
      <w:tr w:rsidR="00377C99" w:rsidRPr="00377C99" w14:paraId="2639AD9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2FF96B"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80582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1888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C2F20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CB441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01035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EB30A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B621C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4257</w:t>
            </w:r>
          </w:p>
        </w:tc>
      </w:tr>
      <w:tr w:rsidR="00377C99" w:rsidRPr="00377C99" w14:paraId="6EE542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C5A12C"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C4DF9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1890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C3609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5CDFC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03046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CDCFF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AF448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4265</w:t>
            </w:r>
          </w:p>
        </w:tc>
      </w:tr>
      <w:tr w:rsidR="00377C99" w:rsidRPr="00377C99" w14:paraId="0599568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43053B"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2C867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1892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2F81E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988D9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7C6C3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5040C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D251D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4272</w:t>
            </w:r>
          </w:p>
        </w:tc>
      </w:tr>
      <w:tr w:rsidR="00377C99" w:rsidRPr="00377C99" w14:paraId="2073661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995B32"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4C8B6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1895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8D642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49308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D7492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1EAB0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3937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92D14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4280</w:t>
            </w:r>
          </w:p>
        </w:tc>
      </w:tr>
      <w:tr w:rsidR="00377C99" w:rsidRPr="00377C99" w14:paraId="21699A0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1F426B"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43A4B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1897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13C46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62398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45939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3AB28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4E0069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4288</w:t>
            </w:r>
          </w:p>
        </w:tc>
      </w:tr>
      <w:tr w:rsidR="00377C99" w:rsidRPr="00377C99" w14:paraId="739D366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461FAE"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3A580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512F6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94A1A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09E9E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5EBD7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F96B4A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4295</w:t>
            </w:r>
          </w:p>
        </w:tc>
      </w:tr>
      <w:tr w:rsidR="00377C99" w:rsidRPr="00377C99" w14:paraId="3F498B6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3D9936"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2B8DA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1902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E5FBD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FB151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5C13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B33AD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8E549B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4303</w:t>
            </w:r>
          </w:p>
        </w:tc>
      </w:tr>
      <w:tr w:rsidR="00377C99" w:rsidRPr="00377C99" w14:paraId="6EF9217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75E8C8"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6FE58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C5073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3ACE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FC78B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03F8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080F9B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4310</w:t>
            </w:r>
          </w:p>
        </w:tc>
      </w:tr>
      <w:tr w:rsidR="00377C99" w:rsidRPr="00377C99" w14:paraId="6033996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84FA30"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7EFED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03848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0003A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9860D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C76BF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8609D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4318</w:t>
            </w:r>
          </w:p>
        </w:tc>
      </w:tr>
      <w:tr w:rsidR="00377C99" w:rsidRPr="00377C99" w14:paraId="2C0AA3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8FDADB"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CBDB6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ABC73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0684E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25C94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A721C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C699E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4326</w:t>
            </w:r>
          </w:p>
        </w:tc>
      </w:tr>
      <w:tr w:rsidR="00377C99" w:rsidRPr="00377C99" w14:paraId="724AF7D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2321DF"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D7376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751BE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BC7F6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70706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40AA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6AC66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4333</w:t>
            </w:r>
          </w:p>
        </w:tc>
      </w:tr>
      <w:tr w:rsidR="00377C99" w:rsidRPr="00377C99" w14:paraId="4325D8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122448"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22950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06B4B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4F090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19140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23026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FEE6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0AB09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4341</w:t>
            </w:r>
          </w:p>
        </w:tc>
      </w:tr>
      <w:tr w:rsidR="00377C99" w:rsidRPr="00377C99" w14:paraId="5595EF6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DFC38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5CA50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32C91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5A4EC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8C074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FFD50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9B79A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4349</w:t>
            </w:r>
          </w:p>
        </w:tc>
      </w:tr>
      <w:tr w:rsidR="00377C99" w:rsidRPr="00377C99" w14:paraId="4CA293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0E1B0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C30E3B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9CD89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2E156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F74C7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3D080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A6916F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4356</w:t>
            </w:r>
          </w:p>
        </w:tc>
      </w:tr>
      <w:tr w:rsidR="00377C99" w:rsidRPr="00377C99" w14:paraId="7A34FEB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0F5D7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81E32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F3C36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9C32C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5455B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8C5B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674CEF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4364</w:t>
            </w:r>
          </w:p>
        </w:tc>
      </w:tr>
      <w:tr w:rsidR="00377C99" w:rsidRPr="00377C99" w14:paraId="61A1547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1CD82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9CF4A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62BC7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E5804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78D4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73699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A73B7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4372</w:t>
            </w:r>
          </w:p>
        </w:tc>
      </w:tr>
      <w:tr w:rsidR="00377C99" w:rsidRPr="00377C99" w14:paraId="694211A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324C5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A6BFA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12552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9DF6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DD817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BD5C1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81F93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4379</w:t>
            </w:r>
          </w:p>
        </w:tc>
      </w:tr>
      <w:tr w:rsidR="00377C99" w:rsidRPr="00377C99" w14:paraId="12B19C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AB7A9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8A238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80FE5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AAB18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68E13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56AF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35CAC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4387</w:t>
            </w:r>
          </w:p>
        </w:tc>
      </w:tr>
      <w:tr w:rsidR="00377C99" w:rsidRPr="00377C99" w14:paraId="1D56AB4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D34A0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CC7B9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AEF3E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D0A64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881A8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6EAF5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4997F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4394</w:t>
            </w:r>
          </w:p>
        </w:tc>
      </w:tr>
      <w:tr w:rsidR="00377C99" w:rsidRPr="00377C99" w14:paraId="3680E2D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F59B8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5BA67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1934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0DEDB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6527B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B1BE6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3036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4050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05B1C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4402</w:t>
            </w:r>
          </w:p>
        </w:tc>
      </w:tr>
      <w:tr w:rsidR="00377C99" w:rsidRPr="00377C99" w14:paraId="271145D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8B7F5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A104A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3C183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78D90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29E6F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8E3EE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105EC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4410</w:t>
            </w:r>
          </w:p>
        </w:tc>
      </w:tr>
      <w:tr w:rsidR="00377C99" w:rsidRPr="00377C99" w14:paraId="1EB8181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CB06C6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3C2A9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1939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3C093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3ACC7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C2B54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B0C8D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715E9D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4417</w:t>
            </w:r>
          </w:p>
        </w:tc>
      </w:tr>
      <w:tr w:rsidR="00377C99" w:rsidRPr="00377C99" w14:paraId="0C74AC2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8145D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60D28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7A1A5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51D23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F9D0C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CA815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D0986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4425</w:t>
            </w:r>
          </w:p>
        </w:tc>
      </w:tr>
      <w:tr w:rsidR="00377C99" w:rsidRPr="00377C99" w14:paraId="5CA6D3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FCEEC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60C18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1944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EE0AE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24065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13548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9F7A1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4078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31CA30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4433</w:t>
            </w:r>
          </w:p>
        </w:tc>
      </w:tr>
      <w:tr w:rsidR="00377C99" w:rsidRPr="00377C99" w14:paraId="23F085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12898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32F46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1947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D716F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99E69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30F4C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2BEED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76282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4440</w:t>
            </w:r>
          </w:p>
        </w:tc>
      </w:tr>
      <w:tr w:rsidR="00377C99" w:rsidRPr="00377C99" w14:paraId="48559E4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4C539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30903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1949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187FB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E7859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FDA97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5BBE8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4092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A941F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4448</w:t>
            </w:r>
          </w:p>
        </w:tc>
      </w:tr>
      <w:tr w:rsidR="00377C99" w:rsidRPr="00377C99" w14:paraId="7A0B95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A56D40"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23700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5CDBD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1952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6B55D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C83D6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E818F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11B9C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11EF0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4456</w:t>
            </w:r>
          </w:p>
        </w:tc>
      </w:tr>
      <w:tr w:rsidR="00377C99" w:rsidRPr="00377C99" w14:paraId="5284BD6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6754BD"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23750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2AABB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1954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09F87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8D288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5860D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88E38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4106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E8D01A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4463</w:t>
            </w:r>
          </w:p>
        </w:tc>
      </w:tr>
      <w:tr w:rsidR="00377C99" w:rsidRPr="00377C99" w14:paraId="236728E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62130C"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23800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8180E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1957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3B446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C3AD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2A745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BE21D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24449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4471</w:t>
            </w:r>
          </w:p>
        </w:tc>
      </w:tr>
      <w:tr w:rsidR="00377C99" w:rsidRPr="00377C99" w14:paraId="2AFF9DA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98B846"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23850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E2428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1959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1EFA8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7CE8F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01940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99DED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078ED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4479</w:t>
            </w:r>
          </w:p>
        </w:tc>
      </w:tr>
      <w:tr w:rsidR="00377C99" w:rsidRPr="00377C99" w14:paraId="55F2995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50F24E"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23900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6C68D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1962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FFA78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CB87B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2259D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DE39B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5917C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4486</w:t>
            </w:r>
          </w:p>
        </w:tc>
      </w:tr>
      <w:tr w:rsidR="00377C99" w:rsidRPr="00377C99" w14:paraId="761340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F098B5"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23950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1F414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1964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5172AD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D4285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D6DF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0FC7E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751E2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4494</w:t>
            </w:r>
          </w:p>
        </w:tc>
      </w:tr>
      <w:tr w:rsidR="00377C99" w:rsidRPr="00377C99" w14:paraId="4C7621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B9953CD"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30D0D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1967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C89B1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F3FE5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71B9E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5D2B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A2BE9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4501</w:t>
            </w:r>
          </w:p>
        </w:tc>
      </w:tr>
      <w:tr w:rsidR="00377C99" w:rsidRPr="00377C99" w14:paraId="694826C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FA0231"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432EF2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1969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0DDE5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16D53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F831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55E1D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CC5BF4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4509</w:t>
            </w:r>
          </w:p>
        </w:tc>
      </w:tr>
      <w:tr w:rsidR="00377C99" w:rsidRPr="00377C99" w14:paraId="13C1ED1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03FF7A"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6CAFB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1972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9E6C8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B7525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DE836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6428A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77D8B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4517</w:t>
            </w:r>
          </w:p>
        </w:tc>
      </w:tr>
      <w:tr w:rsidR="00377C99" w:rsidRPr="00377C99" w14:paraId="5091F70F"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11B0D0C4"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45A10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1974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3F81B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60A3E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7C748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8F9EA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C5A68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4524</w:t>
            </w:r>
          </w:p>
        </w:tc>
      </w:tr>
      <w:tr w:rsidR="00377C99" w:rsidRPr="00377C99" w14:paraId="708CC4D9"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ABFE3E0"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95D1A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98E63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C55B4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4C41B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829BF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A553C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4532</w:t>
            </w:r>
          </w:p>
        </w:tc>
      </w:tr>
      <w:tr w:rsidR="00377C99" w:rsidRPr="00377C99" w14:paraId="292BC6B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368AFD1"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2DCFD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1979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8B996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8857D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9E83B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3098C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06260E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4540</w:t>
            </w:r>
          </w:p>
        </w:tc>
      </w:tr>
      <w:tr w:rsidR="00377C99" w:rsidRPr="00377C99" w14:paraId="5B71807D"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F727987"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5ACE1D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61F9D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BA47B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5DB0B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520F5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22430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4547</w:t>
            </w:r>
          </w:p>
        </w:tc>
      </w:tr>
      <w:tr w:rsidR="00377C99" w:rsidRPr="00377C99" w14:paraId="1EED16BC"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2C5B104E"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8D527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1984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A12F5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A1F87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C5E19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6C616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E2914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4555</w:t>
            </w:r>
          </w:p>
        </w:tc>
      </w:tr>
      <w:tr w:rsidR="00377C99" w:rsidRPr="00377C99" w14:paraId="744CC14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88DE305"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4AFD8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EDCFA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452EA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1BEB2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19F8C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691B6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4563</w:t>
            </w:r>
          </w:p>
        </w:tc>
      </w:tr>
      <w:tr w:rsidR="00377C99" w:rsidRPr="00377C99" w14:paraId="1FD6A4A8"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F9F23F2"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32D77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4803D2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B5F97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3072A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ABF08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38105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4570</w:t>
            </w:r>
          </w:p>
        </w:tc>
      </w:tr>
      <w:tr w:rsidR="00377C99" w:rsidRPr="00377C99" w14:paraId="428A6481"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8778179"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24500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AEBA8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36900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40455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B2056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8653F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14F841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4578</w:t>
            </w:r>
          </w:p>
        </w:tc>
      </w:tr>
      <w:tr w:rsidR="00377C99" w:rsidRPr="00377C99" w14:paraId="1D326CA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23E8B0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6816B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3BFA1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F52F9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30D19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E6284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A35CF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4586</w:t>
            </w:r>
          </w:p>
        </w:tc>
      </w:tr>
      <w:tr w:rsidR="00377C99" w:rsidRPr="00377C99" w14:paraId="60E1268F"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27E7B3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48AF5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7B5A5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45D59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1F996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4C1FF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772242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4593</w:t>
            </w:r>
          </w:p>
        </w:tc>
      </w:tr>
      <w:tr w:rsidR="00377C99" w:rsidRPr="00377C99" w14:paraId="6EE21A2E"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8911F9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76471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1999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92FA2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93831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19940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5095A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89071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4601</w:t>
            </w:r>
          </w:p>
        </w:tc>
      </w:tr>
      <w:tr w:rsidR="00377C99" w:rsidRPr="00377C99" w14:paraId="72D80D1B"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313373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3A376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6B94E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3D184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D8F68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77066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3DFB2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4608</w:t>
            </w:r>
          </w:p>
        </w:tc>
      </w:tr>
      <w:tr w:rsidR="00377C99" w:rsidRPr="00377C99" w14:paraId="71EAEAE1"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57BC92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DFEEC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D8F2F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ED7B9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AB40D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E39B5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CC83D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4616</w:t>
            </w:r>
          </w:p>
        </w:tc>
      </w:tr>
      <w:tr w:rsidR="00377C99" w:rsidRPr="00377C99" w14:paraId="50CCA304"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C41ABC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67DCD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8F0A8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92C2C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46B31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525E8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01A96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4624</w:t>
            </w:r>
          </w:p>
        </w:tc>
      </w:tr>
      <w:tr w:rsidR="00377C99" w:rsidRPr="00377C99" w14:paraId="095F132F"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596BF1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2EECF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459E5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D93F7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63638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ED586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66448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4631</w:t>
            </w:r>
          </w:p>
        </w:tc>
      </w:tr>
      <w:tr w:rsidR="00377C99" w:rsidRPr="00377C99" w14:paraId="115BFEE7" w14:textId="77777777" w:rsidTr="04D343D5">
        <w:trPr>
          <w:jc w:val="center"/>
        </w:trPr>
        <w:tc>
          <w:tcPr>
            <w:tcW w:w="1431" w:type="dxa"/>
            <w:tcBorders>
              <w:top w:val="single" w:sz="4" w:space="0" w:color="auto"/>
              <w:left w:val="single" w:sz="4" w:space="0" w:color="auto"/>
              <w:bottom w:val="single" w:sz="4" w:space="0" w:color="auto"/>
              <w:right w:val="nil"/>
            </w:tcBorders>
            <w:shd w:val="clear" w:color="auto" w:fill="auto"/>
            <w:vAlign w:val="center"/>
          </w:tcPr>
          <w:p w14:paraId="1F6FB16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F50F7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2011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5EFC4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021F6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7B1E1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3F0FC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4C5B6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4639</w:t>
            </w:r>
          </w:p>
        </w:tc>
      </w:tr>
      <w:tr w:rsidR="00377C99" w:rsidRPr="00377C99" w14:paraId="1B802816"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114E8E0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DAB7F8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2013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4847D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F8EF3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FE620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39E5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1DECD8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4647</w:t>
            </w:r>
          </w:p>
        </w:tc>
      </w:tr>
      <w:tr w:rsidR="00377C99" w:rsidRPr="00377C99" w14:paraId="655B0B7D"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1E8E9EA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68104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46524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D06F9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5624A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CA413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33B2B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4654</w:t>
            </w:r>
          </w:p>
        </w:tc>
      </w:tr>
      <w:tr w:rsidR="00377C99" w:rsidRPr="00377C99" w14:paraId="5E4CF055"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0D4966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9B892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2018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EA320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8E169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05E68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6A18B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441E5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4662</w:t>
            </w:r>
          </w:p>
        </w:tc>
      </w:tr>
      <w:tr w:rsidR="00377C99" w:rsidRPr="00377C99" w14:paraId="41458631"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48ACC8F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A68EA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BAD41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66434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2FCFF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4AE48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2E74D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4670</w:t>
            </w:r>
          </w:p>
        </w:tc>
      </w:tr>
      <w:tr w:rsidR="00377C99" w:rsidRPr="00377C99" w14:paraId="597F2DC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2339EC3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28528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2023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F2B64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475BD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9C43F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E83F5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D3841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4677</w:t>
            </w:r>
          </w:p>
        </w:tc>
      </w:tr>
      <w:tr w:rsidR="00377C99" w:rsidRPr="00377C99" w14:paraId="5D0CE5D7"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F0B6FB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C9FCE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2026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F7E49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09310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AA878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1EF3E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80C4D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4685</w:t>
            </w:r>
          </w:p>
        </w:tc>
      </w:tr>
      <w:tr w:rsidR="00377C99" w:rsidRPr="00377C99" w14:paraId="4E5C331C"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2DA52AE"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A2B46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F0A3E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CD64E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A4FFC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F4896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47D25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4693</w:t>
            </w:r>
          </w:p>
        </w:tc>
      </w:tr>
      <w:tr w:rsidR="00377C99" w:rsidRPr="00377C99" w14:paraId="01D41EFC"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4221902A"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A470A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2031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83796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D48AF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E3914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49141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94217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4700</w:t>
            </w:r>
          </w:p>
        </w:tc>
      </w:tr>
      <w:tr w:rsidR="00377C99" w:rsidRPr="00377C99" w14:paraId="28E232A8"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41B553BB"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5A10E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2033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46D12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D25BD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1B555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A6214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579B0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4708</w:t>
            </w:r>
          </w:p>
        </w:tc>
      </w:tr>
      <w:tr w:rsidR="00377C99" w:rsidRPr="00377C99" w14:paraId="22A0622E"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8BE20D7"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FE885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2036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C20A5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145C9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FF04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20D5B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B2A63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4715</w:t>
            </w:r>
          </w:p>
        </w:tc>
      </w:tr>
      <w:tr w:rsidR="00377C99" w:rsidRPr="00377C99" w14:paraId="54D0473A"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DE34763"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36A88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2038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2EB73B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C23FC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16173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84F22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4B322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4723</w:t>
            </w:r>
          </w:p>
        </w:tc>
      </w:tr>
      <w:tr w:rsidR="00377C99" w:rsidRPr="00377C99" w14:paraId="2D208B97"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549717B"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936DB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2041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E53D9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783BD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9CA89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FC312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F7450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4731</w:t>
            </w:r>
          </w:p>
        </w:tc>
      </w:tr>
      <w:tr w:rsidR="00377C99" w:rsidRPr="00377C99" w14:paraId="64B99529"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497FC77"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BD4E8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2043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7B51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F5C39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5CE7A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30825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504D05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4738</w:t>
            </w:r>
          </w:p>
        </w:tc>
      </w:tr>
      <w:tr w:rsidR="00377C99" w:rsidRPr="00377C99" w14:paraId="75981A1B"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E9C33E4"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7F7E2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2046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18881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2900D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11298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7293D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9E14F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4746</w:t>
            </w:r>
          </w:p>
        </w:tc>
      </w:tr>
      <w:tr w:rsidR="00377C99" w:rsidRPr="00377C99" w14:paraId="65C2B9A0"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72E62BC"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8EB9E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7F03E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C569E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7C39D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C43AE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D15BB6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4754</w:t>
            </w:r>
          </w:p>
        </w:tc>
      </w:tr>
      <w:tr w:rsidR="00377C99" w:rsidRPr="00377C99" w14:paraId="255C128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A582835"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0B677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2051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8D6E4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CCE4D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743C1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32F1D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75702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4761</w:t>
            </w:r>
          </w:p>
        </w:tc>
      </w:tr>
      <w:tr w:rsidR="00377C99" w:rsidRPr="00377C99" w14:paraId="4170D7C2"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83EE19D"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621C7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EA4E8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D285E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67BD1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CD205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5DE04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4769</w:t>
            </w:r>
          </w:p>
        </w:tc>
      </w:tr>
      <w:tr w:rsidR="00377C99" w:rsidRPr="00377C99" w14:paraId="38BA4FB7"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21120585"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6A833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382B1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DA235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89ADF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E3F13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AA8B9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4777</w:t>
            </w:r>
          </w:p>
        </w:tc>
      </w:tr>
      <w:tr w:rsidR="00377C99" w:rsidRPr="00377C99" w14:paraId="23277D47"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E90DEDE"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25850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C2DE1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CFD4D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2592A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76DF6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64BBF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8B0AB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4784</w:t>
            </w:r>
          </w:p>
        </w:tc>
      </w:tr>
      <w:tr w:rsidR="00377C99" w:rsidRPr="00377C99" w14:paraId="417575F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3CFDE25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E1CDE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A4A84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D9713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D8D2E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208B5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8D655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4792</w:t>
            </w:r>
          </w:p>
        </w:tc>
      </w:tr>
      <w:tr w:rsidR="00377C99" w:rsidRPr="00377C99" w14:paraId="7C2DF866"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23ABFB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D9EAE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D14AF4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95F6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21BBA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27A88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789D0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4797</w:t>
            </w:r>
          </w:p>
        </w:tc>
      </w:tr>
      <w:tr w:rsidR="00377C99" w:rsidRPr="00377C99" w14:paraId="1DF1BC22"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A9F6AD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D2E22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3B759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1A35B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8C430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F3C28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6797E5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4803</w:t>
            </w:r>
          </w:p>
        </w:tc>
      </w:tr>
      <w:tr w:rsidR="00377C99" w:rsidRPr="00377C99" w14:paraId="6A524BF5"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DCB31F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49248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0C222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87A98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EAA8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61EA9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7291D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4808</w:t>
            </w:r>
          </w:p>
        </w:tc>
      </w:tr>
      <w:tr w:rsidR="00377C99" w:rsidRPr="00377C99" w14:paraId="5AB3170E"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238E84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3378F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B50DD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E02CE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28285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A0337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3E386B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4814</w:t>
            </w:r>
          </w:p>
        </w:tc>
      </w:tr>
      <w:tr w:rsidR="00377C99" w:rsidRPr="00377C99" w14:paraId="29BA534E"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23885D5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72742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DDEA6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77730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83963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25FC2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646EB3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4819</w:t>
            </w:r>
          </w:p>
        </w:tc>
      </w:tr>
      <w:tr w:rsidR="00377C99" w:rsidRPr="00377C99" w14:paraId="709015B5"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C1AA54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42D19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6F1DA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D1E91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E8B5C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93897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0E383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4825</w:t>
            </w:r>
          </w:p>
        </w:tc>
      </w:tr>
      <w:tr w:rsidR="00377C99" w:rsidRPr="00377C99" w14:paraId="4006ABE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29DBEA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A72CA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6A1BA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B2B21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67554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3F69B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C7AB6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4830</w:t>
            </w:r>
          </w:p>
        </w:tc>
      </w:tr>
      <w:tr w:rsidR="00377C99" w:rsidRPr="00377C99" w14:paraId="2DC552A1" w14:textId="77777777" w:rsidTr="04D343D5">
        <w:trPr>
          <w:jc w:val="center"/>
        </w:trPr>
        <w:tc>
          <w:tcPr>
            <w:tcW w:w="1431" w:type="dxa"/>
            <w:tcBorders>
              <w:top w:val="single" w:sz="4" w:space="0" w:color="auto"/>
              <w:left w:val="single" w:sz="8" w:space="0" w:color="auto"/>
              <w:bottom w:val="single" w:sz="4" w:space="0" w:color="auto"/>
              <w:right w:val="single" w:sz="8" w:space="0" w:color="000000" w:themeColor="text1"/>
            </w:tcBorders>
            <w:shd w:val="clear" w:color="auto" w:fill="auto"/>
            <w:vAlign w:val="center"/>
          </w:tcPr>
          <w:p w14:paraId="5AFD02C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60419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C0372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FFCE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66E75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C4E96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A3A686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4836</w:t>
            </w:r>
          </w:p>
        </w:tc>
      </w:tr>
      <w:tr w:rsidR="00377C99" w:rsidRPr="00377C99" w14:paraId="1E1D5E2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05FFAF0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EB40E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8263DE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20B7A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32767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F82D5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F0489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4841</w:t>
            </w:r>
          </w:p>
        </w:tc>
      </w:tr>
      <w:tr w:rsidR="00377C99" w:rsidRPr="00377C99" w14:paraId="69CCED5B"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67B12EA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583AA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CFCF8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59F96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C1286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37BE4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8C635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4847</w:t>
            </w:r>
          </w:p>
        </w:tc>
      </w:tr>
      <w:tr w:rsidR="00377C99" w:rsidRPr="00377C99" w14:paraId="7367543D"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75BA9E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62DB3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28107E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19F05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26A40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70947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FD4C5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4852</w:t>
            </w:r>
          </w:p>
        </w:tc>
      </w:tr>
      <w:tr w:rsidR="00377C99" w:rsidRPr="00377C99" w14:paraId="5669ED43" w14:textId="77777777" w:rsidTr="04D343D5">
        <w:trPr>
          <w:jc w:val="center"/>
        </w:trPr>
        <w:tc>
          <w:tcPr>
            <w:tcW w:w="1431" w:type="dxa"/>
            <w:tcBorders>
              <w:top w:val="nil"/>
              <w:left w:val="single" w:sz="8" w:space="0" w:color="auto"/>
              <w:bottom w:val="single" w:sz="4" w:space="0" w:color="auto"/>
              <w:right w:val="nil"/>
            </w:tcBorders>
            <w:shd w:val="clear" w:color="auto" w:fill="auto"/>
            <w:vAlign w:val="center"/>
          </w:tcPr>
          <w:p w14:paraId="5E179AC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26500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9A810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54486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3096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6B4C7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62883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117FC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5FB32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4858</w:t>
            </w:r>
          </w:p>
        </w:tc>
      </w:tr>
      <w:tr w:rsidR="00377C99" w:rsidRPr="00377C99" w14:paraId="39E416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BFFF5A"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26550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B3FBA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C94AD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48336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E7E90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E394B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CE501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4864</w:t>
            </w:r>
          </w:p>
        </w:tc>
      </w:tr>
      <w:tr w:rsidR="00377C99" w:rsidRPr="00377C99" w14:paraId="56738BC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E447A12"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26600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0BFA1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86912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7AAF7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A9B06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E179A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039B8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4869</w:t>
            </w:r>
          </w:p>
        </w:tc>
      </w:tr>
      <w:tr w:rsidR="00377C99" w:rsidRPr="00377C99" w14:paraId="153A4E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C61388"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26650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E811C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2099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FE390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DDF36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CF323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C687F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5A6DF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4875</w:t>
            </w:r>
          </w:p>
        </w:tc>
      </w:tr>
      <w:tr w:rsidR="00377C99" w:rsidRPr="00377C99" w14:paraId="75C16CC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DD1C40"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26700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91B49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CAE47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CA07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950E9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5E499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3B0F2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4880</w:t>
            </w:r>
          </w:p>
        </w:tc>
      </w:tr>
      <w:tr w:rsidR="00377C99" w:rsidRPr="00377C99" w14:paraId="01371A1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8775395"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26750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CE38A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5FF0A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A000E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5037C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973A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857F3F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4886</w:t>
            </w:r>
          </w:p>
        </w:tc>
      </w:tr>
      <w:tr w:rsidR="00377C99" w:rsidRPr="00377C99" w14:paraId="0FA6453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F058D1"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26800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48C24D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6D318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11EC7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A8BA8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0913E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4500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4D619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4891</w:t>
            </w:r>
          </w:p>
        </w:tc>
      </w:tr>
      <w:tr w:rsidR="00377C99" w:rsidRPr="00377C99" w14:paraId="47B2132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BAE509"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26850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F18D1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BEB14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A2D4C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CA42D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731CE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27B75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4897</w:t>
            </w:r>
          </w:p>
        </w:tc>
      </w:tr>
      <w:tr w:rsidR="00377C99" w:rsidRPr="00377C99" w14:paraId="5B2E7A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965528"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26900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4D8EA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166CCE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CF75C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E67EE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9E55E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535D4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4902</w:t>
            </w:r>
          </w:p>
        </w:tc>
      </w:tr>
      <w:tr w:rsidR="00377C99" w:rsidRPr="00377C99" w14:paraId="4ABFC67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1DAD08"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26950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A83D86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11F91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8D524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9B2C5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FFD8E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430AF3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4908</w:t>
            </w:r>
          </w:p>
        </w:tc>
      </w:tr>
      <w:tr w:rsidR="00377C99" w:rsidRPr="00377C99" w14:paraId="6EF5E11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2EE255"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27000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ADBBC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0AC16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A95D2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67CD3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381F8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1E5D8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4913</w:t>
            </w:r>
          </w:p>
        </w:tc>
      </w:tr>
      <w:tr w:rsidR="00377C99" w:rsidRPr="00377C99" w14:paraId="0E69968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C86D31"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27050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11E22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1E5EA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219D4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9CB07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2AE49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90CF3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4919</w:t>
            </w:r>
          </w:p>
        </w:tc>
      </w:tr>
      <w:tr w:rsidR="00377C99" w:rsidRPr="00377C99" w14:paraId="25EF534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C1231F"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27100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6D20D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90F9D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CDC05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58A08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13032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6BE9A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4924</w:t>
            </w:r>
          </w:p>
        </w:tc>
      </w:tr>
      <w:tr w:rsidR="00377C99" w:rsidRPr="00377C99" w14:paraId="191482E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5BB49F"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27150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2D171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2125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DAE92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3042E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82A24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98774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23BCF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4930</w:t>
            </w:r>
          </w:p>
        </w:tc>
      </w:tr>
      <w:tr w:rsidR="00377C99" w:rsidRPr="00377C99" w14:paraId="4DCE6DD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EFB768"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27200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5BED8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EB4C26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92487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F24C1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5D6F1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7C68D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4936</w:t>
            </w:r>
          </w:p>
        </w:tc>
      </w:tr>
      <w:tr w:rsidR="00377C99" w:rsidRPr="00377C99" w14:paraId="2484B75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3580535"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27250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CC75A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CA78B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86A1C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FA500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DDD20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CE043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4941</w:t>
            </w:r>
          </w:p>
        </w:tc>
      </w:tr>
      <w:tr w:rsidR="00377C99" w:rsidRPr="00377C99" w14:paraId="10376C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7ADDD3"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27300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9CB13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480C8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14BC8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91771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91697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88E7F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4947</w:t>
            </w:r>
          </w:p>
        </w:tc>
      </w:tr>
      <w:tr w:rsidR="00377C99" w:rsidRPr="00377C99" w14:paraId="12FA3F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385A6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F1FA8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254C0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E2CF2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3316B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FB3FB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C9777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4952</w:t>
            </w:r>
          </w:p>
        </w:tc>
      </w:tr>
      <w:tr w:rsidR="00377C99" w:rsidRPr="00377C99" w14:paraId="64D6E3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6958C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7F224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952FE2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ECB10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5110D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0109F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E8F39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4958</w:t>
            </w:r>
          </w:p>
        </w:tc>
      </w:tr>
      <w:tr w:rsidR="00377C99" w:rsidRPr="00377C99" w14:paraId="1C80C64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F1867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C00E2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EC756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605B2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95377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7CA8E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4566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69021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4963</w:t>
            </w:r>
          </w:p>
        </w:tc>
      </w:tr>
      <w:tr w:rsidR="00377C99" w:rsidRPr="00377C99" w14:paraId="762D93E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42660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521AF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9E2A8C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71320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9A2E8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F8036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4571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A6704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4969</w:t>
            </w:r>
          </w:p>
        </w:tc>
      </w:tr>
      <w:tr w:rsidR="00377C99" w:rsidRPr="00377C99" w14:paraId="2F9F2A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8EFAF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3F136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D7197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826D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F8132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03865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4576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45F39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4974</w:t>
            </w:r>
          </w:p>
        </w:tc>
      </w:tr>
      <w:tr w:rsidR="00377C99" w:rsidRPr="00377C99" w14:paraId="1439378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34C62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A28C7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F3002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59B30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37069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0494E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4581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6D1A87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4980</w:t>
            </w:r>
          </w:p>
        </w:tc>
      </w:tr>
      <w:tr w:rsidR="00377C99" w:rsidRPr="00377C99" w14:paraId="2816550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12E18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638C9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15DA9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6ED8B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7D083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B0620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AD3D5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4985</w:t>
            </w:r>
          </w:p>
        </w:tc>
      </w:tr>
      <w:tr w:rsidR="00377C99" w:rsidRPr="00377C99" w14:paraId="08C259B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C87FA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D6E80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90998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EBE5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B8D17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48B57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66A48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4991</w:t>
            </w:r>
          </w:p>
        </w:tc>
      </w:tr>
      <w:tr w:rsidR="00377C99" w:rsidRPr="00377C99" w14:paraId="305C9DF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F7609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4289A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A6C57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F2809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3BB4D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9648F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792A6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4996</w:t>
            </w:r>
          </w:p>
        </w:tc>
      </w:tr>
      <w:tr w:rsidR="00377C99" w:rsidRPr="00377C99" w14:paraId="5D52E38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25D45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4F065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B3D6A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3EBFB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4D309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4EB0C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E1AA6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5002</w:t>
            </w:r>
          </w:p>
        </w:tc>
      </w:tr>
      <w:tr w:rsidR="00377C99" w:rsidRPr="00377C99" w14:paraId="2862C81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F0393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CEE3A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FFF86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EA2C0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A754B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68EFD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C5769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5008</w:t>
            </w:r>
          </w:p>
        </w:tc>
      </w:tr>
      <w:tr w:rsidR="00377C99" w:rsidRPr="00377C99" w14:paraId="29F0F37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2B00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47298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10C9A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13F80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2037B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06EA6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5C749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5013</w:t>
            </w:r>
          </w:p>
        </w:tc>
      </w:tr>
      <w:tr w:rsidR="00377C99" w:rsidRPr="00377C99" w14:paraId="7198A25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B9ABD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27950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D02687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6E85C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0E25D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CF669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9F06B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D0A6B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5019</w:t>
            </w:r>
          </w:p>
        </w:tc>
      </w:tr>
      <w:tr w:rsidR="00377C99" w:rsidRPr="00377C99" w14:paraId="6197D85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98674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BEE4E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5FA6F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961F8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44ACA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9F588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4622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91339A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5024</w:t>
            </w:r>
          </w:p>
        </w:tc>
      </w:tr>
      <w:tr w:rsidR="00377C99" w:rsidRPr="00377C99" w14:paraId="53BA3E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537A8B"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90E06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FE2C0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EB18F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29F6F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F4AB9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4627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E67808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5030</w:t>
            </w:r>
          </w:p>
        </w:tc>
      </w:tr>
      <w:tr w:rsidR="00377C99" w:rsidRPr="00377C99" w14:paraId="63FC96A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0A883E"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E1971D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310B3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88FD9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75B9A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5F80F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4632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4E4AE3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5035</w:t>
            </w:r>
          </w:p>
        </w:tc>
      </w:tr>
      <w:tr w:rsidR="00377C99" w:rsidRPr="00377C99" w14:paraId="7D22836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2C4541"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69BE7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BD55D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93EFC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18B3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2791F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4637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E18167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5041</w:t>
            </w:r>
          </w:p>
        </w:tc>
      </w:tr>
      <w:tr w:rsidR="00377C99" w:rsidRPr="00377C99" w14:paraId="1884223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182531"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579EB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71C5F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C4D15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9F3E4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24536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4642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A05FB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5046</w:t>
            </w:r>
          </w:p>
        </w:tc>
      </w:tr>
      <w:tr w:rsidR="00377C99" w:rsidRPr="00377C99" w14:paraId="60C27CC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2200EF"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8A9FF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826FFE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34E7F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B493E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9BBBB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27D6CC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5052</w:t>
            </w:r>
          </w:p>
        </w:tc>
      </w:tr>
      <w:tr w:rsidR="00377C99" w:rsidRPr="00377C99" w14:paraId="34E3BDE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390B5A"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752C4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2F61B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C3F0B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F54FB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FF75F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45D932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5057</w:t>
            </w:r>
          </w:p>
        </w:tc>
      </w:tr>
      <w:tr w:rsidR="00377C99" w:rsidRPr="00377C99" w14:paraId="22A3519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F9F6C1"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7C12C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9E9D6E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E7327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88D0E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C42D7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11743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5063</w:t>
            </w:r>
          </w:p>
        </w:tc>
      </w:tr>
      <w:tr w:rsidR="00377C99" w:rsidRPr="00377C99" w14:paraId="5724EBA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E7E0D4E"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D1686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9F86B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0117F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00481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DBC9B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D6667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5068</w:t>
            </w:r>
          </w:p>
        </w:tc>
      </w:tr>
      <w:tr w:rsidR="00377C99" w:rsidRPr="00377C99" w14:paraId="6D9559B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70F6AD"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B42D9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46563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66840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E4BB2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ED2F6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3F25A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5074</w:t>
            </w:r>
          </w:p>
        </w:tc>
      </w:tr>
      <w:tr w:rsidR="00377C99" w:rsidRPr="00377C99" w14:paraId="20CED25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9F31E6"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4A006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FF0E1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CC86E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606A7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E13E8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29B9F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5079</w:t>
            </w:r>
          </w:p>
        </w:tc>
      </w:tr>
      <w:tr w:rsidR="00377C99" w:rsidRPr="00377C99" w14:paraId="045F21D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67A573"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430AD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F02A5D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A08EC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93580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A5645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4678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07C00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5085</w:t>
            </w:r>
          </w:p>
        </w:tc>
      </w:tr>
      <w:tr w:rsidR="00377C99" w:rsidRPr="00377C99" w14:paraId="6F66CE7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A18A3F"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41709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2199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8A668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8BBF3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33F5C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68A7B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4683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F7CC5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5091</w:t>
            </w:r>
          </w:p>
        </w:tc>
      </w:tr>
      <w:tr w:rsidR="00377C99" w:rsidRPr="00377C99" w14:paraId="437CF42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0A9EAA"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75C2E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C2643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8B859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90FC8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35691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4688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40D763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5096</w:t>
            </w:r>
          </w:p>
        </w:tc>
      </w:tr>
      <w:tr w:rsidR="00377C99" w:rsidRPr="00377C99" w14:paraId="66207AD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B00DE2"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115F0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779E2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FA4B3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24D7D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79694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4693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5C8097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5102</w:t>
            </w:r>
          </w:p>
        </w:tc>
      </w:tr>
      <w:tr w:rsidR="00377C99" w:rsidRPr="00377C99" w14:paraId="546378F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165F8F"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5C9A5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B98ACB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7483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0A5CB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94BB0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4698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D85C8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5107</w:t>
            </w:r>
          </w:p>
        </w:tc>
      </w:tr>
      <w:tr w:rsidR="00377C99" w:rsidRPr="00377C99" w14:paraId="69673F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24A394"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28800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A4244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119F5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1BF3F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A959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FA3D7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14D61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5113</w:t>
            </w:r>
          </w:p>
        </w:tc>
      </w:tr>
      <w:tr w:rsidR="00377C99" w:rsidRPr="00377C99" w14:paraId="5B89C11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FEBBD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795EA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3213C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2E6A1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A93DF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BBE4E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48810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5118</w:t>
            </w:r>
          </w:p>
        </w:tc>
      </w:tr>
      <w:tr w:rsidR="00377C99" w:rsidRPr="00377C99" w14:paraId="49E6523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C1F60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0981B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C1B19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C656C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FC033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14E0B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FFD0CF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5124</w:t>
            </w:r>
          </w:p>
        </w:tc>
      </w:tr>
      <w:tr w:rsidR="00377C99" w:rsidRPr="00377C99" w14:paraId="5589497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EBF71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28950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723C2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79F94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5E296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686A2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BD4A6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0DC7BE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5129</w:t>
            </w:r>
          </w:p>
        </w:tc>
      </w:tr>
      <w:tr w:rsidR="00377C99" w:rsidRPr="00377C99" w14:paraId="509B6D4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ED5503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727DC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B513A6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3A50D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3C36A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086EE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9307B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5135</w:t>
            </w:r>
          </w:p>
        </w:tc>
      </w:tr>
      <w:tr w:rsidR="00377C99" w:rsidRPr="00377C99" w14:paraId="5082C2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BC951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B13C3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6023A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44D2C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56E19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19AB7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4729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D3918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5140</w:t>
            </w:r>
          </w:p>
        </w:tc>
      </w:tr>
      <w:tr w:rsidR="00377C99" w:rsidRPr="00377C99" w14:paraId="4B8C9D4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746B8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44CEDD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64DDB0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D867A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0DF9F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3A5ED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4734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54C16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5146</w:t>
            </w:r>
          </w:p>
        </w:tc>
      </w:tr>
      <w:tr w:rsidR="00377C99" w:rsidRPr="00377C99" w14:paraId="1551E6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79A4B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B12C7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502BFC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84B94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C5575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3E64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4739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9593B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5151</w:t>
            </w:r>
          </w:p>
        </w:tc>
      </w:tr>
      <w:tr w:rsidR="00377C99" w:rsidRPr="00377C99" w14:paraId="3EE4806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02780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C2C15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7FED9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C99EA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D94C3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4E572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4744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F72B70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5157</w:t>
            </w:r>
          </w:p>
        </w:tc>
      </w:tr>
      <w:tr w:rsidR="00377C99" w:rsidRPr="00377C99" w14:paraId="4D2733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F1EC8B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079B8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E7667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52887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4A47F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B8EAC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130EA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5163</w:t>
            </w:r>
          </w:p>
        </w:tc>
      </w:tr>
      <w:tr w:rsidR="00377C99" w:rsidRPr="00377C99" w14:paraId="3200D7A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E5283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4582C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B6E53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84F99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6760E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FC87D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F3C60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5168</w:t>
            </w:r>
          </w:p>
        </w:tc>
      </w:tr>
      <w:tr w:rsidR="00377C99" w:rsidRPr="00377C99" w14:paraId="77CF650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5EFF9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87FDB0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01BA7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5A24F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480B9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F26C9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3D902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5174</w:t>
            </w:r>
          </w:p>
        </w:tc>
      </w:tr>
      <w:tr w:rsidR="00377C99" w:rsidRPr="00377C99" w14:paraId="5864359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63C75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E3099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F35CB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38AC2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2102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A20E1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303807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5179</w:t>
            </w:r>
          </w:p>
        </w:tc>
      </w:tr>
      <w:tr w:rsidR="00377C99" w:rsidRPr="00377C99" w14:paraId="4DE0F0E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68ABF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29450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99C87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AD789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F82B7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97D8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418E8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4770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2053C2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5185</w:t>
            </w:r>
          </w:p>
        </w:tc>
      </w:tr>
      <w:tr w:rsidR="00377C99" w:rsidRPr="00377C99" w14:paraId="04906E6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8737EB"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79165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75A53D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4ED88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D4F40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A2939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05335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5190</w:t>
            </w:r>
          </w:p>
        </w:tc>
      </w:tr>
      <w:tr w:rsidR="00377C99" w:rsidRPr="00377C99" w14:paraId="4084D6C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E70875"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3C311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342F3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047ED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81DAF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BAE53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F7550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5196</w:t>
            </w:r>
          </w:p>
        </w:tc>
      </w:tr>
      <w:tr w:rsidR="00377C99" w:rsidRPr="00377C99" w14:paraId="7C4380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330CB8A"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FD43E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22B56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9725D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944E2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86F0D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4785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2D2CE5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5201</w:t>
            </w:r>
          </w:p>
        </w:tc>
      </w:tr>
      <w:tr w:rsidR="00377C99" w:rsidRPr="00377C99" w14:paraId="1CE9CAE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9B24FC"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E6B16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2FF4A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C8EA9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3899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DD0A8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E9F58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4790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7CE1A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5207</w:t>
            </w:r>
          </w:p>
        </w:tc>
      </w:tr>
      <w:tr w:rsidR="00377C99" w:rsidRPr="00377C99" w14:paraId="65F67CA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1A4787"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36DBB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96BA0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6B057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BC9FA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45E78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4795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D08E7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5212</w:t>
            </w:r>
          </w:p>
        </w:tc>
      </w:tr>
      <w:tr w:rsidR="00377C99" w:rsidRPr="00377C99" w14:paraId="26BA529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197540"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B3FCE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F91B6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9D2C3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B50B3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D599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4800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E39AE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5218</w:t>
            </w:r>
          </w:p>
        </w:tc>
      </w:tr>
      <w:tr w:rsidR="00377C99" w:rsidRPr="00377C99" w14:paraId="241B8A8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FFD11C"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05FFF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3A0DB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2DBF2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A736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F98D5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B06B9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5223</w:t>
            </w:r>
          </w:p>
        </w:tc>
      </w:tr>
      <w:tr w:rsidR="00377C99" w:rsidRPr="00377C99" w14:paraId="45D18F9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9DD912"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9D6FB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D29F3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32A03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39A11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E5EF4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18932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5229</w:t>
            </w:r>
          </w:p>
        </w:tc>
      </w:tr>
      <w:tr w:rsidR="00377C99" w:rsidRPr="00377C99" w14:paraId="6C4067F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7E6096"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4C0DF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2266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C0B4C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E39CB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01013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97521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53563C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5235</w:t>
            </w:r>
          </w:p>
        </w:tc>
      </w:tr>
      <w:tr w:rsidR="00377C99" w:rsidRPr="00377C99" w14:paraId="3BE7CE0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E200F7"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29950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4BFC7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820468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3D995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301CE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D0DD1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4821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BFD1F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5240</w:t>
            </w:r>
          </w:p>
        </w:tc>
      </w:tr>
      <w:tr w:rsidR="00377C99" w:rsidRPr="00377C99" w14:paraId="07299F5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D874DB"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907CED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B982EA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41CCC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5AA70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C7314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BBA5A5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5246</w:t>
            </w:r>
          </w:p>
        </w:tc>
      </w:tr>
      <w:tr w:rsidR="00377C99" w:rsidRPr="00377C99" w14:paraId="3915F03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D39D1B"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30050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3F0B5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CA3167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A0E76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DA727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656E5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459FF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5251</w:t>
            </w:r>
          </w:p>
        </w:tc>
      </w:tr>
      <w:tr w:rsidR="00377C99" w:rsidRPr="00377C99" w14:paraId="1C8836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AC4339"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30100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9B96C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F35B0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F8117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C37D5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AB59F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AA7A5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5257</w:t>
            </w:r>
          </w:p>
        </w:tc>
      </w:tr>
      <w:tr w:rsidR="00377C99" w:rsidRPr="00377C99" w14:paraId="0680A39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93F9AD"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30150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DE2FB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D8B54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B02B8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83C59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403E5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4841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BA4A5F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5262</w:t>
            </w:r>
          </w:p>
        </w:tc>
      </w:tr>
      <w:tr w:rsidR="00377C99" w:rsidRPr="00377C99" w14:paraId="6FC5B8D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10B90A"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30200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977EA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E304E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40780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49510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B7358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4846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88CE1F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5268</w:t>
            </w:r>
          </w:p>
        </w:tc>
      </w:tr>
      <w:tr w:rsidR="00377C99" w:rsidRPr="00377C99" w14:paraId="474250E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50F077"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30250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25CF7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95A21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78F2B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057CC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90ADA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4851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062542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5273</w:t>
            </w:r>
          </w:p>
        </w:tc>
      </w:tr>
      <w:tr w:rsidR="00377C99" w:rsidRPr="00377C99" w14:paraId="047068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2587E0"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30300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8DA88C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BECD9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E18E1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14F4C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FF49C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4856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6BDA50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5279</w:t>
            </w:r>
          </w:p>
        </w:tc>
      </w:tr>
      <w:tr w:rsidR="00377C99" w:rsidRPr="00377C99" w14:paraId="55AD50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73D208"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30350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4D5E6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2AE1D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27DCB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4A1A1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D7A92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4861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9809A5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5284</w:t>
            </w:r>
          </w:p>
        </w:tc>
      </w:tr>
      <w:tr w:rsidR="00377C99" w:rsidRPr="00377C99" w14:paraId="37EDC21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4FCAD53"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92370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54B99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5FBCD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DCD47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D051F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8E658E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5290</w:t>
            </w:r>
          </w:p>
        </w:tc>
      </w:tr>
      <w:tr w:rsidR="00377C99" w:rsidRPr="00377C99" w14:paraId="76099B1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3C492C"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30450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CFDBC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2F1D0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78CD0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5DCC8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7C01C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5C111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5295</w:t>
            </w:r>
          </w:p>
        </w:tc>
      </w:tr>
      <w:tr w:rsidR="00377C99" w:rsidRPr="00377C99" w14:paraId="2F14ECD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8FB079"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30500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71FA2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97A9F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5FB70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FE5D8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566B1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5573EE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5301</w:t>
            </w:r>
          </w:p>
        </w:tc>
      </w:tr>
      <w:tr w:rsidR="00377C99" w:rsidRPr="00377C99" w14:paraId="34B7E45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0CE2A73"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30550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3F68C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2299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A35C7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1EB6E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5B204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F1D00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C5A78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5307</w:t>
            </w:r>
          </w:p>
        </w:tc>
      </w:tr>
      <w:tr w:rsidR="00377C99" w:rsidRPr="00377C99" w14:paraId="347605E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BFCDB4"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30600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431BA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8998E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BED0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1CD5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B020C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9E5804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5312</w:t>
            </w:r>
          </w:p>
        </w:tc>
      </w:tr>
      <w:tr w:rsidR="00377C99" w:rsidRPr="00377C99" w14:paraId="024FB71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ECE0414"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30650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7F48D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19FDD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2C724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29F99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582AB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4892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6B455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5318</w:t>
            </w:r>
          </w:p>
        </w:tc>
      </w:tr>
      <w:tr w:rsidR="00377C99" w:rsidRPr="00377C99" w14:paraId="603473A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2F5501"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30700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DCDFE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8792C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1632D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A9EA9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99F74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4897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1B036D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5323</w:t>
            </w:r>
          </w:p>
        </w:tc>
      </w:tr>
      <w:tr w:rsidR="00377C99" w:rsidRPr="00377C99" w14:paraId="416CA8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44B0B2"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30750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3B78E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9A006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0E11A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C8661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00AD1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4902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DFDECA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5329</w:t>
            </w:r>
          </w:p>
        </w:tc>
      </w:tr>
      <w:tr w:rsidR="00377C99" w:rsidRPr="00377C99" w14:paraId="6199BFB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8BC415"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30800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EE015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B64AC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5FE0B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3DA17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67481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4907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4469C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5334</w:t>
            </w:r>
          </w:p>
        </w:tc>
      </w:tr>
      <w:tr w:rsidR="00377C99" w:rsidRPr="00377C99" w14:paraId="7F87768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25CCEEF"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30850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7B7F8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D8AD5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7FDFF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3998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C0DBE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C020F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4912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ABCFEC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5340</w:t>
            </w:r>
          </w:p>
        </w:tc>
      </w:tr>
      <w:tr w:rsidR="00377C99" w:rsidRPr="00377C99" w14:paraId="6E55809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DB0F82"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30900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EEA87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C0FC6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A0A15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95B365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4175D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4917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535E4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5345</w:t>
            </w:r>
          </w:p>
        </w:tc>
      </w:tr>
      <w:tr w:rsidR="00377C99" w:rsidRPr="00377C99" w14:paraId="5DE0474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1333224"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30950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1770B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4BC39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9B710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4B754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DF01E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C59D8D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5351</w:t>
            </w:r>
          </w:p>
        </w:tc>
      </w:tr>
      <w:tr w:rsidR="00377C99" w:rsidRPr="00377C99" w14:paraId="42E39C8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01A8DB1"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31000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BA633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7C28D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389B3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A7F68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A99FF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26B8BE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5356</w:t>
            </w:r>
          </w:p>
        </w:tc>
      </w:tr>
      <w:tr w:rsidR="00377C99" w:rsidRPr="00377C99" w14:paraId="4C6B8D6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0F7A415"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31050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5E7B5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AE9DE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ECBD4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26FBB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93F6B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56CDD1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5362</w:t>
            </w:r>
          </w:p>
        </w:tc>
      </w:tr>
      <w:tr w:rsidR="00377C99" w:rsidRPr="00377C99" w14:paraId="2834685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1DA461"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37FAE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A1255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3433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22681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FF893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3F63B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6E2070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5367</w:t>
            </w:r>
          </w:p>
        </w:tc>
      </w:tr>
      <w:tr w:rsidR="00377C99" w:rsidRPr="00377C99" w14:paraId="1B85DB7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92BDEB"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18CE00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7C19F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FD820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73508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E6246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D0ECAC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5373</w:t>
            </w:r>
          </w:p>
        </w:tc>
      </w:tr>
      <w:tr w:rsidR="00377C99" w:rsidRPr="00377C99" w14:paraId="5AD0A2C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41D772"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F3217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58494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FFB0F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349F7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4498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D75B4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4948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1D45BB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5378</w:t>
            </w:r>
          </w:p>
        </w:tc>
      </w:tr>
      <w:tr w:rsidR="00377C99" w:rsidRPr="00377C99" w14:paraId="10C13C5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1007CF7"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C6C1B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021C8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0CACA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492F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32C9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4953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C25EF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5384</w:t>
            </w:r>
          </w:p>
        </w:tc>
      </w:tr>
      <w:tr w:rsidR="00377C99" w:rsidRPr="00377C99" w14:paraId="7833C4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348196"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5C493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472524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CBFCB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AB8AF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FE26E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4958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0264BB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5390</w:t>
            </w:r>
          </w:p>
        </w:tc>
      </w:tr>
      <w:tr w:rsidR="00377C99" w:rsidRPr="00377C99" w14:paraId="11D678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0E3F0C"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31350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95B3C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1DF1D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D2BEA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EA1EA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A7002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4963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BBCB77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5395</w:t>
            </w:r>
          </w:p>
        </w:tc>
      </w:tr>
      <w:tr w:rsidR="00377C99" w:rsidRPr="00377C99" w14:paraId="14D2599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BE79837"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31400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C75F5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A1025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E3A1D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C5887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10BCE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4968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52CDAC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5401</w:t>
            </w:r>
          </w:p>
        </w:tc>
      </w:tr>
      <w:tr w:rsidR="00377C99" w:rsidRPr="00377C99" w14:paraId="47505A8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C4BAE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A42BB6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1B706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B4C69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32484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0C581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4973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A9D158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5406</w:t>
            </w:r>
          </w:p>
        </w:tc>
      </w:tr>
      <w:tr w:rsidR="00377C99" w:rsidRPr="00377C99" w14:paraId="48417F3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ACB4A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9AF71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006A6A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33C7A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7E547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7B1F1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638DB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5412</w:t>
            </w:r>
          </w:p>
        </w:tc>
      </w:tr>
      <w:tr w:rsidR="00377C99" w:rsidRPr="00377C99" w14:paraId="7AC77E9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B9A4D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F49ED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7FACA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0F3BC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74916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FB66B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A0B18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5417</w:t>
            </w:r>
          </w:p>
        </w:tc>
      </w:tr>
      <w:tr w:rsidR="00377C99" w:rsidRPr="00377C99" w14:paraId="0B1BA9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4FE6B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5279C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D17BBB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881F5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6FC4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A85DE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2705F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5423</w:t>
            </w:r>
          </w:p>
        </w:tc>
      </w:tr>
      <w:tr w:rsidR="00377C99" w:rsidRPr="00377C99" w14:paraId="738E77E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48EB0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6D373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EBEEB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31526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31DE5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2B11D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F58FA7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5428</w:t>
            </w:r>
          </w:p>
        </w:tc>
      </w:tr>
      <w:tr w:rsidR="00377C99" w:rsidRPr="00377C99" w14:paraId="0786FAC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99F73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ADB1D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E8CCCD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9C1DD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32907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8DDBFC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4999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E135A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5434</w:t>
            </w:r>
          </w:p>
        </w:tc>
      </w:tr>
      <w:tr w:rsidR="00377C99" w:rsidRPr="00377C99" w14:paraId="7B39E9C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50107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94937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E9840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7B1E6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4ABDD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61F28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5004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9A287A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5439</w:t>
            </w:r>
          </w:p>
        </w:tc>
      </w:tr>
      <w:tr w:rsidR="00377C99" w:rsidRPr="00377C99" w14:paraId="21406BD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7C968C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C5883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076B7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B1902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3707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2F938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5009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C3C52C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5445</w:t>
            </w:r>
          </w:p>
        </w:tc>
      </w:tr>
      <w:tr w:rsidR="00377C99" w:rsidRPr="00377C99" w14:paraId="615CC58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76F9B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57BC8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E92E7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A92CE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C7C4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4A95C6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5014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04AD1B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5450</w:t>
            </w:r>
          </w:p>
        </w:tc>
      </w:tr>
      <w:tr w:rsidR="00377C99" w:rsidRPr="00377C99" w14:paraId="5417F47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F11C62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EB62F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C3F87C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498B8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7B966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4518A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5019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D06DF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5456</w:t>
            </w:r>
          </w:p>
        </w:tc>
      </w:tr>
      <w:tr w:rsidR="00377C99" w:rsidRPr="00377C99" w14:paraId="68B00AE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09B77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31950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DCF57D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68F11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F635C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7B04F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7B3FF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5024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52DB3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5462</w:t>
            </w:r>
          </w:p>
        </w:tc>
      </w:tr>
      <w:tr w:rsidR="00377C99" w:rsidRPr="00377C99" w14:paraId="3A577DB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9EC51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32000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FBCB4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BB297B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74474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DEBD4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0FB11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108D17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5467</w:t>
            </w:r>
          </w:p>
        </w:tc>
      </w:tr>
      <w:tr w:rsidR="00377C99" w:rsidRPr="00377C99" w14:paraId="29554B6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97DDE7E"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CD76E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56F0F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67933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4098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88851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4577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765CB5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5035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735E31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5473</w:t>
            </w:r>
          </w:p>
        </w:tc>
      </w:tr>
      <w:tr w:rsidR="00377C99" w:rsidRPr="00377C99" w14:paraId="0E70378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39D5A1"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C551F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5E6275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80919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45D5AC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6FEB0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5040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98D6A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5478</w:t>
            </w:r>
          </w:p>
        </w:tc>
      </w:tr>
      <w:tr w:rsidR="00377C99" w:rsidRPr="00377C99" w14:paraId="1C22F66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0E6AE5"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277F8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550C1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BD538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3A29F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691DB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5045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8A48F8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5484</w:t>
            </w:r>
          </w:p>
        </w:tc>
      </w:tr>
      <w:tr w:rsidR="00377C99" w:rsidRPr="00377C99" w14:paraId="7A1F7BC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548460"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67030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EB3D0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91964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3E0B7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4B860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5050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961059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5489</w:t>
            </w:r>
          </w:p>
        </w:tc>
      </w:tr>
      <w:tr w:rsidR="00377C99" w:rsidRPr="00377C99" w14:paraId="427CB23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DC0438"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9A8F1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71434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2E91F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A1CFB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4595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A9D74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5055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B3883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5495</w:t>
            </w:r>
          </w:p>
        </w:tc>
      </w:tr>
      <w:tr w:rsidR="00377C99" w:rsidRPr="00377C99" w14:paraId="39A1060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CDCFD5"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AAEEC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6971E5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E72AA9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085B2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9D7C1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5060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3ADB26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5500</w:t>
            </w:r>
          </w:p>
        </w:tc>
      </w:tr>
      <w:tr w:rsidR="00377C99" w:rsidRPr="00377C99" w14:paraId="5D9ABFE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715617"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00B3D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A00AA0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86D33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61993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3F50E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5065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C0EC4A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5506</w:t>
            </w:r>
          </w:p>
        </w:tc>
      </w:tr>
      <w:tr w:rsidR="00377C99" w:rsidRPr="00377C99" w14:paraId="2980424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4C1430F"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36622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5F510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3529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B32BA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E06B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74C05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5070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404DC3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5511</w:t>
            </w:r>
          </w:p>
        </w:tc>
      </w:tr>
      <w:tr w:rsidR="00377C99" w:rsidRPr="00377C99" w14:paraId="5ABA730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7B8F03"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2A2B2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C722F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94E11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C82F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88A2A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5075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4D5D78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5517</w:t>
            </w:r>
          </w:p>
        </w:tc>
      </w:tr>
      <w:tr w:rsidR="00377C99" w:rsidRPr="00377C99" w14:paraId="3ACCB0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DB4EE6"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6E9D5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2399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B9770B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BCB1ED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6A6D6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F3DFD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5080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DFD3C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5522</w:t>
            </w:r>
          </w:p>
        </w:tc>
      </w:tr>
      <w:tr w:rsidR="00377C99" w:rsidRPr="00377C99" w14:paraId="06349DB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903066"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9DA8C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A60871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2BBBC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CCE7D4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A9066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5086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7676FB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5528</w:t>
            </w:r>
          </w:p>
        </w:tc>
      </w:tr>
      <w:tr w:rsidR="00377C99" w:rsidRPr="00377C99" w14:paraId="381113E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9322BD"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A87B6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93415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3D6F8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ED7E1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4628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90B1A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5091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A07CB5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5534</w:t>
            </w:r>
          </w:p>
        </w:tc>
      </w:tr>
      <w:tr w:rsidR="00377C99" w:rsidRPr="00377C99" w14:paraId="0CEE8AA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34BD4A"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4E80D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2407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B1CAD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BE976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C4393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DD2EBA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5096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FA7A19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5539</w:t>
            </w:r>
          </w:p>
        </w:tc>
      </w:tr>
      <w:tr w:rsidR="00377C99" w:rsidRPr="00377C99" w14:paraId="4428AB9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49659C"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CBD5B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ED257E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682CF8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61024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4637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A2390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5101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971F74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5545</w:t>
            </w:r>
          </w:p>
        </w:tc>
      </w:tr>
      <w:tr w:rsidR="00377C99" w:rsidRPr="00377C99" w14:paraId="061CF00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4AEA23"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05225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037DC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3554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FE40F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10457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459D0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5106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A500C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5550</w:t>
            </w:r>
          </w:p>
        </w:tc>
      </w:tr>
      <w:tr w:rsidR="00377C99" w:rsidRPr="00377C99" w14:paraId="6B83A7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31D6F3"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32800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0FF2E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E684D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82649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5B1D0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75535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5111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10BC4A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5556</w:t>
            </w:r>
          </w:p>
        </w:tc>
      </w:tr>
      <w:tr w:rsidR="00377C99" w:rsidRPr="00377C99" w14:paraId="73D864F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4C5CCC1"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32850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34CE7A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5F957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3561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F6892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F814C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41E2F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5116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AC30C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5561</w:t>
            </w:r>
          </w:p>
        </w:tc>
      </w:tr>
      <w:tr w:rsidR="00377C99" w:rsidRPr="00377C99" w14:paraId="7D68097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A61851"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32900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FFCB7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2C9D1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9382E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11A1F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4656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7EAC7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5121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EAA115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5567</w:t>
            </w:r>
          </w:p>
        </w:tc>
      </w:tr>
      <w:tr w:rsidR="00377C99" w:rsidRPr="00377C99" w14:paraId="4154911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B40631E"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32950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2728A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94E5AD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FFC65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68E87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AA4C6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5126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4125D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5572</w:t>
            </w:r>
          </w:p>
        </w:tc>
      </w:tr>
      <w:tr w:rsidR="00377C99" w:rsidRPr="00377C99" w14:paraId="4C0EB33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44E710C"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33000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53CFD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A588BC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F7E92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B8410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A47F4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5131</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AB4257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5578</w:t>
            </w:r>
          </w:p>
        </w:tc>
      </w:tr>
      <w:tr w:rsidR="00377C99" w:rsidRPr="00377C99" w14:paraId="219DC7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AFEA636"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33050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3B664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CF3A4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BFAE3F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0893C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4670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1B49A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5136</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0E4B91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5583</w:t>
            </w:r>
          </w:p>
        </w:tc>
      </w:tr>
      <w:tr w:rsidR="00377C99" w:rsidRPr="00377C99" w14:paraId="4472F1EA"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FA7387"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33100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F2EE49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03AFC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7B06C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02E5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BF0AA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5142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E08D8D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5589</w:t>
            </w:r>
          </w:p>
        </w:tc>
      </w:tr>
      <w:tr w:rsidR="00377C99" w:rsidRPr="00377C99" w14:paraId="16786FF3"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8B780FE"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33150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DC41B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2432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D251E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9D539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4189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9C2FE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E59FC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5147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D2F9BC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5594</w:t>
            </w:r>
          </w:p>
        </w:tc>
      </w:tr>
      <w:tr w:rsidR="00377C99" w:rsidRPr="00377C99" w14:paraId="15F1DF3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6B6F68"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33200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9DB01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7A1F6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11293B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B9DEA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4683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9E5F5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5152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7BD585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5600</w:t>
            </w:r>
          </w:p>
        </w:tc>
      </w:tr>
      <w:tr w:rsidR="00377C99" w:rsidRPr="00377C99" w14:paraId="1EC8286E"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0DE965"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33250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BFB76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2437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EC0A6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257709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4197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87885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86DEC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5157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A1C67D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5606</w:t>
            </w:r>
          </w:p>
        </w:tc>
      </w:tr>
      <w:tr w:rsidR="00377C99" w:rsidRPr="00377C99" w14:paraId="0F07A97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FC3B376"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33300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C8BC3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E957A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3594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ED595E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E4F47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837DE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5162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382E13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5611</w:t>
            </w:r>
          </w:p>
        </w:tc>
      </w:tr>
      <w:tr w:rsidR="00377C99" w:rsidRPr="00377C99" w14:paraId="25C552B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FD1EEF"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33350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98957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2442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8AA932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3598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DC1D5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5EEBE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4697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8CA71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5167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BF3746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5617</w:t>
            </w:r>
          </w:p>
        </w:tc>
      </w:tr>
      <w:tr w:rsidR="00377C99" w:rsidRPr="00377C99" w14:paraId="0CE066A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03BC6F"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33400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60A26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43061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4E3EF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8D20E3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789D0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5172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72C630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5622</w:t>
            </w:r>
          </w:p>
        </w:tc>
      </w:tr>
      <w:tr w:rsidR="00377C99" w:rsidRPr="00377C99" w14:paraId="177E2CA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CEDD5A"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33450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0E808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2448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56511F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6FB5B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9AAD5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F861C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5177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8CC0F9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5628</w:t>
            </w:r>
          </w:p>
        </w:tc>
      </w:tr>
      <w:tr w:rsidR="00377C99" w:rsidRPr="00377C99" w14:paraId="3412EE1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E84E47A"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33500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B3E114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2450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29E5C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5FD47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677BC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D0550E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5182</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FD50D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5633</w:t>
            </w:r>
          </w:p>
        </w:tc>
      </w:tr>
      <w:tr w:rsidR="00377C99" w:rsidRPr="00377C99" w14:paraId="5DD18E2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44EC27"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33550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24816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2453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8592E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61882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B0162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4ED0E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5187</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6B0F5C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5639</w:t>
            </w:r>
          </w:p>
        </w:tc>
      </w:tr>
      <w:tr w:rsidR="00377C99" w:rsidRPr="00377C99" w14:paraId="60893CB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48986F"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33600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0CC1B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2455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370C98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EFE20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C0454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2E508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5193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7D3B9B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5644</w:t>
            </w:r>
          </w:p>
        </w:tc>
      </w:tr>
      <w:tr w:rsidR="00377C99" w:rsidRPr="00377C99" w14:paraId="284EC11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EADCAD"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33650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20820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2458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2A4F8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A560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02E57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2901F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5198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33DE38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5650</w:t>
            </w:r>
          </w:p>
        </w:tc>
      </w:tr>
      <w:tr w:rsidR="00377C99" w:rsidRPr="00377C99" w14:paraId="70570F5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521306"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33700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B0C99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2460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3160D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5E106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A7D45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58941A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5203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DA7904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5655</w:t>
            </w:r>
          </w:p>
        </w:tc>
      </w:tr>
      <w:tr w:rsidR="00377C99" w:rsidRPr="00377C99" w14:paraId="6C0A72E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F4801B"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33750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E35D4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2463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7D717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76969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7C90E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CEAFA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5208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136529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5661</w:t>
            </w:r>
          </w:p>
        </w:tc>
      </w:tr>
      <w:tr w:rsidR="00377C99" w:rsidRPr="00377C99" w14:paraId="51113EC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E69C72"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33800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0CB8E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2465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41F2B1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3631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C43C9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4243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561C2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835BE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5213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168EB2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5666</w:t>
            </w:r>
          </w:p>
        </w:tc>
      </w:tr>
      <w:tr w:rsidR="00377C99" w:rsidRPr="00377C99" w14:paraId="4980AA2D"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A1764A"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33850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43B83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2468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F0007A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3359E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4247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0DD07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4744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02FFE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5218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1720343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5672</w:t>
            </w:r>
          </w:p>
        </w:tc>
      </w:tr>
      <w:tr w:rsidR="00377C99" w:rsidRPr="00377C99" w14:paraId="00B970C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0D6C04" w14:textId="77777777" w:rsidR="005B277A" w:rsidRPr="00377C99" w:rsidRDefault="005B277A" w:rsidP="00DA6EDC">
            <w:pPr>
              <w:pStyle w:val="SectionBody"/>
              <w:spacing w:line="240" w:lineRule="auto"/>
              <w:ind w:firstLine="0"/>
              <w:jc w:val="center"/>
              <w:rPr>
                <w:rFonts w:eastAsia="Times New Roman" w:cs="Arial"/>
                <w:color w:val="auto"/>
                <w:sz w:val="20"/>
                <w:szCs w:val="20"/>
              </w:rPr>
            </w:pPr>
            <w:r w:rsidRPr="00377C99">
              <w:rPr>
                <w:rFonts w:eastAsia="Times New Roman" w:cs="Arial"/>
                <w:color w:val="auto"/>
                <w:sz w:val="20"/>
                <w:szCs w:val="20"/>
              </w:rPr>
              <w:t>33900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F5D65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2471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32C3E8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680EC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4251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0C79B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BA5E74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5223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6A55BA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5677</w:t>
            </w:r>
          </w:p>
        </w:tc>
      </w:tr>
      <w:tr w:rsidR="00377C99" w:rsidRPr="00377C99" w14:paraId="2BFFD47B"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295A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33950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851ED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2473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FCBDB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07553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4255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5D3E9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A36898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5228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9480BF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5683</w:t>
            </w:r>
          </w:p>
        </w:tc>
      </w:tr>
      <w:tr w:rsidR="00377C99" w:rsidRPr="00377C99" w14:paraId="11A399F4"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872CA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C9D95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2476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A2C48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5B440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4E264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4758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E1F21D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5233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615FC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5689</w:t>
            </w:r>
          </w:p>
        </w:tc>
      </w:tr>
      <w:tr w:rsidR="00377C99" w:rsidRPr="00377C99" w14:paraId="1463E15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55DE8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34050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461C4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2478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B6F38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3649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EAA77C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4263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C234C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6ECF0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5238</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09A74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5694</w:t>
            </w:r>
          </w:p>
        </w:tc>
      </w:tr>
      <w:tr w:rsidR="00377C99" w:rsidRPr="00377C99" w14:paraId="3F8875B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6C841B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8EAA8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2481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31DA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3653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9B6D8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C5C75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4767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7DDCC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5243</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48C904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5700</w:t>
            </w:r>
          </w:p>
        </w:tc>
      </w:tr>
      <w:tr w:rsidR="00377C99" w:rsidRPr="00377C99" w14:paraId="093733D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180F7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31563D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2483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6A3869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6E5E9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4272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30832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23578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5249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E1243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5705</w:t>
            </w:r>
          </w:p>
        </w:tc>
      </w:tr>
      <w:tr w:rsidR="00377C99" w:rsidRPr="00377C99" w14:paraId="26253058"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CC7B2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9C410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2486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78AC6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7A97A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717B58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9D000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5254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916AE2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5711</w:t>
            </w:r>
          </w:p>
        </w:tc>
      </w:tr>
      <w:tr w:rsidR="00377C99" w:rsidRPr="00377C99" w14:paraId="6B9F1E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BC6FB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15BD5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2489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80D2C3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3664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66E92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0AE0C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4781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5DC57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5259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F6D9FF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5716</w:t>
            </w:r>
          </w:p>
        </w:tc>
      </w:tr>
      <w:tr w:rsidR="00377C99" w:rsidRPr="00377C99" w14:paraId="1ADA6E2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68990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C48F9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2491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C4939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5E6FC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4284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F3FFE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AD71D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5264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0CF47FE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5722</w:t>
            </w:r>
          </w:p>
        </w:tc>
      </w:tr>
      <w:tr w:rsidR="00377C99" w:rsidRPr="00377C99" w14:paraId="74D83F5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C05D0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34350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BCC7D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2494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4BE3E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7278A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F8C25F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9959A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5269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C11759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5727</w:t>
            </w:r>
          </w:p>
        </w:tc>
      </w:tr>
      <w:tr w:rsidR="00377C99" w:rsidRPr="00377C99" w14:paraId="16E94CE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02328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59947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2496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A0E21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3675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0E257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4292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BFCDA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A41327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5274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523A054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5733</w:t>
            </w:r>
          </w:p>
        </w:tc>
      </w:tr>
      <w:tr w:rsidR="00377C99" w:rsidRPr="00377C99" w14:paraId="7BBAFA32"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F38518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34450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9B609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2499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9D5201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3679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3D558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4296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07960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4799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127C6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5279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423B65B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5738</w:t>
            </w:r>
          </w:p>
        </w:tc>
      </w:tr>
      <w:tr w:rsidR="00377C99" w:rsidRPr="00377C99" w14:paraId="59049EA5"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1D37A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34500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EC629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2501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D8E6CA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3682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BEA446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4F6DE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336FC4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5284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78D15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5744</w:t>
            </w:r>
          </w:p>
        </w:tc>
      </w:tr>
      <w:tr w:rsidR="00377C99" w:rsidRPr="00377C99" w14:paraId="18A90CA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471342"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34550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BA935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2504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6B3F5B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3686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E6E17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63BC7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40EF5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5289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32B214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5749</w:t>
            </w:r>
          </w:p>
        </w:tc>
      </w:tr>
      <w:tr w:rsidR="00377C99" w:rsidRPr="00377C99" w14:paraId="1842B3BC"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57D9F8"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34600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51D91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2506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034A2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15C4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4309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7E68B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83E22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5294</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25891DA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5755</w:t>
            </w:r>
          </w:p>
        </w:tc>
      </w:tr>
      <w:tr w:rsidR="00377C99" w:rsidRPr="00377C99" w14:paraId="1D50FD8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1F5EBA4"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34650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5DE33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2509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E1CF3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3693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D7CAA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860F5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606FF3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5299</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57A3BB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5761</w:t>
            </w:r>
          </w:p>
        </w:tc>
      </w:tr>
      <w:tr w:rsidR="00377C99" w:rsidRPr="00377C99" w14:paraId="49A61937"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1AB9B2"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34700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52CE7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C754D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3697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0DA87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05F09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9EAE23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5305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2F41A6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5766</w:t>
            </w:r>
          </w:p>
        </w:tc>
      </w:tr>
      <w:tr w:rsidR="00377C99" w:rsidRPr="00377C99" w14:paraId="0447BF4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22427A"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34750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5D009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2514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EC522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18B64E"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F1685C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4827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17336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5310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B1AF57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5772</w:t>
            </w:r>
          </w:p>
        </w:tc>
      </w:tr>
      <w:tr w:rsidR="00377C99" w:rsidRPr="00377C99" w14:paraId="5601AC71"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81FA1B"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34800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64CC8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0828E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15B3B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4326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9BEA6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7CBF3F"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5315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9C1AC74"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5777</w:t>
            </w:r>
          </w:p>
        </w:tc>
      </w:tr>
      <w:tr w:rsidR="00377C99" w:rsidRPr="00377C99" w14:paraId="39009306"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413DC6"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34850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EB9CC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2519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7EAAC4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3708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DFF0F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A2B1C86"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4836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F22BC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5320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7F855451"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5783</w:t>
            </w:r>
          </w:p>
        </w:tc>
      </w:tr>
      <w:tr w:rsidR="00377C99" w:rsidRPr="00377C99" w14:paraId="6F122E59"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1520B9"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34900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95475A"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DF21FC"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2795A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4334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581C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4841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70CC7D"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5325</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3261DAC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5788</w:t>
            </w:r>
          </w:p>
        </w:tc>
      </w:tr>
      <w:tr w:rsidR="00377C99" w:rsidRPr="00377C99" w14:paraId="48D54640"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88FF6C"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34950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BBAC1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C52693"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65AECB"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4338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EF6FF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A76F35"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5330</w:t>
            </w:r>
          </w:p>
        </w:tc>
        <w:tc>
          <w:tcPr>
            <w:tcW w:w="1179" w:type="dxa"/>
            <w:tcBorders>
              <w:top w:val="single" w:sz="4" w:space="0" w:color="auto"/>
              <w:left w:val="single" w:sz="4" w:space="0" w:color="auto"/>
              <w:bottom w:val="single" w:sz="4" w:space="0" w:color="auto"/>
              <w:right w:val="single" w:sz="8" w:space="0" w:color="auto"/>
            </w:tcBorders>
            <w:shd w:val="clear" w:color="auto" w:fill="auto"/>
            <w:vAlign w:val="center"/>
          </w:tcPr>
          <w:p w14:paraId="6E623698"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5794</w:t>
            </w:r>
          </w:p>
        </w:tc>
      </w:tr>
      <w:tr w:rsidR="005B277A" w:rsidRPr="00377C99" w14:paraId="5478EE5F" w14:textId="77777777" w:rsidTr="04D343D5">
        <w:trPr>
          <w:jc w:val="cent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F4E7C8" w14:textId="77777777" w:rsidR="005B277A" w:rsidRPr="00377C99" w:rsidRDefault="005B277A" w:rsidP="00DA6EDC">
            <w:pPr>
              <w:pStyle w:val="SectionBody"/>
              <w:spacing w:line="240" w:lineRule="auto"/>
              <w:ind w:firstLine="0"/>
              <w:jc w:val="center"/>
              <w:rPr>
                <w:rFonts w:ascii="Helv" w:eastAsia="Times New Roman" w:hAnsi="Helv"/>
                <w:color w:val="auto"/>
                <w:sz w:val="20"/>
                <w:szCs w:val="20"/>
              </w:rPr>
            </w:pPr>
            <w:r w:rsidRPr="00377C99">
              <w:rPr>
                <w:rFonts w:eastAsia="Times New Roman" w:cs="Arial"/>
                <w:color w:val="auto"/>
                <w:sz w:val="20"/>
                <w:szCs w:val="20"/>
              </w:rPr>
              <w:t>35000</w:t>
            </w:r>
          </w:p>
        </w:tc>
        <w:tc>
          <w:tcPr>
            <w:tcW w:w="1440" w:type="dxa"/>
            <w:tcBorders>
              <w:top w:val="single" w:sz="4" w:space="0" w:color="auto"/>
              <w:left w:val="single" w:sz="4" w:space="0" w:color="auto"/>
              <w:bottom w:val="single" w:sz="8" w:space="0" w:color="auto"/>
              <w:right w:val="single" w:sz="4" w:space="0" w:color="auto"/>
            </w:tcBorders>
            <w:shd w:val="clear" w:color="auto" w:fill="auto"/>
            <w:vAlign w:val="center"/>
          </w:tcPr>
          <w:p w14:paraId="266CB80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2527</w:t>
            </w:r>
          </w:p>
        </w:tc>
        <w:tc>
          <w:tcPr>
            <w:tcW w:w="1170" w:type="dxa"/>
            <w:tcBorders>
              <w:top w:val="single" w:sz="4" w:space="0" w:color="auto"/>
              <w:left w:val="single" w:sz="4" w:space="0" w:color="auto"/>
              <w:bottom w:val="single" w:sz="8" w:space="0" w:color="auto"/>
              <w:right w:val="single" w:sz="4" w:space="0" w:color="auto"/>
            </w:tcBorders>
            <w:shd w:val="clear" w:color="auto" w:fill="auto"/>
            <w:vAlign w:val="center"/>
          </w:tcPr>
          <w:p w14:paraId="33DCAC40"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3719</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3C8E69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4342</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D424847"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4850</w:t>
            </w:r>
          </w:p>
        </w:tc>
        <w:tc>
          <w:tcPr>
            <w:tcW w:w="1260" w:type="dxa"/>
            <w:tcBorders>
              <w:top w:val="single" w:sz="4" w:space="0" w:color="auto"/>
              <w:left w:val="single" w:sz="4" w:space="0" w:color="auto"/>
              <w:bottom w:val="single" w:sz="8" w:space="0" w:color="auto"/>
              <w:right w:val="single" w:sz="4" w:space="0" w:color="auto"/>
            </w:tcBorders>
            <w:shd w:val="clear" w:color="auto" w:fill="auto"/>
            <w:vAlign w:val="center"/>
          </w:tcPr>
          <w:p w14:paraId="32DBB272"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5335</w:t>
            </w:r>
          </w:p>
        </w:tc>
        <w:tc>
          <w:tcPr>
            <w:tcW w:w="1179" w:type="dxa"/>
            <w:tcBorders>
              <w:top w:val="single" w:sz="4" w:space="0" w:color="auto"/>
              <w:left w:val="single" w:sz="4" w:space="0" w:color="auto"/>
              <w:bottom w:val="single" w:sz="8" w:space="0" w:color="auto"/>
              <w:right w:val="single" w:sz="8" w:space="0" w:color="auto"/>
            </w:tcBorders>
            <w:shd w:val="clear" w:color="auto" w:fill="auto"/>
            <w:vAlign w:val="center"/>
          </w:tcPr>
          <w:p w14:paraId="31599369" w14:textId="77777777" w:rsidR="005B277A" w:rsidRPr="00377C99" w:rsidRDefault="005B277A" w:rsidP="00DA6EDC">
            <w:pPr>
              <w:pStyle w:val="SectionBody"/>
              <w:spacing w:line="240" w:lineRule="auto"/>
              <w:ind w:firstLine="0"/>
              <w:jc w:val="center"/>
              <w:rPr>
                <w:rFonts w:cs="Arial"/>
                <w:color w:val="auto"/>
                <w:sz w:val="20"/>
                <w:szCs w:val="20"/>
              </w:rPr>
            </w:pPr>
            <w:r w:rsidRPr="00377C99">
              <w:rPr>
                <w:rFonts w:eastAsia="Times New Roman" w:cs="Arial"/>
                <w:color w:val="auto"/>
                <w:sz w:val="20"/>
                <w:szCs w:val="20"/>
              </w:rPr>
              <w:t>5799</w:t>
            </w:r>
          </w:p>
        </w:tc>
      </w:tr>
    </w:tbl>
    <w:p w14:paraId="3D6E22F0" w14:textId="77777777" w:rsidR="000236BB" w:rsidRPr="00377C99" w:rsidRDefault="000236BB" w:rsidP="00B9751E">
      <w:pPr>
        <w:pStyle w:val="SectionBody"/>
        <w:jc w:val="right"/>
        <w:rPr>
          <w:color w:val="auto"/>
        </w:rPr>
        <w:sectPr w:rsidR="000236BB" w:rsidRPr="00377C99" w:rsidSect="00012FC6">
          <w:type w:val="continuous"/>
          <w:pgSz w:w="12240" w:h="15840" w:code="1"/>
          <w:pgMar w:top="1440" w:right="1440" w:bottom="1440" w:left="1440" w:header="720" w:footer="720" w:gutter="0"/>
          <w:lnNumType w:countBy="1" w:restart="newSection"/>
          <w:cols w:space="720"/>
          <w:titlePg/>
          <w:docGrid w:linePitch="360"/>
        </w:sectPr>
      </w:pPr>
    </w:p>
    <w:p w14:paraId="6E73CB71" w14:textId="5A657261" w:rsidR="00C143D9" w:rsidRPr="00377C99" w:rsidRDefault="00C143D9" w:rsidP="00C143D9">
      <w:pPr>
        <w:pStyle w:val="PartHeading"/>
        <w:rPr>
          <w:color w:val="auto"/>
        </w:rPr>
        <w:sectPr w:rsidR="00C143D9" w:rsidRPr="00377C99" w:rsidSect="00ED7802">
          <w:type w:val="continuous"/>
          <w:pgSz w:w="12240" w:h="15840" w:code="1"/>
          <w:pgMar w:top="1440" w:right="1440" w:bottom="1440" w:left="1440" w:header="720" w:footer="720" w:gutter="0"/>
          <w:lnNumType w:countBy="1" w:restart="newSection"/>
          <w:cols w:space="720"/>
          <w:titlePg/>
          <w:docGrid w:linePitch="360"/>
        </w:sectPr>
      </w:pPr>
      <w:r w:rsidRPr="00377C99">
        <w:rPr>
          <w:color w:val="auto"/>
        </w:rPr>
        <w:t>Part 4. Support in sole custody cases</w:t>
      </w:r>
      <w:r w:rsidR="0008451A" w:rsidRPr="00377C99">
        <w:rPr>
          <w:color w:val="auto"/>
        </w:rPr>
        <w:t>.</w:t>
      </w:r>
    </w:p>
    <w:p w14:paraId="7CE76662" w14:textId="77777777" w:rsidR="00E56CDD" w:rsidRPr="00377C99" w:rsidRDefault="00E56CDD" w:rsidP="00172B70">
      <w:pPr>
        <w:pStyle w:val="SectionHeading"/>
        <w:rPr>
          <w:color w:val="auto"/>
        </w:rPr>
      </w:pPr>
      <w:r w:rsidRPr="00377C99">
        <w:rPr>
          <w:color w:val="auto"/>
        </w:rPr>
        <w:t>§48-13-403. Worksheet for calculating basic child support obligation in basic shared parenting cases.</w:t>
      </w:r>
    </w:p>
    <w:p w14:paraId="544FC2F9" w14:textId="77777777" w:rsidR="00E56CDD" w:rsidRPr="00377C99" w:rsidRDefault="00E56CDD" w:rsidP="00172B70">
      <w:pPr>
        <w:pStyle w:val="SectionBody"/>
        <w:rPr>
          <w:color w:val="auto"/>
        </w:rPr>
      </w:pPr>
      <w:r w:rsidRPr="00377C99">
        <w:rPr>
          <w:color w:val="auto"/>
        </w:rPr>
        <w:t>Child support for basic shared parenting cases shall be calculated using the following worksheet:</w:t>
      </w:r>
    </w:p>
    <w:p w14:paraId="433E3412" w14:textId="77777777" w:rsidR="00E56CDD" w:rsidRPr="00377C99" w:rsidRDefault="00E56CDD" w:rsidP="001548A5">
      <w:pPr>
        <w:pStyle w:val="SectionBody"/>
        <w:jc w:val="center"/>
        <w:rPr>
          <w:b/>
          <w:color w:val="auto"/>
        </w:rPr>
      </w:pPr>
      <w:r w:rsidRPr="00377C99">
        <w:rPr>
          <w:b/>
          <w:smallCaps/>
          <w:color w:val="auto"/>
        </w:rPr>
        <w:t>Worksheet A:</w:t>
      </w:r>
      <w:r w:rsidRPr="00377C99">
        <w:rPr>
          <w:b/>
          <w:color w:val="auto"/>
        </w:rPr>
        <w:t xml:space="preserve"> </w:t>
      </w:r>
      <w:r w:rsidRPr="00377C99">
        <w:rPr>
          <w:b/>
          <w:smallCaps/>
          <w:color w:val="auto"/>
        </w:rPr>
        <w:t>BASIC SHARED PARENTING</w:t>
      </w:r>
    </w:p>
    <w:p w14:paraId="44607E9D" w14:textId="77777777" w:rsidR="00E56CDD" w:rsidRPr="00377C99" w:rsidRDefault="00E56CDD" w:rsidP="00857CCC">
      <w:pPr>
        <w:pStyle w:val="SectionBody"/>
        <w:ind w:firstLine="0"/>
        <w:jc w:val="center"/>
        <w:rPr>
          <w:color w:val="auto"/>
        </w:rPr>
      </w:pPr>
      <w:r w:rsidRPr="00377C99">
        <w:rPr>
          <w:color w:val="auto"/>
        </w:rPr>
        <w:t>IN THE FAMILY COURT OF __________ COUNTY, WEST VIRGINIA</w:t>
      </w:r>
    </w:p>
    <w:p w14:paraId="44E63257" w14:textId="77777777" w:rsidR="00E56CDD" w:rsidRPr="00377C99" w:rsidRDefault="00E56CDD" w:rsidP="00857CCC">
      <w:pPr>
        <w:pStyle w:val="SectionBody"/>
        <w:ind w:firstLine="0"/>
        <w:jc w:val="center"/>
        <w:rPr>
          <w:color w:val="auto"/>
        </w:rPr>
      </w:pPr>
      <w:r w:rsidRPr="00377C99">
        <w:rPr>
          <w:color w:val="auto"/>
        </w:rPr>
        <w:t>CASE NO.____________</w:t>
      </w:r>
    </w:p>
    <w:p w14:paraId="4E25FD42" w14:textId="77777777" w:rsidR="00E56CDD" w:rsidRPr="00377C99" w:rsidRDefault="00E56CDD" w:rsidP="00A0479B">
      <w:pPr>
        <w:pStyle w:val="SectionBody"/>
        <w:ind w:firstLine="0"/>
        <w:rPr>
          <w:color w:val="auto"/>
        </w:rPr>
      </w:pPr>
      <w:r w:rsidRPr="00377C99">
        <w:rPr>
          <w:color w:val="auto"/>
        </w:rPr>
        <w:t xml:space="preserve">Mother: ______________ SS No.: _____________ Primary Custodial parent? </w:t>
      </w:r>
      <w:r w:rsidRPr="00377C99">
        <w:rPr>
          <w:rFonts w:cs="Arial"/>
          <w:color w:val="auto"/>
        </w:rPr>
        <w:t xml:space="preserve">[ ] </w:t>
      </w:r>
      <w:r w:rsidRPr="00377C99">
        <w:rPr>
          <w:color w:val="auto"/>
        </w:rPr>
        <w:t xml:space="preserve">Yes </w:t>
      </w:r>
      <w:r w:rsidRPr="00377C99">
        <w:rPr>
          <w:rFonts w:cs="Arial"/>
          <w:color w:val="auto"/>
        </w:rPr>
        <w:t xml:space="preserve">[ ] </w:t>
      </w:r>
      <w:r w:rsidRPr="00377C99">
        <w:rPr>
          <w:color w:val="auto"/>
        </w:rPr>
        <w:t>No</w:t>
      </w:r>
    </w:p>
    <w:p w14:paraId="2271BC06" w14:textId="0944CC66" w:rsidR="00E56CDD" w:rsidRPr="00377C99" w:rsidRDefault="00E56CDD" w:rsidP="00A0479B">
      <w:pPr>
        <w:pStyle w:val="SectionBody"/>
        <w:ind w:firstLine="0"/>
        <w:rPr>
          <w:color w:val="auto"/>
        </w:rPr>
      </w:pPr>
      <w:r w:rsidRPr="00377C99">
        <w:rPr>
          <w:color w:val="auto"/>
        </w:rPr>
        <w:t>Father: ______________ SS No.: _____</w:t>
      </w:r>
      <w:r w:rsidR="009E50CB" w:rsidRPr="00377C99">
        <w:rPr>
          <w:color w:val="auto"/>
        </w:rPr>
        <w:t>_</w:t>
      </w:r>
      <w:r w:rsidRPr="00377C99">
        <w:rPr>
          <w:color w:val="auto"/>
        </w:rPr>
        <w:t xml:space="preserve">_______ Primary Custodial parent? </w:t>
      </w:r>
      <w:r w:rsidRPr="00377C99">
        <w:rPr>
          <w:rFonts w:cs="Arial"/>
          <w:color w:val="auto"/>
        </w:rPr>
        <w:t xml:space="preserve">[ ] </w:t>
      </w:r>
      <w:r w:rsidRPr="00377C99">
        <w:rPr>
          <w:color w:val="auto"/>
        </w:rPr>
        <w:t xml:space="preserve">Yes </w:t>
      </w:r>
      <w:r w:rsidRPr="00377C99">
        <w:rPr>
          <w:rFonts w:cs="Arial"/>
          <w:color w:val="auto"/>
        </w:rPr>
        <w:t xml:space="preserve">[ ] </w:t>
      </w:r>
      <w:r w:rsidRPr="00377C99">
        <w:rPr>
          <w:color w:val="auto"/>
        </w:rPr>
        <w:t>No</w:t>
      </w:r>
    </w:p>
    <w:tbl>
      <w:tblPr>
        <w:tblW w:w="5000" w:type="pct"/>
        <w:tblCellMar>
          <w:left w:w="111" w:type="dxa"/>
          <w:right w:w="111" w:type="dxa"/>
        </w:tblCellMar>
        <w:tblLook w:val="0000" w:firstRow="0" w:lastRow="0" w:firstColumn="0" w:lastColumn="0" w:noHBand="0" w:noVBand="0"/>
      </w:tblPr>
      <w:tblGrid>
        <w:gridCol w:w="11"/>
        <w:gridCol w:w="1418"/>
        <w:gridCol w:w="1639"/>
        <w:gridCol w:w="1479"/>
        <w:gridCol w:w="1479"/>
        <w:gridCol w:w="114"/>
        <w:gridCol w:w="996"/>
        <w:gridCol w:w="329"/>
        <w:gridCol w:w="139"/>
        <w:gridCol w:w="513"/>
        <w:gridCol w:w="1227"/>
      </w:tblGrid>
      <w:tr w:rsidR="00377C99" w:rsidRPr="00377C99" w14:paraId="05BE02EE" w14:textId="77777777" w:rsidTr="00DA6EDC">
        <w:trPr>
          <w:trHeight w:val="72"/>
        </w:trPr>
        <w:tc>
          <w:tcPr>
            <w:tcW w:w="774" w:type="pct"/>
            <w:gridSpan w:val="2"/>
            <w:tcBorders>
              <w:top w:val="single" w:sz="6" w:space="0" w:color="FFFFFF"/>
              <w:left w:val="single" w:sz="6" w:space="0" w:color="FFFFFF"/>
              <w:bottom w:val="single" w:sz="6" w:space="0" w:color="FFFFFF"/>
              <w:right w:val="single" w:sz="6" w:space="0" w:color="FFFFFF"/>
            </w:tcBorders>
          </w:tcPr>
          <w:p w14:paraId="1676144C" w14:textId="77777777" w:rsidR="000815A4" w:rsidRPr="00377C99" w:rsidRDefault="000815A4" w:rsidP="00DA6EDC">
            <w:pPr>
              <w:pStyle w:val="SectionBody"/>
              <w:spacing w:line="240" w:lineRule="auto"/>
              <w:rPr>
                <w:color w:val="auto"/>
              </w:rPr>
            </w:pPr>
          </w:p>
          <w:p w14:paraId="4AF56A4C" w14:textId="77777777" w:rsidR="000815A4" w:rsidRPr="00377C99" w:rsidRDefault="000815A4" w:rsidP="00DA6EDC">
            <w:pPr>
              <w:pStyle w:val="SectionBody"/>
              <w:spacing w:line="240" w:lineRule="auto"/>
              <w:rPr>
                <w:color w:val="auto"/>
              </w:rPr>
            </w:pPr>
          </w:p>
        </w:tc>
        <w:tc>
          <w:tcPr>
            <w:tcW w:w="882" w:type="pct"/>
            <w:tcBorders>
              <w:top w:val="single" w:sz="6" w:space="0" w:color="FFFFFF"/>
              <w:left w:val="single" w:sz="6" w:space="0" w:color="FFFFFF"/>
              <w:bottom w:val="single" w:sz="6" w:space="0" w:color="FFFFFF"/>
              <w:right w:val="single" w:sz="6" w:space="0" w:color="FFFFFF"/>
            </w:tcBorders>
          </w:tcPr>
          <w:p w14:paraId="43FBB269" w14:textId="77777777" w:rsidR="000815A4" w:rsidRPr="00377C99" w:rsidRDefault="000815A4" w:rsidP="00DA6EDC">
            <w:pPr>
              <w:pStyle w:val="SectionBody"/>
              <w:spacing w:line="240" w:lineRule="auto"/>
              <w:jc w:val="center"/>
              <w:rPr>
                <w:color w:val="auto"/>
              </w:rPr>
            </w:pPr>
          </w:p>
          <w:p w14:paraId="29F846F4" w14:textId="77777777" w:rsidR="000815A4" w:rsidRPr="00377C99" w:rsidRDefault="000815A4" w:rsidP="00DA6EDC">
            <w:pPr>
              <w:pStyle w:val="SectionBody"/>
              <w:spacing w:line="240" w:lineRule="auto"/>
              <w:jc w:val="center"/>
              <w:rPr>
                <w:color w:val="auto"/>
              </w:rPr>
            </w:pPr>
          </w:p>
        </w:tc>
        <w:tc>
          <w:tcPr>
            <w:tcW w:w="796" w:type="pct"/>
            <w:tcBorders>
              <w:top w:val="single" w:sz="6" w:space="0" w:color="FFFFFF"/>
              <w:left w:val="single" w:sz="6" w:space="0" w:color="FFFFFF"/>
              <w:bottom w:val="single" w:sz="6" w:space="0" w:color="FFFFFF"/>
              <w:right w:val="single" w:sz="6" w:space="0" w:color="FFFFFF"/>
            </w:tcBorders>
          </w:tcPr>
          <w:p w14:paraId="34C6CC31" w14:textId="77777777" w:rsidR="000815A4" w:rsidRPr="00377C99" w:rsidRDefault="000815A4" w:rsidP="00DA6EDC">
            <w:pPr>
              <w:pStyle w:val="SectionBody"/>
              <w:spacing w:line="240" w:lineRule="auto"/>
              <w:rPr>
                <w:color w:val="auto"/>
              </w:rPr>
            </w:pPr>
          </w:p>
          <w:p w14:paraId="49944D91" w14:textId="77777777" w:rsidR="000815A4" w:rsidRPr="00377C99" w:rsidRDefault="000815A4" w:rsidP="00DA6EDC">
            <w:pPr>
              <w:pStyle w:val="SectionBody"/>
              <w:spacing w:line="240" w:lineRule="auto"/>
              <w:rPr>
                <w:color w:val="auto"/>
              </w:rPr>
            </w:pPr>
          </w:p>
        </w:tc>
        <w:tc>
          <w:tcPr>
            <w:tcW w:w="1659" w:type="pct"/>
            <w:gridSpan w:val="5"/>
            <w:tcBorders>
              <w:top w:val="single" w:sz="6" w:space="0" w:color="FFFFFF"/>
              <w:left w:val="single" w:sz="6" w:space="0" w:color="FFFFFF"/>
              <w:bottom w:val="single" w:sz="6" w:space="0" w:color="FFFFFF"/>
              <w:right w:val="single" w:sz="6" w:space="0" w:color="FFFFFF"/>
            </w:tcBorders>
          </w:tcPr>
          <w:p w14:paraId="59707E61" w14:textId="77777777" w:rsidR="000815A4" w:rsidRPr="00377C99" w:rsidRDefault="000815A4" w:rsidP="00DA6EDC">
            <w:pPr>
              <w:pStyle w:val="SectionBody"/>
              <w:spacing w:line="240" w:lineRule="auto"/>
              <w:rPr>
                <w:color w:val="auto"/>
              </w:rPr>
            </w:pPr>
          </w:p>
          <w:p w14:paraId="4BAD2CC0" w14:textId="77777777" w:rsidR="000815A4" w:rsidRPr="00377C99" w:rsidRDefault="000815A4" w:rsidP="00DA6EDC">
            <w:pPr>
              <w:pStyle w:val="SectionBody"/>
              <w:spacing w:line="240" w:lineRule="auto"/>
              <w:rPr>
                <w:color w:val="auto"/>
              </w:rPr>
            </w:pPr>
          </w:p>
        </w:tc>
        <w:tc>
          <w:tcPr>
            <w:tcW w:w="889" w:type="pct"/>
            <w:gridSpan w:val="2"/>
            <w:tcBorders>
              <w:top w:val="single" w:sz="6" w:space="0" w:color="FFFFFF"/>
              <w:left w:val="single" w:sz="6" w:space="0" w:color="FFFFFF"/>
              <w:bottom w:val="single" w:sz="6" w:space="0" w:color="FFFFFF"/>
              <w:right w:val="single" w:sz="6" w:space="0" w:color="FFFFFF"/>
            </w:tcBorders>
          </w:tcPr>
          <w:p w14:paraId="4D9A8F9A" w14:textId="77777777" w:rsidR="000815A4" w:rsidRPr="00377C99" w:rsidRDefault="000815A4" w:rsidP="00DA6EDC">
            <w:pPr>
              <w:pStyle w:val="SectionBody"/>
              <w:spacing w:line="240" w:lineRule="auto"/>
              <w:rPr>
                <w:color w:val="auto"/>
              </w:rPr>
            </w:pPr>
          </w:p>
          <w:p w14:paraId="3D83D638" w14:textId="77777777" w:rsidR="000815A4" w:rsidRPr="00377C99" w:rsidRDefault="000815A4" w:rsidP="00DA6EDC">
            <w:pPr>
              <w:pStyle w:val="SectionBody"/>
              <w:spacing w:line="240" w:lineRule="auto"/>
              <w:rPr>
                <w:color w:val="auto"/>
              </w:rPr>
            </w:pPr>
          </w:p>
        </w:tc>
      </w:tr>
      <w:tr w:rsidR="00377C99" w:rsidRPr="00377C99" w14:paraId="7BF3C9D1" w14:textId="77777777" w:rsidTr="00DA6EDC">
        <w:tc>
          <w:tcPr>
            <w:tcW w:w="774" w:type="pct"/>
            <w:gridSpan w:val="2"/>
            <w:tcBorders>
              <w:top w:val="single" w:sz="7" w:space="0" w:color="000000"/>
              <w:left w:val="single" w:sz="7" w:space="0" w:color="000000"/>
              <w:bottom w:val="single" w:sz="6" w:space="0" w:color="FFFFFF"/>
              <w:right w:val="single" w:sz="6" w:space="0" w:color="FFFFFF"/>
            </w:tcBorders>
          </w:tcPr>
          <w:p w14:paraId="65831D1B" w14:textId="77777777" w:rsidR="000815A4" w:rsidRPr="00377C99" w:rsidRDefault="000815A4" w:rsidP="00DA6EDC">
            <w:pPr>
              <w:pStyle w:val="SectionBody"/>
              <w:spacing w:line="240" w:lineRule="auto"/>
              <w:ind w:firstLine="0"/>
              <w:rPr>
                <w:color w:val="auto"/>
              </w:rPr>
            </w:pPr>
            <w:r w:rsidRPr="00377C99">
              <w:rPr>
                <w:color w:val="auto"/>
              </w:rPr>
              <w:t>Children</w:t>
            </w:r>
          </w:p>
        </w:tc>
        <w:tc>
          <w:tcPr>
            <w:tcW w:w="882" w:type="pct"/>
            <w:tcBorders>
              <w:top w:val="single" w:sz="7" w:space="0" w:color="000000"/>
              <w:left w:val="single" w:sz="7" w:space="0" w:color="000000"/>
              <w:bottom w:val="single" w:sz="6" w:space="0" w:color="FFFFFF"/>
              <w:right w:val="single" w:sz="6" w:space="0" w:color="FFFFFF"/>
            </w:tcBorders>
          </w:tcPr>
          <w:p w14:paraId="72007AEF" w14:textId="77777777" w:rsidR="000815A4" w:rsidRPr="00377C99" w:rsidRDefault="000815A4" w:rsidP="00DA6EDC">
            <w:pPr>
              <w:pStyle w:val="SectionBody"/>
              <w:spacing w:line="240" w:lineRule="auto"/>
              <w:ind w:firstLine="0"/>
              <w:jc w:val="center"/>
              <w:rPr>
                <w:color w:val="auto"/>
              </w:rPr>
            </w:pPr>
            <w:r w:rsidRPr="00377C99">
              <w:rPr>
                <w:color w:val="auto"/>
              </w:rPr>
              <w:t>SSN</w:t>
            </w:r>
          </w:p>
        </w:tc>
        <w:tc>
          <w:tcPr>
            <w:tcW w:w="796" w:type="pct"/>
            <w:tcBorders>
              <w:top w:val="single" w:sz="7" w:space="0" w:color="000000"/>
              <w:left w:val="single" w:sz="7" w:space="0" w:color="000000"/>
              <w:bottom w:val="single" w:sz="6" w:space="0" w:color="FFFFFF"/>
              <w:right w:val="single" w:sz="6" w:space="0" w:color="FFFFFF"/>
            </w:tcBorders>
          </w:tcPr>
          <w:p w14:paraId="177912C5" w14:textId="77777777" w:rsidR="000815A4" w:rsidRPr="00377C99" w:rsidRDefault="000815A4" w:rsidP="00DA6EDC">
            <w:pPr>
              <w:pStyle w:val="SectionBody"/>
              <w:spacing w:line="240" w:lineRule="auto"/>
              <w:ind w:firstLine="0"/>
              <w:rPr>
                <w:color w:val="auto"/>
              </w:rPr>
            </w:pPr>
            <w:r w:rsidRPr="00377C99">
              <w:rPr>
                <w:color w:val="auto"/>
              </w:rPr>
              <w:t>Date of Birth</w:t>
            </w:r>
          </w:p>
        </w:tc>
        <w:tc>
          <w:tcPr>
            <w:tcW w:w="796" w:type="pct"/>
            <w:tcBorders>
              <w:top w:val="single" w:sz="7" w:space="0" w:color="000000"/>
              <w:left w:val="single" w:sz="7" w:space="0" w:color="000000"/>
              <w:bottom w:val="single" w:sz="6" w:space="0" w:color="FFFFFF"/>
              <w:right w:val="single" w:sz="6" w:space="0" w:color="FFFFFF"/>
            </w:tcBorders>
          </w:tcPr>
          <w:p w14:paraId="1AD1D16E" w14:textId="77777777" w:rsidR="000815A4" w:rsidRPr="00377C99" w:rsidRDefault="000815A4" w:rsidP="00DA6EDC">
            <w:pPr>
              <w:pStyle w:val="SectionBody"/>
              <w:spacing w:line="240" w:lineRule="auto"/>
              <w:ind w:firstLine="0"/>
              <w:jc w:val="center"/>
              <w:rPr>
                <w:color w:val="auto"/>
              </w:rPr>
            </w:pPr>
            <w:r w:rsidRPr="00377C99">
              <w:rPr>
                <w:color w:val="auto"/>
              </w:rPr>
              <w:t>Children</w:t>
            </w:r>
          </w:p>
        </w:tc>
        <w:tc>
          <w:tcPr>
            <w:tcW w:w="864" w:type="pct"/>
            <w:gridSpan w:val="4"/>
            <w:tcBorders>
              <w:top w:val="single" w:sz="7" w:space="0" w:color="000000"/>
              <w:left w:val="single" w:sz="7" w:space="0" w:color="000000"/>
              <w:bottom w:val="single" w:sz="6" w:space="0" w:color="FFFFFF"/>
              <w:right w:val="single" w:sz="6" w:space="0" w:color="FFFFFF"/>
            </w:tcBorders>
          </w:tcPr>
          <w:p w14:paraId="7E5C35D5" w14:textId="77777777" w:rsidR="000815A4" w:rsidRPr="00377C99" w:rsidRDefault="000815A4" w:rsidP="00DA6EDC">
            <w:pPr>
              <w:pStyle w:val="SectionBody"/>
              <w:spacing w:line="240" w:lineRule="auto"/>
              <w:ind w:firstLine="0"/>
              <w:jc w:val="center"/>
              <w:rPr>
                <w:color w:val="auto"/>
              </w:rPr>
            </w:pPr>
            <w:r w:rsidRPr="00377C99">
              <w:rPr>
                <w:color w:val="auto"/>
              </w:rPr>
              <w:t>SSN</w:t>
            </w:r>
          </w:p>
        </w:tc>
        <w:tc>
          <w:tcPr>
            <w:tcW w:w="889" w:type="pct"/>
            <w:gridSpan w:val="2"/>
            <w:tcBorders>
              <w:top w:val="single" w:sz="7" w:space="0" w:color="000000"/>
              <w:left w:val="single" w:sz="7" w:space="0" w:color="000000"/>
              <w:bottom w:val="single" w:sz="6" w:space="0" w:color="FFFFFF"/>
              <w:right w:val="single" w:sz="7" w:space="0" w:color="000000"/>
            </w:tcBorders>
          </w:tcPr>
          <w:p w14:paraId="328A3A85" w14:textId="37C847C0" w:rsidR="000815A4" w:rsidRPr="00377C99" w:rsidRDefault="000815A4" w:rsidP="00DA6EDC">
            <w:pPr>
              <w:pStyle w:val="SectionBody"/>
              <w:spacing w:line="240" w:lineRule="auto"/>
              <w:ind w:firstLine="0"/>
              <w:jc w:val="center"/>
              <w:rPr>
                <w:color w:val="auto"/>
              </w:rPr>
            </w:pPr>
            <w:r w:rsidRPr="00377C99">
              <w:rPr>
                <w:color w:val="auto"/>
              </w:rPr>
              <w:t>Date of Birth</w:t>
            </w:r>
          </w:p>
        </w:tc>
      </w:tr>
      <w:tr w:rsidR="00377C99" w:rsidRPr="00377C99" w14:paraId="02411B07" w14:textId="77777777" w:rsidTr="00DA6EDC">
        <w:trPr>
          <w:trHeight w:hRule="exact" w:val="360"/>
        </w:trPr>
        <w:tc>
          <w:tcPr>
            <w:tcW w:w="774" w:type="pct"/>
            <w:gridSpan w:val="2"/>
            <w:tcBorders>
              <w:top w:val="single" w:sz="7" w:space="0" w:color="000000"/>
              <w:left w:val="single" w:sz="7" w:space="0" w:color="000000"/>
              <w:bottom w:val="single" w:sz="6" w:space="0" w:color="FFFFFF"/>
              <w:right w:val="single" w:sz="6" w:space="0" w:color="FFFFFF"/>
            </w:tcBorders>
          </w:tcPr>
          <w:p w14:paraId="52925E65" w14:textId="77777777" w:rsidR="000815A4" w:rsidRPr="00377C99" w:rsidRDefault="000815A4" w:rsidP="00DA6EDC">
            <w:pPr>
              <w:pStyle w:val="SectionBody"/>
              <w:spacing w:line="240" w:lineRule="auto"/>
              <w:rPr>
                <w:color w:val="auto"/>
              </w:rPr>
            </w:pPr>
          </w:p>
          <w:p w14:paraId="543C321D" w14:textId="77777777" w:rsidR="000815A4" w:rsidRPr="00377C99" w:rsidRDefault="000815A4" w:rsidP="00DA6EDC">
            <w:pPr>
              <w:pStyle w:val="SectionBody"/>
              <w:spacing w:line="240" w:lineRule="auto"/>
              <w:rPr>
                <w:color w:val="auto"/>
              </w:rPr>
            </w:pPr>
          </w:p>
        </w:tc>
        <w:tc>
          <w:tcPr>
            <w:tcW w:w="882" w:type="pct"/>
            <w:tcBorders>
              <w:top w:val="single" w:sz="7" w:space="0" w:color="000000"/>
              <w:left w:val="single" w:sz="7" w:space="0" w:color="000000"/>
              <w:bottom w:val="single" w:sz="6" w:space="0" w:color="FFFFFF"/>
              <w:right w:val="single" w:sz="6" w:space="0" w:color="FFFFFF"/>
            </w:tcBorders>
          </w:tcPr>
          <w:p w14:paraId="245B722E" w14:textId="77777777" w:rsidR="000815A4" w:rsidRPr="00377C99" w:rsidRDefault="000815A4" w:rsidP="00DA6EDC">
            <w:pPr>
              <w:pStyle w:val="SectionBody"/>
              <w:spacing w:line="240" w:lineRule="auto"/>
              <w:rPr>
                <w:color w:val="auto"/>
              </w:rPr>
            </w:pPr>
          </w:p>
          <w:p w14:paraId="63381AE9" w14:textId="77777777" w:rsidR="000815A4" w:rsidRPr="00377C99"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7A6D526E" w14:textId="77777777" w:rsidR="000815A4" w:rsidRPr="00377C99" w:rsidRDefault="000815A4" w:rsidP="00DA6EDC">
            <w:pPr>
              <w:pStyle w:val="SectionBody"/>
              <w:spacing w:line="240" w:lineRule="auto"/>
              <w:rPr>
                <w:color w:val="auto"/>
              </w:rPr>
            </w:pPr>
          </w:p>
          <w:p w14:paraId="4F00347B" w14:textId="77777777" w:rsidR="000815A4" w:rsidRPr="00377C99"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55EA2986" w14:textId="77777777" w:rsidR="000815A4" w:rsidRPr="00377C99" w:rsidRDefault="000815A4" w:rsidP="00DA6EDC">
            <w:pPr>
              <w:pStyle w:val="SectionBody"/>
              <w:spacing w:line="240" w:lineRule="auto"/>
              <w:rPr>
                <w:color w:val="auto"/>
              </w:rPr>
            </w:pPr>
          </w:p>
          <w:p w14:paraId="1347E787" w14:textId="77777777" w:rsidR="000815A4" w:rsidRPr="00377C99" w:rsidRDefault="000815A4" w:rsidP="00DA6EDC">
            <w:pPr>
              <w:pStyle w:val="SectionBody"/>
              <w:spacing w:line="240" w:lineRule="auto"/>
              <w:rPr>
                <w:color w:val="auto"/>
              </w:rPr>
            </w:pPr>
          </w:p>
        </w:tc>
        <w:tc>
          <w:tcPr>
            <w:tcW w:w="864" w:type="pct"/>
            <w:gridSpan w:val="4"/>
            <w:tcBorders>
              <w:top w:val="single" w:sz="7" w:space="0" w:color="000000"/>
              <w:left w:val="single" w:sz="7" w:space="0" w:color="000000"/>
              <w:bottom w:val="single" w:sz="6" w:space="0" w:color="FFFFFF"/>
              <w:right w:val="single" w:sz="6" w:space="0" w:color="FFFFFF"/>
            </w:tcBorders>
          </w:tcPr>
          <w:p w14:paraId="4889E475" w14:textId="77777777" w:rsidR="000815A4" w:rsidRPr="00377C99" w:rsidRDefault="000815A4" w:rsidP="00DA6EDC">
            <w:pPr>
              <w:pStyle w:val="SectionBody"/>
              <w:spacing w:line="240" w:lineRule="auto"/>
              <w:rPr>
                <w:color w:val="auto"/>
              </w:rPr>
            </w:pPr>
          </w:p>
          <w:p w14:paraId="6D0E421B" w14:textId="77777777" w:rsidR="000815A4" w:rsidRPr="00377C99" w:rsidRDefault="000815A4" w:rsidP="00DA6EDC">
            <w:pPr>
              <w:pStyle w:val="SectionBody"/>
              <w:spacing w:line="240" w:lineRule="auto"/>
              <w:rPr>
                <w:color w:val="auto"/>
              </w:rPr>
            </w:pPr>
          </w:p>
        </w:tc>
        <w:tc>
          <w:tcPr>
            <w:tcW w:w="889" w:type="pct"/>
            <w:gridSpan w:val="2"/>
            <w:tcBorders>
              <w:top w:val="single" w:sz="7" w:space="0" w:color="000000"/>
              <w:left w:val="single" w:sz="7" w:space="0" w:color="000000"/>
              <w:bottom w:val="single" w:sz="6" w:space="0" w:color="FFFFFF"/>
              <w:right w:val="single" w:sz="7" w:space="0" w:color="000000"/>
            </w:tcBorders>
          </w:tcPr>
          <w:p w14:paraId="570AEB56" w14:textId="77777777" w:rsidR="000815A4" w:rsidRPr="00377C99" w:rsidRDefault="000815A4" w:rsidP="00DA6EDC">
            <w:pPr>
              <w:pStyle w:val="SectionBody"/>
              <w:spacing w:line="240" w:lineRule="auto"/>
              <w:rPr>
                <w:color w:val="auto"/>
              </w:rPr>
            </w:pPr>
          </w:p>
          <w:p w14:paraId="58F320E0" w14:textId="77777777" w:rsidR="000815A4" w:rsidRPr="00377C99" w:rsidRDefault="000815A4" w:rsidP="00DA6EDC">
            <w:pPr>
              <w:pStyle w:val="SectionBody"/>
              <w:spacing w:line="240" w:lineRule="auto"/>
              <w:rPr>
                <w:color w:val="auto"/>
              </w:rPr>
            </w:pPr>
          </w:p>
        </w:tc>
      </w:tr>
      <w:tr w:rsidR="00377C99" w:rsidRPr="00377C99" w14:paraId="66ADB9A9" w14:textId="77777777" w:rsidTr="00DA6EDC">
        <w:trPr>
          <w:trHeight w:hRule="exact" w:val="360"/>
        </w:trPr>
        <w:tc>
          <w:tcPr>
            <w:tcW w:w="774" w:type="pct"/>
            <w:gridSpan w:val="2"/>
            <w:tcBorders>
              <w:top w:val="single" w:sz="7" w:space="0" w:color="000000"/>
              <w:left w:val="single" w:sz="7" w:space="0" w:color="000000"/>
              <w:bottom w:val="single" w:sz="6" w:space="0" w:color="FFFFFF"/>
              <w:right w:val="single" w:sz="6" w:space="0" w:color="FFFFFF"/>
            </w:tcBorders>
          </w:tcPr>
          <w:p w14:paraId="16B6935E" w14:textId="77777777" w:rsidR="000815A4" w:rsidRPr="00377C99" w:rsidRDefault="000815A4" w:rsidP="00DA6EDC">
            <w:pPr>
              <w:pStyle w:val="SectionBody"/>
              <w:spacing w:line="240" w:lineRule="auto"/>
              <w:rPr>
                <w:color w:val="auto"/>
              </w:rPr>
            </w:pPr>
          </w:p>
          <w:p w14:paraId="75403CFD" w14:textId="77777777" w:rsidR="000815A4" w:rsidRPr="00377C99" w:rsidRDefault="000815A4" w:rsidP="00DA6EDC">
            <w:pPr>
              <w:pStyle w:val="SectionBody"/>
              <w:spacing w:line="240" w:lineRule="auto"/>
              <w:rPr>
                <w:color w:val="auto"/>
              </w:rPr>
            </w:pPr>
          </w:p>
        </w:tc>
        <w:tc>
          <w:tcPr>
            <w:tcW w:w="882" w:type="pct"/>
            <w:tcBorders>
              <w:top w:val="single" w:sz="7" w:space="0" w:color="000000"/>
              <w:left w:val="single" w:sz="7" w:space="0" w:color="000000"/>
              <w:bottom w:val="single" w:sz="6" w:space="0" w:color="FFFFFF"/>
              <w:right w:val="single" w:sz="6" w:space="0" w:color="FFFFFF"/>
            </w:tcBorders>
          </w:tcPr>
          <w:p w14:paraId="3C709D76" w14:textId="77777777" w:rsidR="000815A4" w:rsidRPr="00377C99" w:rsidRDefault="000815A4" w:rsidP="00DA6EDC">
            <w:pPr>
              <w:pStyle w:val="SectionBody"/>
              <w:spacing w:line="240" w:lineRule="auto"/>
              <w:rPr>
                <w:color w:val="auto"/>
              </w:rPr>
            </w:pPr>
          </w:p>
          <w:p w14:paraId="475592E8" w14:textId="77777777" w:rsidR="000815A4" w:rsidRPr="00377C99"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38F19C5B" w14:textId="77777777" w:rsidR="000815A4" w:rsidRPr="00377C99" w:rsidRDefault="000815A4" w:rsidP="00DA6EDC">
            <w:pPr>
              <w:pStyle w:val="SectionBody"/>
              <w:spacing w:line="240" w:lineRule="auto"/>
              <w:rPr>
                <w:color w:val="auto"/>
              </w:rPr>
            </w:pPr>
          </w:p>
          <w:p w14:paraId="2808333D" w14:textId="77777777" w:rsidR="000815A4" w:rsidRPr="00377C99"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6" w:space="0" w:color="FFFFFF"/>
              <w:right w:val="single" w:sz="6" w:space="0" w:color="FFFFFF"/>
            </w:tcBorders>
          </w:tcPr>
          <w:p w14:paraId="5DA27F61" w14:textId="77777777" w:rsidR="000815A4" w:rsidRPr="00377C99" w:rsidRDefault="000815A4" w:rsidP="00DA6EDC">
            <w:pPr>
              <w:pStyle w:val="SectionBody"/>
              <w:spacing w:line="240" w:lineRule="auto"/>
              <w:rPr>
                <w:color w:val="auto"/>
              </w:rPr>
            </w:pPr>
          </w:p>
          <w:p w14:paraId="3DFD8C5F" w14:textId="77777777" w:rsidR="000815A4" w:rsidRPr="00377C99" w:rsidRDefault="000815A4" w:rsidP="00DA6EDC">
            <w:pPr>
              <w:pStyle w:val="SectionBody"/>
              <w:spacing w:line="240" w:lineRule="auto"/>
              <w:rPr>
                <w:color w:val="auto"/>
              </w:rPr>
            </w:pPr>
          </w:p>
        </w:tc>
        <w:tc>
          <w:tcPr>
            <w:tcW w:w="864" w:type="pct"/>
            <w:gridSpan w:val="4"/>
            <w:tcBorders>
              <w:top w:val="single" w:sz="7" w:space="0" w:color="000000"/>
              <w:left w:val="single" w:sz="7" w:space="0" w:color="000000"/>
              <w:bottom w:val="single" w:sz="6" w:space="0" w:color="FFFFFF"/>
              <w:right w:val="single" w:sz="6" w:space="0" w:color="FFFFFF"/>
            </w:tcBorders>
          </w:tcPr>
          <w:p w14:paraId="42FEF413" w14:textId="77777777" w:rsidR="000815A4" w:rsidRPr="00377C99" w:rsidRDefault="000815A4" w:rsidP="00DA6EDC">
            <w:pPr>
              <w:pStyle w:val="SectionBody"/>
              <w:spacing w:line="240" w:lineRule="auto"/>
              <w:rPr>
                <w:color w:val="auto"/>
              </w:rPr>
            </w:pPr>
          </w:p>
          <w:p w14:paraId="49E65564" w14:textId="77777777" w:rsidR="000815A4" w:rsidRPr="00377C99" w:rsidRDefault="000815A4" w:rsidP="00DA6EDC">
            <w:pPr>
              <w:pStyle w:val="SectionBody"/>
              <w:spacing w:line="240" w:lineRule="auto"/>
              <w:rPr>
                <w:color w:val="auto"/>
              </w:rPr>
            </w:pPr>
          </w:p>
        </w:tc>
        <w:tc>
          <w:tcPr>
            <w:tcW w:w="889" w:type="pct"/>
            <w:gridSpan w:val="2"/>
            <w:tcBorders>
              <w:top w:val="single" w:sz="7" w:space="0" w:color="000000"/>
              <w:left w:val="single" w:sz="7" w:space="0" w:color="000000"/>
              <w:bottom w:val="single" w:sz="6" w:space="0" w:color="FFFFFF"/>
              <w:right w:val="single" w:sz="7" w:space="0" w:color="000000"/>
            </w:tcBorders>
          </w:tcPr>
          <w:p w14:paraId="2466CB06" w14:textId="77777777" w:rsidR="000815A4" w:rsidRPr="00377C99" w:rsidRDefault="000815A4" w:rsidP="00DA6EDC">
            <w:pPr>
              <w:pStyle w:val="SectionBody"/>
              <w:spacing w:line="240" w:lineRule="auto"/>
              <w:rPr>
                <w:color w:val="auto"/>
              </w:rPr>
            </w:pPr>
          </w:p>
          <w:p w14:paraId="16877C06" w14:textId="77777777" w:rsidR="000815A4" w:rsidRPr="00377C99" w:rsidRDefault="000815A4" w:rsidP="00DA6EDC">
            <w:pPr>
              <w:pStyle w:val="SectionBody"/>
              <w:spacing w:line="240" w:lineRule="auto"/>
              <w:rPr>
                <w:color w:val="auto"/>
              </w:rPr>
            </w:pPr>
          </w:p>
        </w:tc>
      </w:tr>
      <w:tr w:rsidR="00377C99" w:rsidRPr="00377C99" w14:paraId="6F99FBA8" w14:textId="77777777" w:rsidTr="00DA6EDC">
        <w:trPr>
          <w:trHeight w:hRule="exact" w:val="360"/>
        </w:trPr>
        <w:tc>
          <w:tcPr>
            <w:tcW w:w="774" w:type="pct"/>
            <w:gridSpan w:val="2"/>
            <w:tcBorders>
              <w:top w:val="single" w:sz="7" w:space="0" w:color="000000"/>
              <w:left w:val="single" w:sz="7" w:space="0" w:color="000000"/>
              <w:bottom w:val="single" w:sz="7" w:space="0" w:color="000000"/>
              <w:right w:val="single" w:sz="6" w:space="0" w:color="FFFFFF"/>
            </w:tcBorders>
          </w:tcPr>
          <w:p w14:paraId="31B86D2D" w14:textId="77777777" w:rsidR="000815A4" w:rsidRPr="00377C99" w:rsidRDefault="000815A4" w:rsidP="00DA6EDC">
            <w:pPr>
              <w:pStyle w:val="SectionBody"/>
              <w:spacing w:line="240" w:lineRule="auto"/>
              <w:rPr>
                <w:color w:val="auto"/>
              </w:rPr>
            </w:pPr>
          </w:p>
          <w:p w14:paraId="0B411697" w14:textId="77777777" w:rsidR="000815A4" w:rsidRPr="00377C99" w:rsidRDefault="000815A4" w:rsidP="00DA6EDC">
            <w:pPr>
              <w:pStyle w:val="SectionBody"/>
              <w:spacing w:line="240" w:lineRule="auto"/>
              <w:rPr>
                <w:color w:val="auto"/>
              </w:rPr>
            </w:pPr>
          </w:p>
        </w:tc>
        <w:tc>
          <w:tcPr>
            <w:tcW w:w="882" w:type="pct"/>
            <w:tcBorders>
              <w:top w:val="single" w:sz="7" w:space="0" w:color="000000"/>
              <w:left w:val="single" w:sz="7" w:space="0" w:color="000000"/>
              <w:bottom w:val="single" w:sz="7" w:space="0" w:color="000000"/>
              <w:right w:val="single" w:sz="6" w:space="0" w:color="FFFFFF"/>
            </w:tcBorders>
          </w:tcPr>
          <w:p w14:paraId="5B0C5E05" w14:textId="77777777" w:rsidR="000815A4" w:rsidRPr="00377C99" w:rsidRDefault="000815A4" w:rsidP="00DA6EDC">
            <w:pPr>
              <w:pStyle w:val="SectionBody"/>
              <w:spacing w:line="240" w:lineRule="auto"/>
              <w:rPr>
                <w:color w:val="auto"/>
              </w:rPr>
            </w:pPr>
          </w:p>
          <w:p w14:paraId="047FC461" w14:textId="77777777" w:rsidR="000815A4" w:rsidRPr="00377C99"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7" w:space="0" w:color="000000"/>
              <w:right w:val="single" w:sz="6" w:space="0" w:color="FFFFFF"/>
            </w:tcBorders>
          </w:tcPr>
          <w:p w14:paraId="349D798E" w14:textId="77777777" w:rsidR="000815A4" w:rsidRPr="00377C99" w:rsidRDefault="000815A4" w:rsidP="00DA6EDC">
            <w:pPr>
              <w:pStyle w:val="SectionBody"/>
              <w:spacing w:line="240" w:lineRule="auto"/>
              <w:rPr>
                <w:color w:val="auto"/>
              </w:rPr>
            </w:pPr>
          </w:p>
          <w:p w14:paraId="184D1EE5" w14:textId="77777777" w:rsidR="000815A4" w:rsidRPr="00377C99" w:rsidRDefault="000815A4" w:rsidP="00DA6EDC">
            <w:pPr>
              <w:pStyle w:val="SectionBody"/>
              <w:spacing w:line="240" w:lineRule="auto"/>
              <w:rPr>
                <w:color w:val="auto"/>
              </w:rPr>
            </w:pPr>
          </w:p>
        </w:tc>
        <w:tc>
          <w:tcPr>
            <w:tcW w:w="796" w:type="pct"/>
            <w:tcBorders>
              <w:top w:val="single" w:sz="7" w:space="0" w:color="000000"/>
              <w:left w:val="single" w:sz="7" w:space="0" w:color="000000"/>
              <w:bottom w:val="single" w:sz="7" w:space="0" w:color="000000"/>
              <w:right w:val="single" w:sz="6" w:space="0" w:color="FFFFFF"/>
            </w:tcBorders>
          </w:tcPr>
          <w:p w14:paraId="61A6F6A7" w14:textId="77777777" w:rsidR="000815A4" w:rsidRPr="00377C99" w:rsidRDefault="000815A4" w:rsidP="00DA6EDC">
            <w:pPr>
              <w:pStyle w:val="SectionBody"/>
              <w:spacing w:line="240" w:lineRule="auto"/>
              <w:rPr>
                <w:color w:val="auto"/>
              </w:rPr>
            </w:pPr>
          </w:p>
          <w:p w14:paraId="5D515F19" w14:textId="77777777" w:rsidR="000815A4" w:rsidRPr="00377C99" w:rsidRDefault="000815A4" w:rsidP="00DA6EDC">
            <w:pPr>
              <w:pStyle w:val="SectionBody"/>
              <w:spacing w:line="240" w:lineRule="auto"/>
              <w:rPr>
                <w:color w:val="auto"/>
              </w:rPr>
            </w:pPr>
          </w:p>
        </w:tc>
        <w:tc>
          <w:tcPr>
            <w:tcW w:w="864" w:type="pct"/>
            <w:gridSpan w:val="4"/>
            <w:tcBorders>
              <w:top w:val="single" w:sz="7" w:space="0" w:color="000000"/>
              <w:left w:val="single" w:sz="7" w:space="0" w:color="000000"/>
              <w:bottom w:val="single" w:sz="7" w:space="0" w:color="000000"/>
              <w:right w:val="single" w:sz="6" w:space="0" w:color="FFFFFF"/>
            </w:tcBorders>
          </w:tcPr>
          <w:p w14:paraId="15BA3AA5" w14:textId="77777777" w:rsidR="000815A4" w:rsidRPr="00377C99" w:rsidRDefault="000815A4" w:rsidP="00DA6EDC">
            <w:pPr>
              <w:pStyle w:val="SectionBody"/>
              <w:spacing w:line="240" w:lineRule="auto"/>
              <w:rPr>
                <w:color w:val="auto"/>
              </w:rPr>
            </w:pPr>
          </w:p>
          <w:p w14:paraId="24688962" w14:textId="77777777" w:rsidR="000815A4" w:rsidRPr="00377C99" w:rsidRDefault="000815A4" w:rsidP="00DA6EDC">
            <w:pPr>
              <w:pStyle w:val="SectionBody"/>
              <w:spacing w:line="240" w:lineRule="auto"/>
              <w:rPr>
                <w:color w:val="auto"/>
              </w:rPr>
            </w:pPr>
          </w:p>
        </w:tc>
        <w:tc>
          <w:tcPr>
            <w:tcW w:w="889" w:type="pct"/>
            <w:gridSpan w:val="2"/>
            <w:tcBorders>
              <w:top w:val="single" w:sz="7" w:space="0" w:color="000000"/>
              <w:left w:val="single" w:sz="7" w:space="0" w:color="000000"/>
              <w:bottom w:val="single" w:sz="7" w:space="0" w:color="000000"/>
              <w:right w:val="single" w:sz="7" w:space="0" w:color="000000"/>
            </w:tcBorders>
          </w:tcPr>
          <w:p w14:paraId="596B4C57" w14:textId="77777777" w:rsidR="000815A4" w:rsidRPr="00377C99" w:rsidRDefault="000815A4" w:rsidP="00DA6EDC">
            <w:pPr>
              <w:pStyle w:val="SectionBody"/>
              <w:spacing w:line="240" w:lineRule="auto"/>
              <w:rPr>
                <w:color w:val="auto"/>
              </w:rPr>
            </w:pPr>
          </w:p>
          <w:p w14:paraId="045C9A59" w14:textId="77777777" w:rsidR="000815A4" w:rsidRPr="00377C99" w:rsidRDefault="000815A4" w:rsidP="00DA6EDC">
            <w:pPr>
              <w:pStyle w:val="SectionBody"/>
              <w:spacing w:line="240" w:lineRule="auto"/>
              <w:rPr>
                <w:color w:val="auto"/>
              </w:rPr>
            </w:pPr>
          </w:p>
        </w:tc>
      </w:tr>
      <w:tr w:rsidR="00377C99" w:rsidRPr="00377C99" w14:paraId="6A74CDFA"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vAlign w:val="bottom"/>
          </w:tcPr>
          <w:p w14:paraId="01584622" w14:textId="77777777" w:rsidR="000815A4" w:rsidRPr="00377C99" w:rsidRDefault="000815A4" w:rsidP="00DA6EDC">
            <w:pPr>
              <w:pStyle w:val="SectionBody"/>
              <w:spacing w:line="240" w:lineRule="auto"/>
              <w:ind w:firstLine="0"/>
              <w:jc w:val="center"/>
              <w:rPr>
                <w:b/>
                <w:bCs/>
                <w:color w:val="auto"/>
              </w:rPr>
            </w:pPr>
            <w:r w:rsidRPr="00377C99">
              <w:rPr>
                <w:b/>
                <w:bCs/>
                <w:color w:val="auto"/>
              </w:rPr>
              <w:t>PART I. CHILD SUPPORT ORDER</w:t>
            </w:r>
          </w:p>
        </w:tc>
        <w:tc>
          <w:tcPr>
            <w:tcW w:w="538" w:type="pct"/>
            <w:tcBorders>
              <w:top w:val="single" w:sz="7" w:space="0" w:color="000000"/>
              <w:left w:val="single" w:sz="7" w:space="0" w:color="000000"/>
              <w:bottom w:val="single" w:sz="6" w:space="0" w:color="FFFFFF"/>
              <w:right w:val="single" w:sz="6" w:space="0" w:color="FFFFFF"/>
            </w:tcBorders>
            <w:vAlign w:val="bottom"/>
          </w:tcPr>
          <w:p w14:paraId="3287419F" w14:textId="77777777" w:rsidR="000815A4" w:rsidRPr="00377C99" w:rsidRDefault="000815A4" w:rsidP="00DA6EDC">
            <w:pPr>
              <w:pStyle w:val="SectionBody"/>
              <w:spacing w:line="240" w:lineRule="auto"/>
              <w:ind w:firstLine="0"/>
              <w:rPr>
                <w:color w:val="auto"/>
              </w:rPr>
            </w:pPr>
            <w:r w:rsidRPr="00377C99">
              <w:rPr>
                <w:color w:val="auto"/>
              </w:rPr>
              <w:t>Mother</w:t>
            </w:r>
          </w:p>
        </w:tc>
        <w:tc>
          <w:tcPr>
            <w:tcW w:w="539" w:type="pct"/>
            <w:gridSpan w:val="3"/>
            <w:tcBorders>
              <w:top w:val="single" w:sz="7" w:space="0" w:color="000000"/>
              <w:left w:val="single" w:sz="7" w:space="0" w:color="000000"/>
              <w:bottom w:val="single" w:sz="6" w:space="0" w:color="FFFFFF"/>
              <w:right w:val="single" w:sz="6" w:space="0" w:color="FFFFFF"/>
            </w:tcBorders>
            <w:vAlign w:val="bottom"/>
          </w:tcPr>
          <w:p w14:paraId="09ED3E3E" w14:textId="77777777" w:rsidR="000815A4" w:rsidRPr="00377C99" w:rsidRDefault="000815A4" w:rsidP="00DA6EDC">
            <w:pPr>
              <w:pStyle w:val="SectionBody"/>
              <w:spacing w:line="240" w:lineRule="auto"/>
              <w:ind w:firstLine="0"/>
              <w:rPr>
                <w:color w:val="auto"/>
              </w:rPr>
            </w:pPr>
            <w:r w:rsidRPr="00377C99">
              <w:rPr>
                <w:color w:val="auto"/>
              </w:rPr>
              <w:t>Father</w:t>
            </w:r>
          </w:p>
        </w:tc>
        <w:tc>
          <w:tcPr>
            <w:tcW w:w="608" w:type="pct"/>
            <w:tcBorders>
              <w:top w:val="single" w:sz="7" w:space="0" w:color="000000"/>
              <w:left w:val="single" w:sz="7" w:space="0" w:color="000000"/>
              <w:bottom w:val="single" w:sz="6" w:space="0" w:color="FFFFFF"/>
              <w:right w:val="single" w:sz="7" w:space="0" w:color="000000"/>
            </w:tcBorders>
            <w:vAlign w:val="bottom"/>
          </w:tcPr>
          <w:p w14:paraId="6D798874" w14:textId="77777777" w:rsidR="000815A4" w:rsidRPr="00377C99" w:rsidRDefault="000815A4" w:rsidP="00DA6EDC">
            <w:pPr>
              <w:pStyle w:val="SectionBody"/>
              <w:spacing w:line="240" w:lineRule="auto"/>
              <w:ind w:firstLine="0"/>
              <w:rPr>
                <w:color w:val="auto"/>
              </w:rPr>
            </w:pPr>
            <w:r w:rsidRPr="00377C99">
              <w:rPr>
                <w:color w:val="auto"/>
              </w:rPr>
              <w:t>Combined</w:t>
            </w:r>
          </w:p>
        </w:tc>
      </w:tr>
      <w:tr w:rsidR="00377C99" w:rsidRPr="00377C99" w14:paraId="2AFBD3C9"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E0ECD68" w14:textId="77777777" w:rsidR="000815A4" w:rsidRPr="00377C99" w:rsidRDefault="000815A4" w:rsidP="00DA6EDC">
            <w:pPr>
              <w:pStyle w:val="SectionBody"/>
              <w:spacing w:line="240" w:lineRule="auto"/>
              <w:ind w:firstLine="0"/>
              <w:rPr>
                <w:color w:val="auto"/>
              </w:rPr>
            </w:pPr>
            <w:r w:rsidRPr="00377C99">
              <w:rPr>
                <w:color w:val="auto"/>
              </w:rPr>
              <w:t xml:space="preserve">1. MONTHLY GROSS INCOME </w:t>
            </w:r>
          </w:p>
          <w:p w14:paraId="38EAE39A" w14:textId="77777777" w:rsidR="000815A4" w:rsidRPr="00377C99" w:rsidRDefault="000815A4" w:rsidP="00DA6EDC">
            <w:pPr>
              <w:pStyle w:val="SectionBody"/>
              <w:spacing w:line="240" w:lineRule="auto"/>
              <w:ind w:firstLine="0"/>
              <w:rPr>
                <w:color w:val="auto"/>
              </w:rPr>
            </w:pPr>
            <w:r w:rsidRPr="00377C99">
              <w:rPr>
                <w:color w:val="auto"/>
              </w:rPr>
              <w:t xml:space="preserve">   (Exclusive of overtime compensation)</w:t>
            </w:r>
          </w:p>
        </w:tc>
        <w:tc>
          <w:tcPr>
            <w:tcW w:w="538" w:type="pct"/>
            <w:tcBorders>
              <w:top w:val="single" w:sz="7" w:space="0" w:color="000000"/>
              <w:left w:val="single" w:sz="7" w:space="0" w:color="000000"/>
              <w:bottom w:val="single" w:sz="6" w:space="0" w:color="FFFFFF"/>
              <w:right w:val="single" w:sz="6" w:space="0" w:color="FFFFFF"/>
            </w:tcBorders>
          </w:tcPr>
          <w:p w14:paraId="262A561A" w14:textId="77777777" w:rsidR="000815A4" w:rsidRPr="00377C99" w:rsidRDefault="000815A4" w:rsidP="00DA6EDC">
            <w:pPr>
              <w:pStyle w:val="SectionBody"/>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4135DE0A" w14:textId="77777777" w:rsidR="000815A4" w:rsidRPr="00377C99" w:rsidRDefault="000815A4" w:rsidP="00DA6EDC">
            <w:pPr>
              <w:pStyle w:val="SectionBody"/>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4A94011F" w14:textId="77777777" w:rsidR="000815A4" w:rsidRPr="00377C99" w:rsidRDefault="000815A4" w:rsidP="00DA6EDC">
            <w:pPr>
              <w:pStyle w:val="SectionBody"/>
              <w:spacing w:line="240" w:lineRule="auto"/>
              <w:ind w:firstLine="0"/>
              <w:rPr>
                <w:color w:val="auto"/>
              </w:rPr>
            </w:pPr>
          </w:p>
        </w:tc>
      </w:tr>
      <w:tr w:rsidR="00377C99" w:rsidRPr="00377C99" w14:paraId="6D81AE5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9F8917A" w14:textId="77777777" w:rsidR="000815A4" w:rsidRPr="00377C99" w:rsidRDefault="000815A4" w:rsidP="00DA6EDC">
            <w:pPr>
              <w:pStyle w:val="SectionBody"/>
              <w:spacing w:line="240" w:lineRule="auto"/>
              <w:ind w:firstLine="0"/>
              <w:rPr>
                <w:color w:val="auto"/>
              </w:rPr>
            </w:pPr>
            <w:r w:rsidRPr="00377C99">
              <w:rPr>
                <w:color w:val="auto"/>
              </w:rPr>
              <w:t>a. Minus preexisting child support payment</w:t>
            </w:r>
          </w:p>
        </w:tc>
        <w:tc>
          <w:tcPr>
            <w:tcW w:w="538" w:type="pct"/>
            <w:tcBorders>
              <w:top w:val="single" w:sz="7" w:space="0" w:color="000000"/>
              <w:left w:val="single" w:sz="7" w:space="0" w:color="000000"/>
              <w:bottom w:val="single" w:sz="6" w:space="0" w:color="FFFFFF"/>
              <w:right w:val="single" w:sz="6" w:space="0" w:color="FFFFFF"/>
            </w:tcBorders>
          </w:tcPr>
          <w:p w14:paraId="6FF1A56C" w14:textId="77777777" w:rsidR="000815A4" w:rsidRPr="00377C99" w:rsidRDefault="000815A4" w:rsidP="00DA6EDC">
            <w:pPr>
              <w:pStyle w:val="SectionBody"/>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464119A" w14:textId="77777777" w:rsidR="000815A4" w:rsidRPr="00377C99" w:rsidRDefault="000815A4" w:rsidP="00DA6EDC">
            <w:pPr>
              <w:pStyle w:val="SectionBody"/>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E04140B" w14:textId="77777777" w:rsidR="000815A4" w:rsidRPr="00377C99" w:rsidRDefault="000815A4" w:rsidP="00DA6EDC">
            <w:pPr>
              <w:pStyle w:val="SectionBody"/>
              <w:spacing w:line="240" w:lineRule="auto"/>
              <w:ind w:firstLine="0"/>
              <w:rPr>
                <w:color w:val="auto"/>
              </w:rPr>
            </w:pPr>
          </w:p>
        </w:tc>
      </w:tr>
      <w:tr w:rsidR="00377C99" w:rsidRPr="00377C99" w14:paraId="546AB82D"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309BF88" w14:textId="77777777" w:rsidR="000815A4" w:rsidRPr="00377C99" w:rsidRDefault="000815A4" w:rsidP="00DA6EDC">
            <w:pPr>
              <w:pStyle w:val="SectionBody"/>
              <w:spacing w:line="240" w:lineRule="auto"/>
              <w:ind w:firstLine="0"/>
              <w:rPr>
                <w:color w:val="auto"/>
              </w:rPr>
            </w:pPr>
            <w:r w:rsidRPr="00377C99">
              <w:rPr>
                <w:color w:val="auto"/>
              </w:rPr>
              <w:t>b. Minus maintenance paid</w:t>
            </w:r>
          </w:p>
        </w:tc>
        <w:tc>
          <w:tcPr>
            <w:tcW w:w="538" w:type="pct"/>
            <w:tcBorders>
              <w:top w:val="single" w:sz="7" w:space="0" w:color="000000"/>
              <w:left w:val="single" w:sz="7" w:space="0" w:color="000000"/>
              <w:bottom w:val="single" w:sz="6" w:space="0" w:color="FFFFFF"/>
              <w:right w:val="single" w:sz="6" w:space="0" w:color="FFFFFF"/>
            </w:tcBorders>
          </w:tcPr>
          <w:p w14:paraId="4805975A" w14:textId="77777777" w:rsidR="000815A4" w:rsidRPr="00377C99" w:rsidRDefault="000815A4" w:rsidP="00DA6EDC">
            <w:pPr>
              <w:pStyle w:val="SectionBody"/>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98C3476" w14:textId="77777777" w:rsidR="000815A4" w:rsidRPr="00377C99" w:rsidRDefault="000815A4" w:rsidP="00DA6EDC">
            <w:pPr>
              <w:pStyle w:val="SectionBody"/>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32C54166" w14:textId="77777777" w:rsidR="000815A4" w:rsidRPr="00377C99" w:rsidRDefault="000815A4" w:rsidP="00DA6EDC">
            <w:pPr>
              <w:pStyle w:val="SectionBody"/>
              <w:spacing w:line="240" w:lineRule="auto"/>
              <w:ind w:firstLine="0"/>
              <w:rPr>
                <w:color w:val="auto"/>
              </w:rPr>
            </w:pPr>
          </w:p>
        </w:tc>
      </w:tr>
      <w:tr w:rsidR="00377C99" w:rsidRPr="00377C99" w14:paraId="5A9CDCA5"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D287330" w14:textId="77777777" w:rsidR="000815A4" w:rsidRPr="00377C99" w:rsidRDefault="000815A4" w:rsidP="00DA6EDC">
            <w:pPr>
              <w:pStyle w:val="SectionBody"/>
              <w:spacing w:line="240" w:lineRule="auto"/>
              <w:ind w:firstLine="0"/>
              <w:rPr>
                <w:color w:val="auto"/>
              </w:rPr>
            </w:pPr>
            <w:r w:rsidRPr="00377C99">
              <w:rPr>
                <w:color w:val="auto"/>
              </w:rPr>
              <w:t>c. Plus overtime compensation, if not excluded, and not to exceed 50%, pursuant to W. Va. Code §48-1-228(b)(6)</w:t>
            </w:r>
          </w:p>
        </w:tc>
        <w:tc>
          <w:tcPr>
            <w:tcW w:w="538" w:type="pct"/>
            <w:tcBorders>
              <w:top w:val="single" w:sz="7" w:space="0" w:color="000000"/>
              <w:left w:val="single" w:sz="7" w:space="0" w:color="000000"/>
              <w:bottom w:val="single" w:sz="6" w:space="0" w:color="FFFFFF"/>
              <w:right w:val="single" w:sz="6" w:space="0" w:color="FFFFFF"/>
            </w:tcBorders>
          </w:tcPr>
          <w:p w14:paraId="33D7ADF0" w14:textId="77777777" w:rsidR="000815A4" w:rsidRPr="00377C99" w:rsidRDefault="000815A4" w:rsidP="00DA6EDC">
            <w:pPr>
              <w:pStyle w:val="SectionBody"/>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4389E2F" w14:textId="77777777" w:rsidR="000815A4" w:rsidRPr="00377C99" w:rsidRDefault="000815A4" w:rsidP="00DA6EDC">
            <w:pPr>
              <w:pStyle w:val="SectionBody"/>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3B1974A6" w14:textId="77777777" w:rsidR="000815A4" w:rsidRPr="00377C99" w:rsidRDefault="000815A4" w:rsidP="00DA6EDC">
            <w:pPr>
              <w:pStyle w:val="SectionBody"/>
              <w:spacing w:line="240" w:lineRule="auto"/>
              <w:ind w:firstLine="0"/>
              <w:rPr>
                <w:color w:val="auto"/>
              </w:rPr>
            </w:pPr>
          </w:p>
        </w:tc>
      </w:tr>
      <w:tr w:rsidR="00377C99" w:rsidRPr="00377C99" w14:paraId="2DE18F22"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EC985B3" w14:textId="77777777" w:rsidR="000815A4" w:rsidRPr="00377C99" w:rsidRDefault="000815A4" w:rsidP="00DA6EDC">
            <w:pPr>
              <w:pStyle w:val="SectionBody"/>
              <w:spacing w:line="240" w:lineRule="auto"/>
              <w:ind w:firstLine="0"/>
              <w:rPr>
                <w:color w:val="auto"/>
              </w:rPr>
            </w:pPr>
            <w:r w:rsidRPr="00377C99">
              <w:rPr>
                <w:color w:val="auto"/>
              </w:rPr>
              <w:t>d. Additional dependents deduction</w:t>
            </w:r>
          </w:p>
        </w:tc>
        <w:tc>
          <w:tcPr>
            <w:tcW w:w="538" w:type="pct"/>
            <w:tcBorders>
              <w:top w:val="single" w:sz="7" w:space="0" w:color="000000"/>
              <w:left w:val="single" w:sz="7" w:space="0" w:color="000000"/>
              <w:bottom w:val="single" w:sz="6" w:space="0" w:color="FFFFFF"/>
              <w:right w:val="single" w:sz="6" w:space="0" w:color="FFFFFF"/>
            </w:tcBorders>
          </w:tcPr>
          <w:p w14:paraId="241B031D" w14:textId="0055C94E" w:rsidR="000815A4" w:rsidRPr="00377C99" w:rsidRDefault="007552F3" w:rsidP="00DA6EDC">
            <w:pPr>
              <w:pStyle w:val="SectionBody"/>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3B533645" w14:textId="761870D3" w:rsidR="000815A4" w:rsidRPr="00377C99" w:rsidRDefault="007552F3" w:rsidP="00DA6EDC">
            <w:pPr>
              <w:pStyle w:val="SectionBody"/>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0255BA87" w14:textId="77777777" w:rsidR="000815A4" w:rsidRPr="00377C99" w:rsidRDefault="000815A4" w:rsidP="00DA6EDC">
            <w:pPr>
              <w:pStyle w:val="SectionBody"/>
              <w:spacing w:line="240" w:lineRule="auto"/>
              <w:ind w:firstLine="0"/>
              <w:rPr>
                <w:color w:val="auto"/>
              </w:rPr>
            </w:pPr>
          </w:p>
        </w:tc>
      </w:tr>
      <w:tr w:rsidR="00377C99" w:rsidRPr="00377C99" w14:paraId="7406DCBF"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7016BEC" w14:textId="51DC7D40" w:rsidR="006D2638" w:rsidRPr="00377C99" w:rsidRDefault="00397D24" w:rsidP="00DA6EDC">
            <w:pPr>
              <w:pStyle w:val="SectionBody"/>
              <w:spacing w:line="240" w:lineRule="auto"/>
              <w:ind w:firstLine="0"/>
              <w:rPr>
                <w:color w:val="auto"/>
                <w:u w:val="single"/>
              </w:rPr>
            </w:pPr>
            <w:r w:rsidRPr="00377C99">
              <w:rPr>
                <w:color w:val="auto"/>
                <w:u w:val="single"/>
              </w:rPr>
              <w:t xml:space="preserve">e. Minus student loan payment </w:t>
            </w:r>
            <w:r w:rsidR="004D7D0D" w:rsidRPr="00377C99">
              <w:rPr>
                <w:color w:val="auto"/>
                <w:u w:val="single"/>
              </w:rPr>
              <w:t>pursuant to W. Va. Code §48-13-202(3)</w:t>
            </w:r>
          </w:p>
        </w:tc>
        <w:tc>
          <w:tcPr>
            <w:tcW w:w="538" w:type="pct"/>
            <w:tcBorders>
              <w:top w:val="single" w:sz="7" w:space="0" w:color="000000"/>
              <w:left w:val="single" w:sz="7" w:space="0" w:color="000000"/>
              <w:bottom w:val="single" w:sz="6" w:space="0" w:color="FFFFFF"/>
              <w:right w:val="single" w:sz="6" w:space="0" w:color="FFFFFF"/>
            </w:tcBorders>
          </w:tcPr>
          <w:p w14:paraId="2C960DCF" w14:textId="77777777" w:rsidR="006D2638" w:rsidRPr="00377C99" w:rsidRDefault="006D2638"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139C8635" w14:textId="77777777" w:rsidR="006D2638" w:rsidRPr="00377C99" w:rsidRDefault="006D2638"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6D56815" w14:textId="77777777" w:rsidR="006D2638" w:rsidRPr="00377C99" w:rsidRDefault="006D2638" w:rsidP="00DA6EDC">
            <w:pPr>
              <w:pStyle w:val="SectionBody"/>
              <w:spacing w:line="240" w:lineRule="auto"/>
              <w:ind w:firstLine="0"/>
              <w:rPr>
                <w:color w:val="auto"/>
              </w:rPr>
            </w:pPr>
          </w:p>
        </w:tc>
      </w:tr>
      <w:tr w:rsidR="00377C99" w:rsidRPr="00377C99" w14:paraId="2B50C12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13CC6C6" w14:textId="77777777" w:rsidR="000815A4" w:rsidRPr="00377C99" w:rsidRDefault="000815A4" w:rsidP="00DA6EDC">
            <w:pPr>
              <w:pStyle w:val="SectionBody"/>
              <w:spacing w:line="240" w:lineRule="auto"/>
              <w:ind w:firstLine="0"/>
              <w:rPr>
                <w:color w:val="auto"/>
              </w:rPr>
            </w:pPr>
            <w:r w:rsidRPr="00377C99">
              <w:rPr>
                <w:color w:val="auto"/>
              </w:rPr>
              <w:t xml:space="preserve"> 2. MONTHLY ADJUSTED GROSS INCOME </w:t>
            </w:r>
          </w:p>
        </w:tc>
        <w:tc>
          <w:tcPr>
            <w:tcW w:w="538" w:type="pct"/>
            <w:tcBorders>
              <w:top w:val="single" w:sz="7" w:space="0" w:color="000000"/>
              <w:left w:val="single" w:sz="7" w:space="0" w:color="000000"/>
              <w:bottom w:val="single" w:sz="6" w:space="0" w:color="FFFFFF"/>
              <w:right w:val="single" w:sz="6" w:space="0" w:color="FFFFFF"/>
            </w:tcBorders>
          </w:tcPr>
          <w:p w14:paraId="53A265FB" w14:textId="77777777" w:rsidR="000815A4" w:rsidRPr="00377C99" w:rsidRDefault="000815A4" w:rsidP="00DA6EDC">
            <w:pPr>
              <w:pStyle w:val="SectionBody"/>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82F3609" w14:textId="77777777" w:rsidR="000815A4" w:rsidRPr="00377C99" w:rsidRDefault="000815A4" w:rsidP="00DA6EDC">
            <w:pPr>
              <w:pStyle w:val="SectionBody"/>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6638C7AA" w14:textId="77777777" w:rsidR="000815A4" w:rsidRPr="00377C99" w:rsidRDefault="000815A4" w:rsidP="00DA6EDC">
            <w:pPr>
              <w:pStyle w:val="SectionBody"/>
              <w:spacing w:line="240" w:lineRule="auto"/>
              <w:ind w:firstLine="0"/>
              <w:rPr>
                <w:color w:val="auto"/>
              </w:rPr>
            </w:pPr>
            <w:r w:rsidRPr="00377C99">
              <w:rPr>
                <w:color w:val="auto"/>
              </w:rPr>
              <w:t>$</w:t>
            </w:r>
          </w:p>
        </w:tc>
      </w:tr>
      <w:tr w:rsidR="00377C99" w:rsidRPr="00377C99" w14:paraId="5D69DC6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540E49A2" w14:textId="77777777" w:rsidR="000815A4" w:rsidRPr="00377C99" w:rsidRDefault="000815A4" w:rsidP="00DA6EDC">
            <w:pPr>
              <w:pStyle w:val="SectionBody"/>
              <w:spacing w:line="240" w:lineRule="auto"/>
              <w:ind w:firstLine="0"/>
              <w:rPr>
                <w:color w:val="auto"/>
              </w:rPr>
            </w:pPr>
            <w:r w:rsidRPr="00377C99">
              <w:rPr>
                <w:color w:val="auto"/>
              </w:rPr>
              <w:t xml:space="preserve"> 3. PERCENTAGE SHARE OF INCOME</w:t>
            </w:r>
          </w:p>
          <w:p w14:paraId="432BB799" w14:textId="77777777" w:rsidR="000815A4" w:rsidRPr="00377C99" w:rsidRDefault="000815A4" w:rsidP="00DA6EDC">
            <w:pPr>
              <w:pStyle w:val="SectionBody"/>
              <w:spacing w:line="240" w:lineRule="auto"/>
              <w:ind w:firstLine="0"/>
              <w:rPr>
                <w:color w:val="auto"/>
              </w:rPr>
            </w:pPr>
            <w:r w:rsidRPr="00377C99">
              <w:rPr>
                <w:color w:val="auto"/>
              </w:rPr>
              <w:t xml:space="preserve"> (Each parent</w:t>
            </w:r>
            <w:r w:rsidRPr="00377C99">
              <w:rPr>
                <w:rFonts w:eastAsia="Arial" w:cs="Arial"/>
                <w:color w:val="auto"/>
              </w:rPr>
              <w:t>'</w:t>
            </w:r>
            <w:r w:rsidRPr="00377C99">
              <w:rPr>
                <w:color w:val="auto"/>
              </w:rPr>
              <w:t>s income from line 2 divided by Combined Income)</w:t>
            </w:r>
          </w:p>
        </w:tc>
        <w:tc>
          <w:tcPr>
            <w:tcW w:w="538" w:type="pct"/>
            <w:tcBorders>
              <w:top w:val="single" w:sz="7" w:space="0" w:color="000000"/>
              <w:left w:val="single" w:sz="7" w:space="0" w:color="000000"/>
              <w:bottom w:val="single" w:sz="6" w:space="0" w:color="FFFFFF"/>
              <w:right w:val="single" w:sz="6" w:space="0" w:color="FFFFFF"/>
            </w:tcBorders>
            <w:vAlign w:val="center"/>
          </w:tcPr>
          <w:p w14:paraId="7F2F4A0F" w14:textId="77777777" w:rsidR="000815A4" w:rsidRPr="00377C99" w:rsidRDefault="000815A4" w:rsidP="00DA6EDC">
            <w:pPr>
              <w:pStyle w:val="SectionBody"/>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vAlign w:val="center"/>
          </w:tcPr>
          <w:p w14:paraId="54392DB7" w14:textId="77777777" w:rsidR="000815A4" w:rsidRPr="00377C99" w:rsidRDefault="000815A4" w:rsidP="00DA6EDC">
            <w:pPr>
              <w:pStyle w:val="SectionBody"/>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309BA085" w14:textId="77777777" w:rsidR="000815A4" w:rsidRPr="00377C99" w:rsidRDefault="000815A4" w:rsidP="00DA6EDC">
            <w:pPr>
              <w:pStyle w:val="SectionBody"/>
              <w:spacing w:line="240" w:lineRule="auto"/>
              <w:ind w:firstLine="0"/>
              <w:rPr>
                <w:color w:val="auto"/>
              </w:rPr>
            </w:pPr>
            <w:r w:rsidRPr="00377C99">
              <w:rPr>
                <w:color w:val="auto"/>
              </w:rPr>
              <w:t xml:space="preserve"> 100%</w:t>
            </w:r>
          </w:p>
        </w:tc>
      </w:tr>
      <w:tr w:rsidR="00377C99" w:rsidRPr="00377C99" w14:paraId="58D95BE7"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138CC82" w14:textId="77777777" w:rsidR="000815A4" w:rsidRPr="00377C99" w:rsidRDefault="000815A4" w:rsidP="00DA6EDC">
            <w:pPr>
              <w:pStyle w:val="SectionBody"/>
              <w:spacing w:line="240" w:lineRule="auto"/>
              <w:ind w:firstLine="0"/>
              <w:rPr>
                <w:color w:val="auto"/>
              </w:rPr>
            </w:pPr>
            <w:r w:rsidRPr="00377C99">
              <w:rPr>
                <w:color w:val="auto"/>
              </w:rPr>
              <w:t xml:space="preserve"> 4. BASIC OBLIGATION</w:t>
            </w:r>
          </w:p>
          <w:p w14:paraId="3B0A6B72" w14:textId="77777777" w:rsidR="000815A4" w:rsidRPr="00377C99" w:rsidRDefault="000815A4" w:rsidP="00DA6EDC">
            <w:pPr>
              <w:pStyle w:val="SectionBody"/>
              <w:spacing w:line="240" w:lineRule="auto"/>
              <w:ind w:firstLine="0"/>
              <w:rPr>
                <w:color w:val="auto"/>
              </w:rPr>
            </w:pPr>
            <w:r w:rsidRPr="00377C99">
              <w:rPr>
                <w:color w:val="auto"/>
              </w:rPr>
              <w:t xml:space="preserve"> (Use Line 2 combined to find amount from schedule.)</w:t>
            </w:r>
          </w:p>
        </w:tc>
        <w:tc>
          <w:tcPr>
            <w:tcW w:w="538" w:type="pct"/>
            <w:tcBorders>
              <w:top w:val="single" w:sz="7" w:space="0" w:color="000000"/>
              <w:left w:val="single" w:sz="7" w:space="0" w:color="000000"/>
              <w:bottom w:val="single" w:sz="6" w:space="0" w:color="FFFFFF"/>
              <w:right w:val="single" w:sz="6" w:space="0" w:color="FFFFFF"/>
            </w:tcBorders>
            <w:shd w:val="pct10" w:color="000000" w:fill="FFFFFF"/>
          </w:tcPr>
          <w:p w14:paraId="19C8D48D" w14:textId="77777777" w:rsidR="000815A4" w:rsidRPr="00377C99"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pct10" w:color="000000" w:fill="FFFFFF"/>
          </w:tcPr>
          <w:p w14:paraId="488EDA6C" w14:textId="77777777" w:rsidR="000815A4" w:rsidRPr="00377C99"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tcPr>
          <w:p w14:paraId="2B5E39BA" w14:textId="77777777" w:rsidR="000815A4" w:rsidRPr="00377C99" w:rsidRDefault="000815A4" w:rsidP="00DA6EDC">
            <w:pPr>
              <w:pStyle w:val="SectionBody"/>
              <w:spacing w:line="240" w:lineRule="auto"/>
              <w:ind w:firstLine="0"/>
              <w:rPr>
                <w:color w:val="auto"/>
              </w:rPr>
            </w:pPr>
            <w:r w:rsidRPr="00377C99">
              <w:rPr>
                <w:color w:val="auto"/>
              </w:rPr>
              <w:t>$</w:t>
            </w:r>
          </w:p>
        </w:tc>
      </w:tr>
      <w:tr w:rsidR="00377C99" w:rsidRPr="00377C99" w14:paraId="4A4BBA59" w14:textId="77777777" w:rsidTr="00CD71EB">
        <w:tblPrEx>
          <w:tblCellMar>
            <w:left w:w="112" w:type="dxa"/>
            <w:right w:w="112" w:type="dxa"/>
          </w:tblCellMar>
        </w:tblPrEx>
        <w:trPr>
          <w:gridBefore w:val="1"/>
          <w:wBefore w:w="8" w:type="pct"/>
          <w:trHeight w:val="253"/>
        </w:trPr>
        <w:tc>
          <w:tcPr>
            <w:tcW w:w="3306" w:type="pct"/>
            <w:gridSpan w:val="5"/>
            <w:tcBorders>
              <w:top w:val="single" w:sz="7" w:space="0" w:color="000000"/>
              <w:left w:val="single" w:sz="7" w:space="0" w:color="000000"/>
              <w:bottom w:val="single" w:sz="6" w:space="0" w:color="FFFFFF"/>
              <w:right w:val="single" w:sz="6" w:space="0" w:color="FFFFFF"/>
            </w:tcBorders>
          </w:tcPr>
          <w:p w14:paraId="25A783C3" w14:textId="77777777" w:rsidR="000815A4" w:rsidRPr="00377C99" w:rsidRDefault="000815A4" w:rsidP="00DA6EDC">
            <w:pPr>
              <w:pStyle w:val="SectionBody"/>
              <w:spacing w:line="240" w:lineRule="auto"/>
              <w:ind w:firstLine="0"/>
              <w:rPr>
                <w:color w:val="auto"/>
              </w:rPr>
            </w:pPr>
            <w:r w:rsidRPr="00377C99">
              <w:rPr>
                <w:color w:val="auto"/>
              </w:rPr>
              <w:t xml:space="preserve"> 5. ADJUSTMENTS (Expenses paid directly by each parent)</w:t>
            </w:r>
          </w:p>
          <w:p w14:paraId="26769753" w14:textId="77777777" w:rsidR="000815A4" w:rsidRPr="00377C99" w:rsidRDefault="000815A4" w:rsidP="00DA6EDC">
            <w:pPr>
              <w:pStyle w:val="SectionBody"/>
              <w:spacing w:line="240" w:lineRule="auto"/>
              <w:ind w:firstLine="0"/>
              <w:rPr>
                <w:color w:val="auto"/>
              </w:rPr>
            </w:pPr>
          </w:p>
        </w:tc>
        <w:tc>
          <w:tcPr>
            <w:tcW w:w="538" w:type="pct"/>
            <w:tcBorders>
              <w:top w:val="single" w:sz="7" w:space="0" w:color="000000"/>
              <w:left w:val="single" w:sz="7" w:space="0" w:color="000000"/>
              <w:bottom w:val="single" w:sz="6" w:space="0" w:color="FFFFFF"/>
              <w:right w:val="single" w:sz="6" w:space="0" w:color="FFFFFF"/>
            </w:tcBorders>
            <w:shd w:val="clear" w:color="auto" w:fill="E7E6E6" w:themeFill="background2"/>
          </w:tcPr>
          <w:p w14:paraId="2E980992" w14:textId="6D2416A4" w:rsidR="000815A4" w:rsidRPr="00377C99"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clear" w:color="auto" w:fill="E7E6E6" w:themeFill="background2"/>
          </w:tcPr>
          <w:p w14:paraId="19B3E548" w14:textId="467F2DB8" w:rsidR="000815A4" w:rsidRPr="00377C99"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56FBA53" w14:textId="77777777" w:rsidR="000815A4" w:rsidRPr="00377C99" w:rsidRDefault="000815A4" w:rsidP="00DA6EDC">
            <w:pPr>
              <w:pStyle w:val="SectionBody"/>
              <w:spacing w:line="240" w:lineRule="auto"/>
              <w:ind w:firstLine="0"/>
              <w:rPr>
                <w:color w:val="auto"/>
              </w:rPr>
            </w:pPr>
          </w:p>
        </w:tc>
      </w:tr>
      <w:tr w:rsidR="00377C99" w:rsidRPr="00377C99" w14:paraId="646DCE4F"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5638CB03" w14:textId="77777777" w:rsidR="000815A4" w:rsidRPr="00377C99" w:rsidRDefault="000815A4" w:rsidP="00DA6EDC">
            <w:pPr>
              <w:pStyle w:val="SectionBody"/>
              <w:spacing w:line="240" w:lineRule="auto"/>
              <w:ind w:firstLine="0"/>
              <w:rPr>
                <w:color w:val="auto"/>
              </w:rPr>
            </w:pPr>
            <w:r w:rsidRPr="00377C99">
              <w:rPr>
                <w:color w:val="auto"/>
              </w:rPr>
              <w:t>a. Work-Related Child Care Costs Adjusted for Federal Tax Credit (0.75 x actual work-related child care costs.)</w:t>
            </w:r>
          </w:p>
        </w:tc>
        <w:tc>
          <w:tcPr>
            <w:tcW w:w="538" w:type="pct"/>
            <w:tcBorders>
              <w:top w:val="single" w:sz="7" w:space="0" w:color="000000"/>
              <w:left w:val="single" w:sz="7" w:space="0" w:color="000000"/>
              <w:bottom w:val="single" w:sz="6" w:space="0" w:color="FFFFFF"/>
              <w:right w:val="single" w:sz="6" w:space="0" w:color="FFFFFF"/>
            </w:tcBorders>
          </w:tcPr>
          <w:p w14:paraId="5BD11465" w14:textId="7E00CC52" w:rsidR="000815A4" w:rsidRPr="00377C99" w:rsidRDefault="007552F3" w:rsidP="00DA6EDC">
            <w:pPr>
              <w:pStyle w:val="SectionBody"/>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F084C84" w14:textId="7FAB63E4" w:rsidR="000815A4" w:rsidRPr="00377C99" w:rsidRDefault="007552F3" w:rsidP="00DA6EDC">
            <w:pPr>
              <w:pStyle w:val="SectionBody"/>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C6C5E62" w14:textId="77777777" w:rsidR="000815A4" w:rsidRPr="00377C99" w:rsidRDefault="000815A4" w:rsidP="00DA6EDC">
            <w:pPr>
              <w:pStyle w:val="SectionBody"/>
              <w:spacing w:line="240" w:lineRule="auto"/>
              <w:ind w:firstLine="0"/>
              <w:rPr>
                <w:color w:val="auto"/>
              </w:rPr>
            </w:pPr>
          </w:p>
        </w:tc>
      </w:tr>
      <w:tr w:rsidR="00377C99" w:rsidRPr="00377C99" w14:paraId="5EC0E170"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3909E83" w14:textId="77777777" w:rsidR="000815A4" w:rsidRPr="00377C99" w:rsidRDefault="000815A4" w:rsidP="00DA6EDC">
            <w:pPr>
              <w:pStyle w:val="SectionBody"/>
              <w:spacing w:line="240" w:lineRule="auto"/>
              <w:ind w:firstLine="0"/>
              <w:rPr>
                <w:color w:val="auto"/>
              </w:rPr>
            </w:pPr>
            <w:r w:rsidRPr="00377C99">
              <w:rPr>
                <w:color w:val="auto"/>
              </w:rPr>
              <w:t>b. Extraordinary Medical Expenses (Uninsured only) and Children</w:t>
            </w:r>
            <w:r w:rsidRPr="00377C99">
              <w:rPr>
                <w:rFonts w:eastAsia="Arial" w:cs="Arial"/>
                <w:color w:val="auto"/>
              </w:rPr>
              <w:t>'</w:t>
            </w:r>
            <w:r w:rsidRPr="00377C99">
              <w:rPr>
                <w:color w:val="auto"/>
              </w:rPr>
              <w:t>s Portion of Health Insurance Premium Costs.</w:t>
            </w:r>
          </w:p>
        </w:tc>
        <w:tc>
          <w:tcPr>
            <w:tcW w:w="538" w:type="pct"/>
            <w:tcBorders>
              <w:top w:val="single" w:sz="7" w:space="0" w:color="000000"/>
              <w:left w:val="single" w:sz="7" w:space="0" w:color="000000"/>
              <w:bottom w:val="single" w:sz="6" w:space="0" w:color="FFFFFF"/>
              <w:right w:val="single" w:sz="6" w:space="0" w:color="FFFFFF"/>
            </w:tcBorders>
          </w:tcPr>
          <w:p w14:paraId="3E1E046C" w14:textId="77777777" w:rsidR="000815A4" w:rsidRPr="00377C99" w:rsidRDefault="000815A4" w:rsidP="00DA6EDC">
            <w:pPr>
              <w:pStyle w:val="SectionBody"/>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09C6E3D" w14:textId="77777777" w:rsidR="000815A4" w:rsidRPr="00377C99" w:rsidRDefault="000815A4" w:rsidP="00DA6EDC">
            <w:pPr>
              <w:pStyle w:val="SectionBody"/>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C3DED2F" w14:textId="77777777" w:rsidR="000815A4" w:rsidRPr="00377C99" w:rsidRDefault="000815A4" w:rsidP="00DA6EDC">
            <w:pPr>
              <w:pStyle w:val="SectionBody"/>
              <w:spacing w:line="240" w:lineRule="auto"/>
              <w:ind w:firstLine="0"/>
              <w:rPr>
                <w:color w:val="auto"/>
              </w:rPr>
            </w:pPr>
          </w:p>
        </w:tc>
      </w:tr>
      <w:tr w:rsidR="00377C99" w:rsidRPr="00377C99" w14:paraId="57BF8E30"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8957CD3" w14:textId="77777777" w:rsidR="000815A4" w:rsidRPr="00377C99" w:rsidRDefault="000815A4" w:rsidP="00DA6EDC">
            <w:pPr>
              <w:pStyle w:val="SectionBody"/>
              <w:spacing w:line="240" w:lineRule="auto"/>
              <w:ind w:firstLine="0"/>
              <w:rPr>
                <w:color w:val="auto"/>
              </w:rPr>
            </w:pPr>
            <w:r w:rsidRPr="00377C99">
              <w:rPr>
                <w:color w:val="auto"/>
              </w:rPr>
              <w:t>c. Extraordinary Expenses (Agreed to by parents or by order of the court.)</w:t>
            </w:r>
          </w:p>
        </w:tc>
        <w:tc>
          <w:tcPr>
            <w:tcW w:w="538" w:type="pct"/>
            <w:tcBorders>
              <w:top w:val="single" w:sz="7" w:space="0" w:color="000000"/>
              <w:left w:val="single" w:sz="7" w:space="0" w:color="000000"/>
              <w:bottom w:val="single" w:sz="6" w:space="0" w:color="FFFFFF"/>
              <w:right w:val="single" w:sz="6" w:space="0" w:color="FFFFFF"/>
            </w:tcBorders>
          </w:tcPr>
          <w:p w14:paraId="09E27D27" w14:textId="77777777" w:rsidR="000815A4" w:rsidRPr="00377C99" w:rsidRDefault="000815A4" w:rsidP="00DA6EDC">
            <w:pPr>
              <w:pStyle w:val="SectionBody"/>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50E7F41E" w14:textId="77777777" w:rsidR="000815A4" w:rsidRPr="00377C99" w:rsidRDefault="000815A4" w:rsidP="00DA6EDC">
            <w:pPr>
              <w:pStyle w:val="SectionBody"/>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D8D1084" w14:textId="77777777" w:rsidR="000815A4" w:rsidRPr="00377C99" w:rsidRDefault="000815A4" w:rsidP="00DA6EDC">
            <w:pPr>
              <w:pStyle w:val="SectionBody"/>
              <w:spacing w:line="240" w:lineRule="auto"/>
              <w:ind w:firstLine="0"/>
              <w:rPr>
                <w:color w:val="auto"/>
              </w:rPr>
            </w:pPr>
          </w:p>
        </w:tc>
      </w:tr>
      <w:tr w:rsidR="00377C99" w:rsidRPr="00377C99" w14:paraId="50CA1E37"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ABEB98D" w14:textId="77777777" w:rsidR="000815A4" w:rsidRPr="00377C99" w:rsidRDefault="000815A4" w:rsidP="00DA6EDC">
            <w:pPr>
              <w:pStyle w:val="SectionBody"/>
              <w:spacing w:line="240" w:lineRule="auto"/>
              <w:ind w:firstLine="0"/>
              <w:rPr>
                <w:color w:val="auto"/>
              </w:rPr>
            </w:pPr>
            <w:r w:rsidRPr="00377C99">
              <w:rPr>
                <w:color w:val="auto"/>
              </w:rPr>
              <w:t>d. Minus Extraordinary Adjustments (Agreed to by parents or by order of court.)</w:t>
            </w:r>
          </w:p>
        </w:tc>
        <w:tc>
          <w:tcPr>
            <w:tcW w:w="538" w:type="pct"/>
            <w:tcBorders>
              <w:top w:val="single" w:sz="7" w:space="0" w:color="000000"/>
              <w:left w:val="single" w:sz="7" w:space="0" w:color="000000"/>
              <w:bottom w:val="single" w:sz="6" w:space="0" w:color="FFFFFF"/>
              <w:right w:val="single" w:sz="6" w:space="0" w:color="FFFFFF"/>
            </w:tcBorders>
          </w:tcPr>
          <w:p w14:paraId="31E14890" w14:textId="2FA9A558" w:rsidR="000815A4" w:rsidRPr="00377C99" w:rsidRDefault="009E50CB" w:rsidP="00DA6EDC">
            <w:pPr>
              <w:pStyle w:val="SectionBody"/>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2AA99D32" w14:textId="14E6E0CD" w:rsidR="000815A4" w:rsidRPr="00377C99" w:rsidRDefault="009E50CB" w:rsidP="00DA6EDC">
            <w:pPr>
              <w:pStyle w:val="SectionBody"/>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48005BAF" w14:textId="77777777" w:rsidR="000815A4" w:rsidRPr="00377C99" w:rsidRDefault="000815A4" w:rsidP="00DA6EDC">
            <w:pPr>
              <w:pStyle w:val="SectionBody"/>
              <w:spacing w:line="240" w:lineRule="auto"/>
              <w:ind w:firstLine="0"/>
              <w:rPr>
                <w:color w:val="auto"/>
              </w:rPr>
            </w:pPr>
          </w:p>
        </w:tc>
      </w:tr>
      <w:tr w:rsidR="00377C99" w:rsidRPr="00377C99" w14:paraId="7FB77044"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74F6156B" w14:textId="77777777" w:rsidR="000815A4" w:rsidRPr="00377C99" w:rsidRDefault="000815A4" w:rsidP="00DA6EDC">
            <w:pPr>
              <w:pStyle w:val="SectionBody"/>
              <w:spacing w:line="240" w:lineRule="auto"/>
              <w:ind w:firstLine="0"/>
              <w:rPr>
                <w:color w:val="auto"/>
              </w:rPr>
            </w:pPr>
            <w:r w:rsidRPr="00377C99">
              <w:rPr>
                <w:color w:val="auto"/>
              </w:rPr>
              <w:t>e. Total Adjustments (For each column, add 5a, 5b, and 5c. Subtract Line 5d. Add the parent</w:t>
            </w:r>
            <w:r w:rsidRPr="00377C99">
              <w:rPr>
                <w:rFonts w:eastAsia="Arial" w:cs="Arial"/>
                <w:color w:val="auto"/>
              </w:rPr>
              <w:t>'</w:t>
            </w:r>
            <w:r w:rsidRPr="00377C99">
              <w:rPr>
                <w:color w:val="auto"/>
              </w:rPr>
              <w:t>s totals together for Combined amount.)</w:t>
            </w:r>
          </w:p>
        </w:tc>
        <w:tc>
          <w:tcPr>
            <w:tcW w:w="538" w:type="pct"/>
            <w:tcBorders>
              <w:top w:val="single" w:sz="7" w:space="0" w:color="000000"/>
              <w:left w:val="single" w:sz="7" w:space="0" w:color="000000"/>
              <w:bottom w:val="single" w:sz="6" w:space="0" w:color="FFFFFF"/>
              <w:right w:val="single" w:sz="6" w:space="0" w:color="FFFFFF"/>
            </w:tcBorders>
          </w:tcPr>
          <w:p w14:paraId="1FA0AA3A" w14:textId="77777777" w:rsidR="000815A4" w:rsidRPr="00377C99" w:rsidRDefault="000815A4" w:rsidP="00DA6EDC">
            <w:pPr>
              <w:pStyle w:val="SectionBody"/>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1AF2C63" w14:textId="77777777" w:rsidR="000815A4" w:rsidRPr="00377C99" w:rsidRDefault="000815A4" w:rsidP="00DA6EDC">
            <w:pPr>
              <w:pStyle w:val="SectionBody"/>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tcPr>
          <w:p w14:paraId="6846D071" w14:textId="77777777" w:rsidR="000815A4" w:rsidRPr="00377C99" w:rsidRDefault="000815A4" w:rsidP="00DA6EDC">
            <w:pPr>
              <w:pStyle w:val="SectionBody"/>
              <w:spacing w:line="240" w:lineRule="auto"/>
              <w:ind w:firstLine="0"/>
              <w:rPr>
                <w:color w:val="auto"/>
              </w:rPr>
            </w:pPr>
            <w:r w:rsidRPr="00377C99">
              <w:rPr>
                <w:color w:val="auto"/>
              </w:rPr>
              <w:t>$</w:t>
            </w:r>
          </w:p>
        </w:tc>
      </w:tr>
      <w:tr w:rsidR="00377C99" w:rsidRPr="00377C99" w14:paraId="09F3D572"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3B5ACC27" w14:textId="77777777" w:rsidR="000815A4" w:rsidRPr="00377C99" w:rsidRDefault="000815A4" w:rsidP="00DA6EDC">
            <w:pPr>
              <w:pStyle w:val="SectionBody"/>
              <w:spacing w:line="240" w:lineRule="auto"/>
              <w:ind w:firstLine="0"/>
              <w:rPr>
                <w:color w:val="auto"/>
              </w:rPr>
            </w:pPr>
            <w:r w:rsidRPr="00377C99">
              <w:rPr>
                <w:color w:val="auto"/>
              </w:rPr>
              <w:t xml:space="preserve"> 6. TOTAL SUPPORT OBLIGATION</w:t>
            </w:r>
          </w:p>
          <w:p w14:paraId="2556B9EE" w14:textId="77777777" w:rsidR="000815A4" w:rsidRPr="00377C99" w:rsidRDefault="000815A4" w:rsidP="00DA6EDC">
            <w:pPr>
              <w:pStyle w:val="SectionBody"/>
              <w:spacing w:line="240" w:lineRule="auto"/>
              <w:ind w:firstLine="0"/>
              <w:rPr>
                <w:color w:val="auto"/>
              </w:rPr>
            </w:pPr>
            <w:r w:rsidRPr="00377C99">
              <w:rPr>
                <w:color w:val="auto"/>
              </w:rPr>
              <w:t xml:space="preserve"> (Add line 4 and line 5e Combined.)</w:t>
            </w:r>
          </w:p>
        </w:tc>
        <w:tc>
          <w:tcPr>
            <w:tcW w:w="538" w:type="pct"/>
            <w:tcBorders>
              <w:top w:val="single" w:sz="7" w:space="0" w:color="000000"/>
              <w:left w:val="single" w:sz="7" w:space="0" w:color="000000"/>
              <w:bottom w:val="single" w:sz="6" w:space="0" w:color="FFFFFF"/>
              <w:right w:val="single" w:sz="6" w:space="0" w:color="FFFFFF"/>
            </w:tcBorders>
            <w:shd w:val="pct10" w:color="000000" w:fill="FFFFFF"/>
          </w:tcPr>
          <w:p w14:paraId="0B279710" w14:textId="77777777" w:rsidR="000815A4" w:rsidRPr="00377C99"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shd w:val="pct10" w:color="000000" w:fill="FFFFFF"/>
          </w:tcPr>
          <w:p w14:paraId="08DAEBC0" w14:textId="77777777" w:rsidR="000815A4" w:rsidRPr="00377C99"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tcPr>
          <w:p w14:paraId="5192DB4C" w14:textId="77777777" w:rsidR="000815A4" w:rsidRPr="00377C99" w:rsidRDefault="000815A4" w:rsidP="00DA6EDC">
            <w:pPr>
              <w:pStyle w:val="SectionBody"/>
              <w:spacing w:line="240" w:lineRule="auto"/>
              <w:ind w:firstLine="0"/>
              <w:rPr>
                <w:color w:val="auto"/>
              </w:rPr>
            </w:pPr>
            <w:r w:rsidRPr="00377C99">
              <w:rPr>
                <w:color w:val="auto"/>
              </w:rPr>
              <w:t>$</w:t>
            </w:r>
          </w:p>
        </w:tc>
      </w:tr>
      <w:tr w:rsidR="00377C99" w:rsidRPr="00377C99" w14:paraId="374E0C51"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A5019EE" w14:textId="77777777" w:rsidR="000815A4" w:rsidRPr="00377C99" w:rsidRDefault="000815A4" w:rsidP="00DA6EDC">
            <w:pPr>
              <w:pStyle w:val="SectionBody"/>
              <w:spacing w:line="240" w:lineRule="auto"/>
              <w:ind w:firstLine="0"/>
              <w:rPr>
                <w:color w:val="auto"/>
              </w:rPr>
            </w:pPr>
            <w:r w:rsidRPr="00377C99">
              <w:rPr>
                <w:color w:val="auto"/>
              </w:rPr>
              <w:t xml:space="preserve"> 7. EACH PARENT</w:t>
            </w:r>
            <w:r w:rsidRPr="00377C99">
              <w:rPr>
                <w:rFonts w:eastAsia="Arial" w:cs="Arial"/>
                <w:color w:val="auto"/>
              </w:rPr>
              <w:t>'</w:t>
            </w:r>
            <w:r w:rsidRPr="00377C99">
              <w:rPr>
                <w:color w:val="auto"/>
              </w:rPr>
              <w:t>S SHARE OF THE TOTAL CHILD SUPPORT OBLIGATION (Line 3 x line 6 for each parent.)</w:t>
            </w:r>
          </w:p>
        </w:tc>
        <w:tc>
          <w:tcPr>
            <w:tcW w:w="538" w:type="pct"/>
            <w:tcBorders>
              <w:top w:val="single" w:sz="7" w:space="0" w:color="000000"/>
              <w:left w:val="single" w:sz="7" w:space="0" w:color="000000"/>
              <w:bottom w:val="single" w:sz="6" w:space="0" w:color="FFFFFF"/>
              <w:right w:val="single" w:sz="6" w:space="0" w:color="FFFFFF"/>
            </w:tcBorders>
          </w:tcPr>
          <w:p w14:paraId="1DFF9D0C" w14:textId="77777777" w:rsidR="000815A4" w:rsidRPr="00377C99" w:rsidRDefault="000815A4" w:rsidP="00DA6EDC">
            <w:pPr>
              <w:pStyle w:val="SectionBody"/>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238AA2D" w14:textId="77777777" w:rsidR="000815A4" w:rsidRPr="00377C99" w:rsidRDefault="000815A4" w:rsidP="00DA6EDC">
            <w:pPr>
              <w:pStyle w:val="SectionBody"/>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02E571DE" w14:textId="77777777" w:rsidR="000815A4" w:rsidRPr="00377C99" w:rsidRDefault="000815A4" w:rsidP="00DA6EDC">
            <w:pPr>
              <w:pStyle w:val="SectionBody"/>
              <w:spacing w:line="240" w:lineRule="auto"/>
              <w:ind w:firstLine="0"/>
              <w:rPr>
                <w:color w:val="auto"/>
              </w:rPr>
            </w:pPr>
          </w:p>
        </w:tc>
      </w:tr>
      <w:tr w:rsidR="00377C99" w:rsidRPr="00377C99" w14:paraId="3AE5DD7B"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483B61E2" w14:textId="77777777" w:rsidR="000815A4" w:rsidRPr="00377C99" w:rsidRDefault="000815A4" w:rsidP="00DA6EDC">
            <w:pPr>
              <w:pStyle w:val="SectionBody"/>
              <w:spacing w:line="240" w:lineRule="auto"/>
              <w:ind w:firstLine="0"/>
              <w:rPr>
                <w:color w:val="auto"/>
              </w:rPr>
            </w:pPr>
            <w:r w:rsidRPr="00377C99">
              <w:rPr>
                <w:color w:val="auto"/>
              </w:rPr>
              <w:t xml:space="preserve"> 8. PAYOR PARENT ADJUSTMENT</w:t>
            </w:r>
          </w:p>
          <w:p w14:paraId="2926FF82" w14:textId="77777777" w:rsidR="000815A4" w:rsidRPr="00377C99" w:rsidRDefault="000815A4" w:rsidP="00DA6EDC">
            <w:pPr>
              <w:pStyle w:val="SectionBody"/>
              <w:spacing w:line="240" w:lineRule="auto"/>
              <w:rPr>
                <w:color w:val="auto"/>
              </w:rPr>
            </w:pPr>
            <w:r w:rsidRPr="00377C99">
              <w:rPr>
                <w:color w:val="auto"/>
              </w:rPr>
              <w:t xml:space="preserve"> (Enter payor parent</w:t>
            </w:r>
            <w:r w:rsidRPr="00377C99">
              <w:rPr>
                <w:rFonts w:eastAsia="Arial" w:cs="Arial"/>
                <w:color w:val="auto"/>
              </w:rPr>
              <w:t>'</w:t>
            </w:r>
            <w:r w:rsidRPr="00377C99">
              <w:rPr>
                <w:color w:val="auto"/>
              </w:rPr>
              <w:t>s line 5e.)</w:t>
            </w:r>
          </w:p>
        </w:tc>
        <w:tc>
          <w:tcPr>
            <w:tcW w:w="538" w:type="pct"/>
            <w:tcBorders>
              <w:top w:val="single" w:sz="7" w:space="0" w:color="000000"/>
              <w:left w:val="single" w:sz="7" w:space="0" w:color="000000"/>
              <w:bottom w:val="single" w:sz="6" w:space="0" w:color="FFFFFF"/>
              <w:right w:val="single" w:sz="6" w:space="0" w:color="FFFFFF"/>
            </w:tcBorders>
          </w:tcPr>
          <w:p w14:paraId="5824E0FD" w14:textId="77777777" w:rsidR="000815A4" w:rsidRPr="00377C99" w:rsidRDefault="000815A4" w:rsidP="00DA6EDC">
            <w:pPr>
              <w:pStyle w:val="SectionBody"/>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19D81DAF" w14:textId="77777777" w:rsidR="000815A4" w:rsidRPr="00377C99" w:rsidRDefault="000815A4" w:rsidP="00DA6EDC">
            <w:pPr>
              <w:pStyle w:val="SectionBody"/>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12F778E6" w14:textId="77777777" w:rsidR="000815A4" w:rsidRPr="00377C99" w:rsidRDefault="000815A4" w:rsidP="00DA6EDC">
            <w:pPr>
              <w:pStyle w:val="SectionBody"/>
              <w:spacing w:line="240" w:lineRule="auto"/>
              <w:ind w:firstLine="0"/>
              <w:rPr>
                <w:color w:val="auto"/>
              </w:rPr>
            </w:pPr>
          </w:p>
        </w:tc>
      </w:tr>
      <w:tr w:rsidR="00377C99" w:rsidRPr="00377C99" w14:paraId="73C4F470"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1F6E8DEE" w14:textId="77777777" w:rsidR="000815A4" w:rsidRPr="00377C99" w:rsidRDefault="000815A4" w:rsidP="00DA6EDC">
            <w:pPr>
              <w:pStyle w:val="SectionBody"/>
              <w:spacing w:line="240" w:lineRule="auto"/>
              <w:ind w:firstLine="0"/>
              <w:rPr>
                <w:color w:val="auto"/>
              </w:rPr>
            </w:pPr>
            <w:r w:rsidRPr="00377C99">
              <w:rPr>
                <w:color w:val="auto"/>
              </w:rPr>
              <w:t xml:space="preserve"> 9. RECOMMENDED CHILD SUPPORT ORDER</w:t>
            </w:r>
          </w:p>
          <w:p w14:paraId="6F47998E" w14:textId="77777777" w:rsidR="000815A4" w:rsidRPr="00377C99" w:rsidRDefault="000815A4" w:rsidP="00DA6EDC">
            <w:pPr>
              <w:pStyle w:val="SectionBody"/>
              <w:spacing w:line="240" w:lineRule="auto"/>
              <w:ind w:firstLine="0"/>
              <w:rPr>
                <w:color w:val="auto"/>
              </w:rPr>
            </w:pPr>
            <w:r w:rsidRPr="00377C99">
              <w:rPr>
                <w:color w:val="auto"/>
              </w:rPr>
              <w:t xml:space="preserve"> (Subtract line 8 from line 7 for the payor parent only. Leave payee parent column blank.)</w:t>
            </w:r>
          </w:p>
        </w:tc>
        <w:tc>
          <w:tcPr>
            <w:tcW w:w="538" w:type="pct"/>
            <w:tcBorders>
              <w:top w:val="single" w:sz="7" w:space="0" w:color="000000"/>
              <w:left w:val="single" w:sz="7" w:space="0" w:color="000000"/>
              <w:bottom w:val="single" w:sz="6" w:space="0" w:color="FFFFFF"/>
              <w:right w:val="single" w:sz="6" w:space="0" w:color="FFFFFF"/>
            </w:tcBorders>
          </w:tcPr>
          <w:p w14:paraId="28DAE256" w14:textId="77777777" w:rsidR="000815A4" w:rsidRPr="00377C99" w:rsidRDefault="000815A4" w:rsidP="00DA6EDC">
            <w:pPr>
              <w:pStyle w:val="SectionBody"/>
              <w:spacing w:line="240" w:lineRule="auto"/>
              <w:ind w:firstLine="0"/>
              <w:rPr>
                <w:color w:val="auto"/>
              </w:rPr>
            </w:pPr>
            <w:r w:rsidRPr="00377C99">
              <w:rPr>
                <w:color w:val="auto"/>
              </w:rPr>
              <w:t>$</w:t>
            </w:r>
          </w:p>
        </w:tc>
        <w:tc>
          <w:tcPr>
            <w:tcW w:w="539" w:type="pct"/>
            <w:gridSpan w:val="3"/>
            <w:tcBorders>
              <w:top w:val="single" w:sz="7" w:space="0" w:color="000000"/>
              <w:left w:val="single" w:sz="7" w:space="0" w:color="000000"/>
              <w:bottom w:val="single" w:sz="6" w:space="0" w:color="FFFFFF"/>
              <w:right w:val="single" w:sz="6" w:space="0" w:color="FFFFFF"/>
            </w:tcBorders>
          </w:tcPr>
          <w:p w14:paraId="7029B98F" w14:textId="77777777" w:rsidR="000815A4" w:rsidRPr="00377C99" w:rsidRDefault="000815A4" w:rsidP="00DA6EDC">
            <w:pPr>
              <w:pStyle w:val="SectionBody"/>
              <w:spacing w:line="240" w:lineRule="auto"/>
              <w:ind w:firstLine="0"/>
              <w:rPr>
                <w:color w:val="auto"/>
              </w:rPr>
            </w:pPr>
            <w:r w:rsidRPr="00377C99">
              <w:rPr>
                <w:color w:val="auto"/>
              </w:rPr>
              <w:t>$</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0BC08542" w14:textId="77777777" w:rsidR="000815A4" w:rsidRPr="00377C99" w:rsidRDefault="000815A4" w:rsidP="00DA6EDC">
            <w:pPr>
              <w:pStyle w:val="SectionBody"/>
              <w:spacing w:line="240" w:lineRule="auto"/>
              <w:ind w:firstLine="0"/>
              <w:rPr>
                <w:color w:val="auto"/>
              </w:rPr>
            </w:pPr>
          </w:p>
        </w:tc>
      </w:tr>
      <w:tr w:rsidR="00377C99" w:rsidRPr="00377C99" w14:paraId="05F4460E" w14:textId="77777777" w:rsidTr="00DA6EDC">
        <w:tblPrEx>
          <w:tblCellMar>
            <w:left w:w="112" w:type="dxa"/>
            <w:right w:w="112" w:type="dxa"/>
          </w:tblCellMar>
        </w:tblPrEx>
        <w:trPr>
          <w:gridBefore w:val="1"/>
          <w:wBefore w:w="8" w:type="pct"/>
        </w:trPr>
        <w:tc>
          <w:tcPr>
            <w:tcW w:w="4992" w:type="pct"/>
            <w:gridSpan w:val="10"/>
            <w:tcBorders>
              <w:top w:val="single" w:sz="7" w:space="0" w:color="000000"/>
              <w:left w:val="single" w:sz="7" w:space="0" w:color="000000"/>
              <w:bottom w:val="single" w:sz="6" w:space="0" w:color="FFFFFF"/>
              <w:right w:val="single" w:sz="7" w:space="0" w:color="000000"/>
            </w:tcBorders>
          </w:tcPr>
          <w:p w14:paraId="65E2671E" w14:textId="77777777" w:rsidR="000815A4" w:rsidRPr="00377C99" w:rsidRDefault="000815A4" w:rsidP="00DA6EDC">
            <w:pPr>
              <w:pStyle w:val="SectionBody"/>
              <w:spacing w:line="240" w:lineRule="auto"/>
              <w:ind w:firstLine="0"/>
              <w:rPr>
                <w:b/>
                <w:bCs/>
                <w:color w:val="auto"/>
              </w:rPr>
            </w:pPr>
            <w:r w:rsidRPr="00377C99">
              <w:rPr>
                <w:b/>
                <w:bCs/>
                <w:color w:val="auto"/>
              </w:rPr>
              <w:t>PART II. ABILITY TO PAY CALCULATION</w:t>
            </w:r>
          </w:p>
          <w:p w14:paraId="399AE29C" w14:textId="19FE80AD" w:rsidR="000815A4" w:rsidRPr="00377C99" w:rsidRDefault="000815A4" w:rsidP="00DA6EDC">
            <w:pPr>
              <w:pStyle w:val="SectionBody"/>
              <w:spacing w:line="240" w:lineRule="auto"/>
              <w:ind w:firstLine="0"/>
              <w:rPr>
                <w:color w:val="auto"/>
              </w:rPr>
            </w:pPr>
            <w:r w:rsidRPr="00377C99">
              <w:rPr>
                <w:color w:val="auto"/>
              </w:rPr>
              <w:t>(Complete if the payor parent</w:t>
            </w:r>
            <w:r w:rsidRPr="00377C99">
              <w:rPr>
                <w:rFonts w:eastAsia="Arial" w:cs="Arial"/>
                <w:color w:val="auto"/>
              </w:rPr>
              <w:t>'</w:t>
            </w:r>
            <w:r w:rsidRPr="00377C99">
              <w:rPr>
                <w:color w:val="auto"/>
              </w:rPr>
              <w:t>s adjusted monthly gross income is below $2,600.)</w:t>
            </w:r>
          </w:p>
        </w:tc>
      </w:tr>
      <w:tr w:rsidR="00377C99" w:rsidRPr="00377C99" w14:paraId="46C3DB3A"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0730303A" w14:textId="77777777" w:rsidR="000815A4" w:rsidRPr="00377C99" w:rsidRDefault="000815A4" w:rsidP="00DA6EDC">
            <w:pPr>
              <w:pStyle w:val="SectionBody"/>
              <w:spacing w:line="240" w:lineRule="auto"/>
              <w:ind w:firstLine="0"/>
              <w:rPr>
                <w:color w:val="auto"/>
              </w:rPr>
            </w:pPr>
            <w:r w:rsidRPr="00377C99">
              <w:rPr>
                <w:color w:val="auto"/>
              </w:rPr>
              <w:t>10. Spendable Income</w:t>
            </w:r>
          </w:p>
          <w:p w14:paraId="5EB6C9D4" w14:textId="77777777" w:rsidR="000815A4" w:rsidRPr="00377C99" w:rsidRDefault="000815A4" w:rsidP="00DA6EDC">
            <w:pPr>
              <w:pStyle w:val="SectionBody"/>
              <w:spacing w:line="240" w:lineRule="auto"/>
              <w:ind w:firstLine="0"/>
              <w:rPr>
                <w:color w:val="auto"/>
              </w:rPr>
            </w:pPr>
            <w:r w:rsidRPr="00377C99">
              <w:rPr>
                <w:color w:val="auto"/>
              </w:rPr>
              <w:t xml:space="preserve"> (0.80 x line 2 for payor parent only.)</w:t>
            </w:r>
          </w:p>
        </w:tc>
        <w:tc>
          <w:tcPr>
            <w:tcW w:w="538" w:type="pct"/>
            <w:tcBorders>
              <w:top w:val="single" w:sz="7" w:space="0" w:color="000000"/>
              <w:left w:val="single" w:sz="7" w:space="0" w:color="000000"/>
              <w:bottom w:val="single" w:sz="6" w:space="0" w:color="FFFFFF"/>
              <w:right w:val="single" w:sz="6" w:space="0" w:color="FFFFFF"/>
            </w:tcBorders>
          </w:tcPr>
          <w:p w14:paraId="2569C307" w14:textId="77777777" w:rsidR="000815A4" w:rsidRPr="00377C99"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656BA46E" w14:textId="77777777" w:rsidR="000815A4" w:rsidRPr="00377C99"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6D8FF556" w14:textId="77777777" w:rsidR="000815A4" w:rsidRPr="00377C99" w:rsidRDefault="000815A4" w:rsidP="00DA6EDC">
            <w:pPr>
              <w:pStyle w:val="SectionBody"/>
              <w:spacing w:line="240" w:lineRule="auto"/>
              <w:ind w:firstLine="0"/>
              <w:rPr>
                <w:color w:val="auto"/>
              </w:rPr>
            </w:pPr>
          </w:p>
        </w:tc>
      </w:tr>
      <w:tr w:rsidR="00377C99" w:rsidRPr="00377C99" w14:paraId="2AD4050E"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62BE2AFE" w14:textId="77777777" w:rsidR="000815A4" w:rsidRPr="00377C99" w:rsidRDefault="000815A4" w:rsidP="00DA6EDC">
            <w:pPr>
              <w:pStyle w:val="SectionBody"/>
              <w:spacing w:line="240" w:lineRule="auto"/>
              <w:ind w:firstLine="0"/>
              <w:rPr>
                <w:color w:val="auto"/>
              </w:rPr>
            </w:pPr>
            <w:r w:rsidRPr="00377C99">
              <w:rPr>
                <w:color w:val="auto"/>
              </w:rPr>
              <w:t>11. Self Support Reserve</w:t>
            </w:r>
          </w:p>
        </w:tc>
        <w:tc>
          <w:tcPr>
            <w:tcW w:w="538" w:type="pct"/>
            <w:tcBorders>
              <w:top w:val="single" w:sz="7" w:space="0" w:color="000000"/>
              <w:left w:val="single" w:sz="7" w:space="0" w:color="000000"/>
              <w:bottom w:val="single" w:sz="6" w:space="0" w:color="FFFFFF"/>
              <w:right w:val="single" w:sz="6" w:space="0" w:color="FFFFFF"/>
            </w:tcBorders>
          </w:tcPr>
          <w:p w14:paraId="348433D5" w14:textId="75FA7AA2" w:rsidR="000815A4" w:rsidRPr="00377C99" w:rsidRDefault="006D2638" w:rsidP="00DA6EDC">
            <w:pPr>
              <w:pStyle w:val="SectionBody"/>
              <w:spacing w:line="240" w:lineRule="auto"/>
              <w:ind w:firstLine="0"/>
              <w:rPr>
                <w:color w:val="auto"/>
              </w:rPr>
            </w:pPr>
            <w:r w:rsidRPr="00377C99">
              <w:rPr>
                <w:color w:val="auto"/>
              </w:rPr>
              <w:t>$9</w:t>
            </w:r>
            <w:r w:rsidR="000815A4" w:rsidRPr="00377C99">
              <w:rPr>
                <w:color w:val="auto"/>
              </w:rPr>
              <w:t>97</w:t>
            </w:r>
          </w:p>
        </w:tc>
        <w:tc>
          <w:tcPr>
            <w:tcW w:w="539" w:type="pct"/>
            <w:gridSpan w:val="3"/>
            <w:tcBorders>
              <w:top w:val="single" w:sz="7" w:space="0" w:color="000000"/>
              <w:left w:val="single" w:sz="7" w:space="0" w:color="000000"/>
              <w:bottom w:val="single" w:sz="6" w:space="0" w:color="FFFFFF"/>
              <w:right w:val="single" w:sz="6" w:space="0" w:color="FFFFFF"/>
            </w:tcBorders>
          </w:tcPr>
          <w:p w14:paraId="4EC538E3" w14:textId="5D5C98F9" w:rsidR="000815A4" w:rsidRPr="00377C99" w:rsidRDefault="000815A4" w:rsidP="00DA6EDC">
            <w:pPr>
              <w:pStyle w:val="SectionBody"/>
              <w:spacing w:line="240" w:lineRule="auto"/>
              <w:ind w:firstLine="0"/>
              <w:rPr>
                <w:color w:val="auto"/>
              </w:rPr>
            </w:pPr>
            <w:r w:rsidRPr="00377C99">
              <w:rPr>
                <w:color w:val="auto"/>
              </w:rPr>
              <w:t>$997</w:t>
            </w: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7F243361" w14:textId="77777777" w:rsidR="000815A4" w:rsidRPr="00377C99" w:rsidRDefault="000815A4" w:rsidP="00DA6EDC">
            <w:pPr>
              <w:pStyle w:val="SectionBody"/>
              <w:spacing w:line="240" w:lineRule="auto"/>
              <w:ind w:firstLine="0"/>
              <w:rPr>
                <w:color w:val="auto"/>
              </w:rPr>
            </w:pPr>
          </w:p>
        </w:tc>
      </w:tr>
      <w:tr w:rsidR="00377C99" w:rsidRPr="00377C99" w14:paraId="72AD9EB5"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6" w:space="0" w:color="FFFFFF"/>
              <w:right w:val="single" w:sz="6" w:space="0" w:color="FFFFFF"/>
            </w:tcBorders>
          </w:tcPr>
          <w:p w14:paraId="22D2A475" w14:textId="77777777" w:rsidR="000815A4" w:rsidRPr="00377C99" w:rsidRDefault="000815A4" w:rsidP="00DA6EDC">
            <w:pPr>
              <w:pStyle w:val="SectionBody"/>
              <w:spacing w:line="240" w:lineRule="auto"/>
              <w:ind w:firstLine="0"/>
              <w:rPr>
                <w:color w:val="auto"/>
              </w:rPr>
            </w:pPr>
            <w:r w:rsidRPr="00377C99">
              <w:rPr>
                <w:color w:val="auto"/>
              </w:rPr>
              <w:t>12. Income Available for Support</w:t>
            </w:r>
          </w:p>
          <w:p w14:paraId="05FBE317" w14:textId="77777777" w:rsidR="000815A4" w:rsidRPr="00377C99" w:rsidRDefault="000815A4" w:rsidP="00DA6EDC">
            <w:pPr>
              <w:pStyle w:val="SectionBody"/>
              <w:spacing w:line="240" w:lineRule="auto"/>
              <w:ind w:firstLine="0"/>
              <w:rPr>
                <w:color w:val="auto"/>
              </w:rPr>
            </w:pPr>
            <w:r w:rsidRPr="00377C99">
              <w:rPr>
                <w:color w:val="auto"/>
              </w:rPr>
              <w:t xml:space="preserve"> (Line 10 - line 11. If less than $50, then $50)</w:t>
            </w:r>
          </w:p>
        </w:tc>
        <w:tc>
          <w:tcPr>
            <w:tcW w:w="538" w:type="pct"/>
            <w:tcBorders>
              <w:top w:val="single" w:sz="7" w:space="0" w:color="000000"/>
              <w:left w:val="single" w:sz="7" w:space="0" w:color="000000"/>
              <w:bottom w:val="single" w:sz="6" w:space="0" w:color="FFFFFF"/>
              <w:right w:val="single" w:sz="6" w:space="0" w:color="FFFFFF"/>
            </w:tcBorders>
          </w:tcPr>
          <w:p w14:paraId="2B43A0E1" w14:textId="77777777" w:rsidR="000815A4" w:rsidRPr="00377C99"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6" w:space="0" w:color="FFFFFF"/>
              <w:right w:val="single" w:sz="6" w:space="0" w:color="FFFFFF"/>
            </w:tcBorders>
          </w:tcPr>
          <w:p w14:paraId="5C7FA211" w14:textId="77777777" w:rsidR="000815A4" w:rsidRPr="00377C99"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6" w:space="0" w:color="FFFFFF"/>
              <w:right w:val="single" w:sz="7" w:space="0" w:color="000000"/>
            </w:tcBorders>
            <w:shd w:val="pct10" w:color="000000" w:fill="FFFFFF"/>
          </w:tcPr>
          <w:p w14:paraId="27794736" w14:textId="77777777" w:rsidR="000815A4" w:rsidRPr="00377C99" w:rsidRDefault="000815A4" w:rsidP="00DA6EDC">
            <w:pPr>
              <w:pStyle w:val="SectionBody"/>
              <w:spacing w:line="240" w:lineRule="auto"/>
              <w:ind w:firstLine="0"/>
              <w:rPr>
                <w:color w:val="auto"/>
              </w:rPr>
            </w:pPr>
          </w:p>
        </w:tc>
      </w:tr>
      <w:tr w:rsidR="00377C99" w:rsidRPr="00377C99" w14:paraId="542570B9" w14:textId="77777777" w:rsidTr="00DA6EDC">
        <w:tblPrEx>
          <w:tblCellMar>
            <w:left w:w="112" w:type="dxa"/>
            <w:right w:w="112" w:type="dxa"/>
          </w:tblCellMar>
        </w:tblPrEx>
        <w:trPr>
          <w:gridBefore w:val="1"/>
          <w:wBefore w:w="8" w:type="pct"/>
        </w:trPr>
        <w:tc>
          <w:tcPr>
            <w:tcW w:w="3306" w:type="pct"/>
            <w:gridSpan w:val="5"/>
            <w:tcBorders>
              <w:top w:val="single" w:sz="7" w:space="0" w:color="000000"/>
              <w:left w:val="single" w:sz="7" w:space="0" w:color="000000"/>
              <w:bottom w:val="single" w:sz="7" w:space="0" w:color="000000"/>
              <w:right w:val="single" w:sz="6" w:space="0" w:color="FFFFFF"/>
            </w:tcBorders>
          </w:tcPr>
          <w:p w14:paraId="09AE7986" w14:textId="77777777" w:rsidR="000815A4" w:rsidRPr="00377C99" w:rsidRDefault="000815A4" w:rsidP="00DA6EDC">
            <w:pPr>
              <w:pStyle w:val="SectionBody"/>
              <w:spacing w:line="240" w:lineRule="auto"/>
              <w:ind w:firstLine="0"/>
              <w:rPr>
                <w:color w:val="auto"/>
              </w:rPr>
            </w:pPr>
            <w:r w:rsidRPr="00377C99">
              <w:rPr>
                <w:color w:val="auto"/>
              </w:rPr>
              <w:t>13. Adjusted Child Support Order</w:t>
            </w:r>
          </w:p>
          <w:p w14:paraId="0578AF39" w14:textId="00972A87" w:rsidR="000815A4" w:rsidRPr="00377C99" w:rsidRDefault="000815A4" w:rsidP="00DA6EDC">
            <w:pPr>
              <w:pStyle w:val="SectionBody"/>
              <w:spacing w:line="240" w:lineRule="auto"/>
              <w:ind w:firstLine="0"/>
              <w:rPr>
                <w:color w:val="auto"/>
              </w:rPr>
            </w:pPr>
            <w:r w:rsidRPr="00377C99">
              <w:rPr>
                <w:color w:val="auto"/>
              </w:rPr>
              <w:t xml:space="preserve"> (</w:t>
            </w:r>
            <w:r w:rsidRPr="00377C99">
              <w:rPr>
                <w:strike/>
                <w:color w:val="auto"/>
              </w:rPr>
              <w:t>Lessor</w:t>
            </w:r>
            <w:r w:rsidRPr="00377C99">
              <w:rPr>
                <w:color w:val="auto"/>
              </w:rPr>
              <w:t xml:space="preserve"> </w:t>
            </w:r>
            <w:r w:rsidR="004F12D2" w:rsidRPr="00377C99">
              <w:rPr>
                <w:color w:val="auto"/>
                <w:u w:val="single"/>
              </w:rPr>
              <w:t>Lesser</w:t>
            </w:r>
            <w:r w:rsidR="004F12D2" w:rsidRPr="00377C99">
              <w:rPr>
                <w:color w:val="auto"/>
              </w:rPr>
              <w:t xml:space="preserve"> </w:t>
            </w:r>
            <w:r w:rsidRPr="00377C99">
              <w:rPr>
                <w:color w:val="auto"/>
              </w:rPr>
              <w:t>of Line 9 and Line 12.)</w:t>
            </w:r>
          </w:p>
        </w:tc>
        <w:tc>
          <w:tcPr>
            <w:tcW w:w="538" w:type="pct"/>
            <w:tcBorders>
              <w:top w:val="single" w:sz="7" w:space="0" w:color="000000"/>
              <w:left w:val="single" w:sz="7" w:space="0" w:color="000000"/>
              <w:bottom w:val="single" w:sz="7" w:space="0" w:color="000000"/>
              <w:right w:val="single" w:sz="6" w:space="0" w:color="FFFFFF"/>
            </w:tcBorders>
          </w:tcPr>
          <w:p w14:paraId="01E6D143" w14:textId="77777777" w:rsidR="000815A4" w:rsidRPr="00377C99" w:rsidRDefault="000815A4" w:rsidP="00DA6EDC">
            <w:pPr>
              <w:pStyle w:val="SectionBody"/>
              <w:spacing w:line="240" w:lineRule="auto"/>
              <w:ind w:firstLine="0"/>
              <w:rPr>
                <w:color w:val="auto"/>
              </w:rPr>
            </w:pPr>
          </w:p>
        </w:tc>
        <w:tc>
          <w:tcPr>
            <w:tcW w:w="539" w:type="pct"/>
            <w:gridSpan w:val="3"/>
            <w:tcBorders>
              <w:top w:val="single" w:sz="7" w:space="0" w:color="000000"/>
              <w:left w:val="single" w:sz="7" w:space="0" w:color="000000"/>
              <w:bottom w:val="single" w:sz="7" w:space="0" w:color="000000"/>
              <w:right w:val="single" w:sz="6" w:space="0" w:color="FFFFFF"/>
            </w:tcBorders>
          </w:tcPr>
          <w:p w14:paraId="0EF6A99F" w14:textId="77777777" w:rsidR="000815A4" w:rsidRPr="00377C99" w:rsidRDefault="000815A4" w:rsidP="00DA6EDC">
            <w:pPr>
              <w:pStyle w:val="SectionBody"/>
              <w:spacing w:line="240" w:lineRule="auto"/>
              <w:ind w:firstLine="0"/>
              <w:rPr>
                <w:color w:val="auto"/>
              </w:rPr>
            </w:pPr>
          </w:p>
        </w:tc>
        <w:tc>
          <w:tcPr>
            <w:tcW w:w="608" w:type="pct"/>
            <w:tcBorders>
              <w:top w:val="single" w:sz="7" w:space="0" w:color="000000"/>
              <w:left w:val="single" w:sz="7" w:space="0" w:color="000000"/>
              <w:bottom w:val="single" w:sz="7" w:space="0" w:color="000000"/>
              <w:right w:val="single" w:sz="7" w:space="0" w:color="000000"/>
            </w:tcBorders>
            <w:shd w:val="pct10" w:color="000000" w:fill="FFFFFF"/>
          </w:tcPr>
          <w:p w14:paraId="27D5E7AC" w14:textId="77777777" w:rsidR="000815A4" w:rsidRPr="00377C99" w:rsidRDefault="000815A4" w:rsidP="00DA6EDC">
            <w:pPr>
              <w:pStyle w:val="SectionBody"/>
              <w:spacing w:line="240" w:lineRule="auto"/>
              <w:ind w:firstLine="0"/>
              <w:rPr>
                <w:color w:val="auto"/>
              </w:rPr>
            </w:pPr>
          </w:p>
        </w:tc>
      </w:tr>
      <w:tr w:rsidR="00377C99" w:rsidRPr="00377C99" w14:paraId="457360DB" w14:textId="77777777" w:rsidTr="00DA6EDC">
        <w:tblPrEx>
          <w:tblCellMar>
            <w:left w:w="115" w:type="dxa"/>
            <w:right w:w="115" w:type="dxa"/>
          </w:tblCellMar>
        </w:tblPrEx>
        <w:trPr>
          <w:gridBefore w:val="1"/>
          <w:wBefore w:w="8" w:type="pct"/>
        </w:trPr>
        <w:tc>
          <w:tcPr>
            <w:tcW w:w="4992" w:type="pct"/>
            <w:gridSpan w:val="10"/>
            <w:tcBorders>
              <w:top w:val="single" w:sz="7" w:space="0" w:color="000000"/>
              <w:left w:val="single" w:sz="7" w:space="0" w:color="000000"/>
              <w:bottom w:val="single" w:sz="6" w:space="0" w:color="FFFFFF"/>
              <w:right w:val="single" w:sz="7" w:space="0" w:color="000000"/>
            </w:tcBorders>
          </w:tcPr>
          <w:p w14:paraId="3B624EBC" w14:textId="77777777" w:rsidR="000815A4" w:rsidRPr="00377C99" w:rsidRDefault="000815A4" w:rsidP="00DA6EDC">
            <w:pPr>
              <w:pStyle w:val="SectionBody"/>
              <w:spacing w:line="240" w:lineRule="auto"/>
              <w:ind w:firstLine="0"/>
              <w:rPr>
                <w:color w:val="auto"/>
              </w:rPr>
            </w:pPr>
            <w:r w:rsidRPr="00377C99">
              <w:rPr>
                <w:color w:val="auto"/>
              </w:rPr>
              <w:t>Comments, calculations, or rebuttals to schedule or adjustments if payor parent directly pays extraordinary expenses.</w:t>
            </w:r>
          </w:p>
        </w:tc>
      </w:tr>
      <w:tr w:rsidR="000815A4" w:rsidRPr="00377C99" w14:paraId="360A1D0F" w14:textId="77777777" w:rsidTr="00DA6EDC">
        <w:tblPrEx>
          <w:tblCellMar>
            <w:left w:w="115" w:type="dxa"/>
            <w:right w:w="115" w:type="dxa"/>
          </w:tblCellMar>
        </w:tblPrEx>
        <w:trPr>
          <w:gridBefore w:val="1"/>
          <w:wBefore w:w="8" w:type="pct"/>
        </w:trPr>
        <w:tc>
          <w:tcPr>
            <w:tcW w:w="4025" w:type="pct"/>
            <w:gridSpan w:val="7"/>
            <w:tcBorders>
              <w:top w:val="single" w:sz="7" w:space="0" w:color="000000"/>
              <w:left w:val="single" w:sz="7" w:space="0" w:color="000000"/>
              <w:bottom w:val="single" w:sz="7" w:space="0" w:color="000000"/>
              <w:right w:val="single" w:sz="6" w:space="0" w:color="FFFFFF"/>
            </w:tcBorders>
          </w:tcPr>
          <w:p w14:paraId="7657943C" w14:textId="77777777" w:rsidR="000815A4" w:rsidRPr="00377C99" w:rsidRDefault="000815A4" w:rsidP="00DA6EDC">
            <w:pPr>
              <w:pStyle w:val="SectionBody"/>
              <w:ind w:firstLine="0"/>
              <w:rPr>
                <w:color w:val="auto"/>
              </w:rPr>
            </w:pPr>
            <w:r w:rsidRPr="00377C99">
              <w:rPr>
                <w:color w:val="auto"/>
              </w:rPr>
              <w:t>PREPARED BY:</w:t>
            </w:r>
          </w:p>
        </w:tc>
        <w:tc>
          <w:tcPr>
            <w:tcW w:w="967" w:type="pct"/>
            <w:gridSpan w:val="3"/>
            <w:tcBorders>
              <w:top w:val="single" w:sz="7" w:space="0" w:color="000000"/>
              <w:left w:val="single" w:sz="7" w:space="0" w:color="000000"/>
              <w:bottom w:val="single" w:sz="7" w:space="0" w:color="000000"/>
              <w:right w:val="single" w:sz="7" w:space="0" w:color="000000"/>
            </w:tcBorders>
          </w:tcPr>
          <w:p w14:paraId="18DECA78" w14:textId="77777777" w:rsidR="000815A4" w:rsidRPr="00377C99" w:rsidRDefault="000815A4" w:rsidP="00DA6EDC">
            <w:pPr>
              <w:pStyle w:val="SectionBody"/>
              <w:ind w:firstLine="0"/>
              <w:rPr>
                <w:color w:val="auto"/>
              </w:rPr>
            </w:pPr>
            <w:r w:rsidRPr="00377C99">
              <w:rPr>
                <w:color w:val="auto"/>
              </w:rPr>
              <w:t>Date:</w:t>
            </w:r>
          </w:p>
        </w:tc>
      </w:tr>
    </w:tbl>
    <w:p w14:paraId="7E9E2513" w14:textId="77777777" w:rsidR="0008451A" w:rsidRPr="00377C99" w:rsidRDefault="0008451A" w:rsidP="009A2475">
      <w:pPr>
        <w:pStyle w:val="SectionHeading"/>
        <w:rPr>
          <w:color w:val="auto"/>
        </w:rPr>
      </w:pPr>
    </w:p>
    <w:p w14:paraId="3787EAE1" w14:textId="40119C18" w:rsidR="0008451A" w:rsidRPr="00377C99" w:rsidRDefault="0008451A" w:rsidP="009A2475">
      <w:pPr>
        <w:pStyle w:val="SectionHeading"/>
        <w:rPr>
          <w:color w:val="auto"/>
        </w:rPr>
      </w:pPr>
      <w:r w:rsidRPr="00377C99">
        <w:rPr>
          <w:color w:val="auto"/>
        </w:rPr>
        <w:t>§48-13-404. Additional calculation to be made in basic shared parenting cases.</w:t>
      </w:r>
    </w:p>
    <w:p w14:paraId="7ED2218B" w14:textId="77777777" w:rsidR="0008451A" w:rsidRPr="00377C99" w:rsidRDefault="0008451A" w:rsidP="009A2475">
      <w:pPr>
        <w:pStyle w:val="SectionBody"/>
        <w:rPr>
          <w:color w:val="auto"/>
        </w:rPr>
        <w:sectPr w:rsidR="0008451A" w:rsidRPr="00377C99" w:rsidSect="00DF21F0">
          <w:type w:val="continuous"/>
          <w:pgSz w:w="12240" w:h="15840" w:code="1"/>
          <w:pgMar w:top="1440" w:right="1440" w:bottom="1440" w:left="1440" w:header="720" w:footer="720" w:gutter="0"/>
          <w:lnNumType w:countBy="1" w:restart="newSection"/>
          <w:cols w:space="720"/>
          <w:titlePg/>
          <w:docGrid w:linePitch="360"/>
        </w:sectPr>
      </w:pPr>
    </w:p>
    <w:p w14:paraId="744A9D17" w14:textId="168D6C95" w:rsidR="0008451A" w:rsidRPr="00377C99" w:rsidRDefault="0008451A" w:rsidP="009A2475">
      <w:pPr>
        <w:pStyle w:val="SectionBody"/>
        <w:rPr>
          <w:color w:val="auto"/>
        </w:rPr>
      </w:pPr>
      <w:r w:rsidRPr="00377C99">
        <w:rPr>
          <w:color w:val="auto"/>
        </w:rPr>
        <w:t>In cases where the payor parent</w:t>
      </w:r>
      <w:r w:rsidRPr="00377C99">
        <w:rPr>
          <w:rFonts w:eastAsia="Arial" w:cs="Arial"/>
          <w:color w:val="auto"/>
        </w:rPr>
        <w:t>'</w:t>
      </w:r>
      <w:r w:rsidRPr="00377C99">
        <w:rPr>
          <w:color w:val="auto"/>
        </w:rPr>
        <w:t xml:space="preserve">s adjusted gross income is below $2,600 per month, an additional calculation in </w:t>
      </w:r>
      <w:bookmarkStart w:id="0" w:name="_Hlk139445343"/>
      <w:r w:rsidRPr="00377C99">
        <w:rPr>
          <w:color w:val="auto"/>
        </w:rPr>
        <w:t>Worksheet A, Part II</w:t>
      </w:r>
      <w:r w:rsidR="009F69DE" w:rsidRPr="00377C99">
        <w:rPr>
          <w:color w:val="auto"/>
        </w:rPr>
        <w:t xml:space="preserve">, </w:t>
      </w:r>
      <w:r w:rsidR="009F69DE" w:rsidRPr="00377C99">
        <w:rPr>
          <w:rFonts w:cs="Arial"/>
          <w:color w:val="auto"/>
        </w:rPr>
        <w:t>§</w:t>
      </w:r>
      <w:r w:rsidR="004F12D2" w:rsidRPr="00377C99">
        <w:rPr>
          <w:strike/>
          <w:color w:val="auto"/>
        </w:rPr>
        <w:t>48-13-404</w:t>
      </w:r>
      <w:r w:rsidR="004F12D2" w:rsidRPr="00377C99">
        <w:rPr>
          <w:color w:val="auto"/>
        </w:rPr>
        <w:t xml:space="preserve"> </w:t>
      </w:r>
      <w:r w:rsidR="009F69DE" w:rsidRPr="00377C99">
        <w:rPr>
          <w:color w:val="auto"/>
          <w:u w:val="single"/>
        </w:rPr>
        <w:t>48-13-403</w:t>
      </w:r>
      <w:r w:rsidR="009F69DE" w:rsidRPr="00377C99">
        <w:rPr>
          <w:color w:val="auto"/>
        </w:rPr>
        <w:t xml:space="preserve"> of this code</w:t>
      </w:r>
      <w:bookmarkEnd w:id="0"/>
      <w:r w:rsidR="009F69DE" w:rsidRPr="00377C99">
        <w:rPr>
          <w:color w:val="auto"/>
        </w:rPr>
        <w:t>,</w:t>
      </w:r>
      <w:r w:rsidRPr="00377C99">
        <w:rPr>
          <w:color w:val="auto"/>
        </w:rPr>
        <w:t xml:space="preserve"> shall be made. This additional calculation sets the child support order at whichever is lower.</w:t>
      </w:r>
    </w:p>
    <w:p w14:paraId="6D797603" w14:textId="316D99F7" w:rsidR="0008451A" w:rsidRPr="00377C99" w:rsidRDefault="0008451A" w:rsidP="009A2475">
      <w:pPr>
        <w:pStyle w:val="SectionBody"/>
        <w:rPr>
          <w:color w:val="auto"/>
        </w:rPr>
      </w:pPr>
      <w:r w:rsidRPr="00377C99">
        <w:rPr>
          <w:color w:val="auto"/>
        </w:rPr>
        <w:t xml:space="preserve">(1) Child support at the amount determined in </w:t>
      </w:r>
      <w:r w:rsidR="009F69DE" w:rsidRPr="00377C99">
        <w:rPr>
          <w:color w:val="auto"/>
        </w:rPr>
        <w:t>Worksheet A, Part I, §</w:t>
      </w:r>
      <w:r w:rsidR="004F12D2" w:rsidRPr="00377C99">
        <w:rPr>
          <w:strike/>
          <w:color w:val="auto"/>
        </w:rPr>
        <w:t>48-13-404</w:t>
      </w:r>
      <w:r w:rsidR="009F69DE" w:rsidRPr="00377C99">
        <w:rPr>
          <w:color w:val="auto"/>
        </w:rPr>
        <w:t xml:space="preserve"> </w:t>
      </w:r>
      <w:r w:rsidR="009F69DE" w:rsidRPr="00377C99">
        <w:rPr>
          <w:color w:val="auto"/>
          <w:u w:val="single"/>
        </w:rPr>
        <w:t>48-13-403</w:t>
      </w:r>
      <w:r w:rsidR="009F69DE" w:rsidRPr="00377C99">
        <w:rPr>
          <w:color w:val="auto"/>
        </w:rPr>
        <w:t xml:space="preserve"> of this code</w:t>
      </w:r>
      <w:r w:rsidRPr="00377C99">
        <w:rPr>
          <w:color w:val="auto"/>
        </w:rPr>
        <w:t>; or</w:t>
      </w:r>
    </w:p>
    <w:p w14:paraId="67B13844" w14:textId="24BF1645" w:rsidR="0008451A" w:rsidRPr="00377C99" w:rsidRDefault="0008451A" w:rsidP="009A2475">
      <w:pPr>
        <w:pStyle w:val="SectionBody"/>
        <w:rPr>
          <w:color w:val="auto"/>
        </w:rPr>
        <w:sectPr w:rsidR="0008451A" w:rsidRPr="00377C99" w:rsidSect="00DF21F0">
          <w:type w:val="continuous"/>
          <w:pgSz w:w="12240" w:h="15840" w:code="1"/>
          <w:pgMar w:top="1440" w:right="1440" w:bottom="1440" w:left="1440" w:header="720" w:footer="720" w:gutter="0"/>
          <w:lnNumType w:countBy="1" w:restart="newSection"/>
          <w:cols w:space="720"/>
          <w:titlePg/>
          <w:docGrid w:linePitch="360"/>
        </w:sectPr>
      </w:pPr>
      <w:r w:rsidRPr="00377C99">
        <w:rPr>
          <w:color w:val="auto"/>
        </w:rPr>
        <w:t>(2) The difference between 80 percent of the payor parent</w:t>
      </w:r>
      <w:r w:rsidRPr="00377C99">
        <w:rPr>
          <w:rFonts w:eastAsia="Arial" w:cs="Arial"/>
          <w:color w:val="auto"/>
        </w:rPr>
        <w:t>'</w:t>
      </w:r>
      <w:r w:rsidRPr="00377C99">
        <w:rPr>
          <w:color w:val="auto"/>
        </w:rPr>
        <w:t>s adjusted gross income and $997, or $50, whichever is more.</w:t>
      </w:r>
    </w:p>
    <w:p w14:paraId="762DFF0F" w14:textId="0DBC452D" w:rsidR="0008451A" w:rsidRPr="00377C99" w:rsidRDefault="0008451A" w:rsidP="0008451A">
      <w:pPr>
        <w:pStyle w:val="PartHeading"/>
        <w:rPr>
          <w:color w:val="auto"/>
        </w:rPr>
      </w:pPr>
      <w:r w:rsidRPr="00377C99">
        <w:rPr>
          <w:color w:val="auto"/>
        </w:rPr>
        <w:t>Part 5. Support in extended shared parenting or split physical custody cases.</w:t>
      </w:r>
    </w:p>
    <w:p w14:paraId="32AF0B40" w14:textId="77777777" w:rsidR="006D2638" w:rsidRPr="00377C99" w:rsidRDefault="006D2638" w:rsidP="00241BE0">
      <w:pPr>
        <w:pStyle w:val="SectionHeading"/>
        <w:rPr>
          <w:color w:val="auto"/>
        </w:rPr>
      </w:pPr>
      <w:r w:rsidRPr="00377C99">
        <w:rPr>
          <w:color w:val="auto"/>
        </w:rPr>
        <w:t>§48-13-502. Extended shared parenting worksheet.</w:t>
      </w:r>
    </w:p>
    <w:p w14:paraId="004F6EBF" w14:textId="77777777" w:rsidR="006D2638" w:rsidRPr="00377C99" w:rsidRDefault="006D2638" w:rsidP="00241BE0">
      <w:pPr>
        <w:pStyle w:val="SectionBody"/>
        <w:rPr>
          <w:color w:val="auto"/>
        </w:rPr>
      </w:pPr>
      <w:r w:rsidRPr="00377C99">
        <w:rPr>
          <w:color w:val="auto"/>
        </w:rPr>
        <w:t>Child support for extended shared parenting cases shall be calculated using the following worksheet:</w:t>
      </w:r>
    </w:p>
    <w:p w14:paraId="0258365C" w14:textId="77777777" w:rsidR="006D2638" w:rsidRPr="00377C99" w:rsidRDefault="006D2638" w:rsidP="007F441E">
      <w:pPr>
        <w:pStyle w:val="SectionBody"/>
        <w:jc w:val="center"/>
        <w:rPr>
          <w:b/>
          <w:color w:val="auto"/>
        </w:rPr>
      </w:pPr>
      <w:r w:rsidRPr="00377C99">
        <w:rPr>
          <w:b/>
          <w:smallCaps/>
          <w:color w:val="auto"/>
        </w:rPr>
        <w:t>Worksheet B: extended shared parenting</w:t>
      </w:r>
    </w:p>
    <w:p w14:paraId="0D2A17E8" w14:textId="77777777" w:rsidR="006D2638" w:rsidRPr="00377C99" w:rsidRDefault="006D2638" w:rsidP="005555F2">
      <w:pPr>
        <w:pStyle w:val="SectionBody"/>
        <w:ind w:firstLine="0"/>
        <w:rPr>
          <w:color w:val="auto"/>
        </w:rPr>
      </w:pPr>
      <w:r w:rsidRPr="00377C99">
        <w:rPr>
          <w:color w:val="auto"/>
        </w:rPr>
        <w:t>IN THE FAMILY COURT OF ______________ COUNTY, WEST VIRGINIA</w:t>
      </w:r>
    </w:p>
    <w:p w14:paraId="22E3CEC7" w14:textId="77777777" w:rsidR="006D2638" w:rsidRPr="00377C99" w:rsidRDefault="006D2638" w:rsidP="005555F2">
      <w:pPr>
        <w:pStyle w:val="SectionBody"/>
        <w:ind w:firstLine="0"/>
        <w:rPr>
          <w:color w:val="auto"/>
        </w:rPr>
      </w:pPr>
      <w:r w:rsidRPr="00377C99">
        <w:rPr>
          <w:color w:val="auto"/>
        </w:rPr>
        <w:t>CASE NO. ____________</w:t>
      </w:r>
    </w:p>
    <w:p w14:paraId="18806207" w14:textId="77777777" w:rsidR="006D2638" w:rsidRPr="00377C99" w:rsidRDefault="006D2638" w:rsidP="005555F2">
      <w:pPr>
        <w:pStyle w:val="SectionBody"/>
        <w:ind w:firstLine="0"/>
        <w:rPr>
          <w:color w:val="auto"/>
        </w:rPr>
      </w:pPr>
      <w:r w:rsidRPr="00377C99">
        <w:rPr>
          <w:color w:val="auto"/>
        </w:rPr>
        <w:t>Mother: ___________________________ SS No.: __________</w:t>
      </w:r>
    </w:p>
    <w:p w14:paraId="103D6B71" w14:textId="77777777" w:rsidR="006D2638" w:rsidRPr="00377C99" w:rsidRDefault="006D2638" w:rsidP="005555F2">
      <w:pPr>
        <w:pStyle w:val="SectionBody"/>
        <w:ind w:firstLine="0"/>
        <w:rPr>
          <w:color w:val="auto"/>
        </w:rPr>
      </w:pPr>
      <w:r w:rsidRPr="00377C99">
        <w:rPr>
          <w:color w:val="auto"/>
        </w:rPr>
        <w:t>Father: ____________________________ SS No.: __________</w:t>
      </w:r>
    </w:p>
    <w:tbl>
      <w:tblPr>
        <w:tblW w:w="9400" w:type="dxa"/>
        <w:tblInd w:w="83" w:type="dxa"/>
        <w:tblLayout w:type="fixed"/>
        <w:tblCellMar>
          <w:left w:w="111" w:type="dxa"/>
          <w:right w:w="111" w:type="dxa"/>
        </w:tblCellMar>
        <w:tblLook w:val="0000" w:firstRow="0" w:lastRow="0" w:firstColumn="0" w:lastColumn="0" w:noHBand="0" w:noVBand="0"/>
      </w:tblPr>
      <w:tblGrid>
        <w:gridCol w:w="1438"/>
        <w:gridCol w:w="1530"/>
        <w:gridCol w:w="1440"/>
        <w:gridCol w:w="1621"/>
        <w:gridCol w:w="1080"/>
        <w:gridCol w:w="7"/>
        <w:gridCol w:w="98"/>
        <w:gridCol w:w="795"/>
        <w:gridCol w:w="678"/>
        <w:gridCol w:w="654"/>
        <w:gridCol w:w="59"/>
      </w:tblGrid>
      <w:tr w:rsidR="00377C99" w:rsidRPr="00377C99" w14:paraId="1CF8A0C6" w14:textId="77777777" w:rsidTr="00F61D21">
        <w:trPr>
          <w:trHeight w:val="72"/>
        </w:trPr>
        <w:tc>
          <w:tcPr>
            <w:tcW w:w="1438" w:type="dxa"/>
            <w:tcBorders>
              <w:top w:val="single" w:sz="6" w:space="0" w:color="FFFFFF"/>
              <w:left w:val="single" w:sz="6" w:space="0" w:color="FFFFFF"/>
              <w:bottom w:val="single" w:sz="6" w:space="0" w:color="FFFFFF"/>
              <w:right w:val="single" w:sz="6" w:space="0" w:color="FFFFFF"/>
            </w:tcBorders>
          </w:tcPr>
          <w:p w14:paraId="1F4F956C" w14:textId="77777777" w:rsidR="006D2638" w:rsidRPr="00377C99" w:rsidRDefault="006D2638" w:rsidP="005555F2">
            <w:pPr>
              <w:pStyle w:val="SectionBody"/>
              <w:spacing w:line="240" w:lineRule="auto"/>
              <w:rPr>
                <w:color w:val="auto"/>
              </w:rPr>
            </w:pPr>
            <w:bookmarkStart w:id="1" w:name="_Hlk139447753"/>
          </w:p>
          <w:p w14:paraId="4B241761" w14:textId="77777777" w:rsidR="006D2638" w:rsidRPr="00377C99" w:rsidRDefault="006D2638" w:rsidP="005555F2">
            <w:pPr>
              <w:pStyle w:val="SectionBody"/>
              <w:spacing w:line="240" w:lineRule="auto"/>
              <w:rPr>
                <w:color w:val="auto"/>
              </w:rPr>
            </w:pPr>
          </w:p>
        </w:tc>
        <w:tc>
          <w:tcPr>
            <w:tcW w:w="1530" w:type="dxa"/>
            <w:tcBorders>
              <w:top w:val="single" w:sz="6" w:space="0" w:color="FFFFFF"/>
              <w:left w:val="single" w:sz="6" w:space="0" w:color="FFFFFF"/>
              <w:bottom w:val="single" w:sz="6" w:space="0" w:color="FFFFFF"/>
              <w:right w:val="single" w:sz="6" w:space="0" w:color="FFFFFF"/>
            </w:tcBorders>
          </w:tcPr>
          <w:p w14:paraId="42A1BCD7" w14:textId="77777777" w:rsidR="006D2638" w:rsidRPr="00377C99" w:rsidRDefault="006D2638" w:rsidP="005555F2">
            <w:pPr>
              <w:pStyle w:val="SectionBody"/>
              <w:spacing w:line="240" w:lineRule="auto"/>
              <w:rPr>
                <w:color w:val="auto"/>
              </w:rPr>
            </w:pPr>
          </w:p>
          <w:p w14:paraId="51D6691C" w14:textId="77777777" w:rsidR="006D2638" w:rsidRPr="00377C99" w:rsidRDefault="006D2638" w:rsidP="005555F2">
            <w:pPr>
              <w:pStyle w:val="SectionBody"/>
              <w:spacing w:line="240" w:lineRule="auto"/>
              <w:rPr>
                <w:color w:val="auto"/>
              </w:rPr>
            </w:pPr>
          </w:p>
        </w:tc>
        <w:tc>
          <w:tcPr>
            <w:tcW w:w="1440" w:type="dxa"/>
            <w:tcBorders>
              <w:top w:val="single" w:sz="6" w:space="0" w:color="FFFFFF"/>
              <w:left w:val="single" w:sz="6" w:space="0" w:color="FFFFFF"/>
              <w:bottom w:val="single" w:sz="6" w:space="0" w:color="FFFFFF"/>
              <w:right w:val="single" w:sz="6" w:space="0" w:color="FFFFFF"/>
            </w:tcBorders>
          </w:tcPr>
          <w:p w14:paraId="298B2B51" w14:textId="77777777" w:rsidR="006D2638" w:rsidRPr="00377C99" w:rsidRDefault="006D2638" w:rsidP="005555F2">
            <w:pPr>
              <w:pStyle w:val="SectionBody"/>
              <w:spacing w:line="240" w:lineRule="auto"/>
              <w:rPr>
                <w:color w:val="auto"/>
              </w:rPr>
            </w:pPr>
          </w:p>
          <w:p w14:paraId="5B099B97" w14:textId="77777777" w:rsidR="006D2638" w:rsidRPr="00377C99" w:rsidRDefault="006D2638" w:rsidP="005555F2">
            <w:pPr>
              <w:pStyle w:val="SectionBody"/>
              <w:spacing w:line="240" w:lineRule="auto"/>
              <w:rPr>
                <w:color w:val="auto"/>
              </w:rPr>
            </w:pPr>
          </w:p>
        </w:tc>
        <w:tc>
          <w:tcPr>
            <w:tcW w:w="2708" w:type="dxa"/>
            <w:gridSpan w:val="3"/>
            <w:tcBorders>
              <w:top w:val="single" w:sz="6" w:space="0" w:color="FFFFFF"/>
              <w:left w:val="single" w:sz="6" w:space="0" w:color="FFFFFF"/>
              <w:bottom w:val="single" w:sz="6" w:space="0" w:color="FFFFFF"/>
              <w:right w:val="single" w:sz="6" w:space="0" w:color="FFFFFF"/>
            </w:tcBorders>
          </w:tcPr>
          <w:p w14:paraId="1AA2CF8B" w14:textId="77777777" w:rsidR="006D2638" w:rsidRPr="00377C99" w:rsidRDefault="006D2638" w:rsidP="005555F2">
            <w:pPr>
              <w:pStyle w:val="SectionBody"/>
              <w:spacing w:line="240" w:lineRule="auto"/>
              <w:rPr>
                <w:color w:val="auto"/>
              </w:rPr>
            </w:pPr>
          </w:p>
          <w:p w14:paraId="7300B93F" w14:textId="77777777" w:rsidR="006D2638" w:rsidRPr="00377C99" w:rsidRDefault="006D2638" w:rsidP="005555F2">
            <w:pPr>
              <w:pStyle w:val="SectionBody"/>
              <w:spacing w:line="240" w:lineRule="auto"/>
              <w:rPr>
                <w:color w:val="auto"/>
              </w:rPr>
            </w:pPr>
          </w:p>
        </w:tc>
        <w:tc>
          <w:tcPr>
            <w:tcW w:w="1571" w:type="dxa"/>
            <w:gridSpan w:val="3"/>
            <w:tcBorders>
              <w:top w:val="single" w:sz="6" w:space="0" w:color="FFFFFF"/>
              <w:left w:val="single" w:sz="6" w:space="0" w:color="FFFFFF"/>
              <w:bottom w:val="single" w:sz="6" w:space="0" w:color="FFFFFF"/>
              <w:right w:val="single" w:sz="6" w:space="0" w:color="FFFFFF"/>
            </w:tcBorders>
          </w:tcPr>
          <w:p w14:paraId="7DCF971A" w14:textId="77777777" w:rsidR="006D2638" w:rsidRPr="00377C99" w:rsidRDefault="006D2638" w:rsidP="005555F2">
            <w:pPr>
              <w:pStyle w:val="SectionBody"/>
              <w:spacing w:line="240" w:lineRule="auto"/>
              <w:rPr>
                <w:color w:val="auto"/>
              </w:rPr>
            </w:pPr>
          </w:p>
          <w:p w14:paraId="1FE4ABF8" w14:textId="77777777" w:rsidR="006D2638" w:rsidRPr="00377C99" w:rsidRDefault="006D2638" w:rsidP="005555F2">
            <w:pPr>
              <w:pStyle w:val="SectionBody"/>
              <w:spacing w:line="240" w:lineRule="auto"/>
              <w:rPr>
                <w:color w:val="auto"/>
              </w:rPr>
            </w:pPr>
          </w:p>
        </w:tc>
        <w:tc>
          <w:tcPr>
            <w:tcW w:w="713" w:type="dxa"/>
            <w:gridSpan w:val="2"/>
            <w:tcBorders>
              <w:top w:val="single" w:sz="6" w:space="0" w:color="FFFFFF"/>
              <w:left w:val="single" w:sz="6" w:space="0" w:color="FFFFFF"/>
              <w:bottom w:val="single" w:sz="6" w:space="0" w:color="FFFFFF"/>
              <w:right w:val="single" w:sz="6" w:space="0" w:color="FFFFFF"/>
            </w:tcBorders>
          </w:tcPr>
          <w:p w14:paraId="22A615BF" w14:textId="77777777" w:rsidR="006D2638" w:rsidRPr="00377C99" w:rsidRDefault="006D2638" w:rsidP="005555F2">
            <w:pPr>
              <w:pStyle w:val="SectionBody"/>
              <w:spacing w:line="240" w:lineRule="auto"/>
              <w:rPr>
                <w:color w:val="auto"/>
              </w:rPr>
            </w:pPr>
          </w:p>
          <w:p w14:paraId="589D1342" w14:textId="77777777" w:rsidR="006D2638" w:rsidRPr="00377C99" w:rsidRDefault="006D2638" w:rsidP="005555F2">
            <w:pPr>
              <w:pStyle w:val="SectionBody"/>
              <w:spacing w:line="240" w:lineRule="auto"/>
              <w:rPr>
                <w:color w:val="auto"/>
              </w:rPr>
            </w:pPr>
          </w:p>
        </w:tc>
      </w:tr>
      <w:tr w:rsidR="00377C99" w:rsidRPr="00377C99" w14:paraId="07FC581D" w14:textId="77777777" w:rsidTr="00F61D21">
        <w:tc>
          <w:tcPr>
            <w:tcW w:w="1438" w:type="dxa"/>
            <w:tcBorders>
              <w:top w:val="single" w:sz="7" w:space="0" w:color="000000"/>
              <w:left w:val="single" w:sz="7" w:space="0" w:color="000000"/>
              <w:bottom w:val="single" w:sz="6" w:space="0" w:color="FFFFFF"/>
              <w:right w:val="single" w:sz="6" w:space="0" w:color="FFFFFF"/>
            </w:tcBorders>
          </w:tcPr>
          <w:p w14:paraId="093C7E96" w14:textId="77777777" w:rsidR="006D2638" w:rsidRPr="00377C99" w:rsidRDefault="006D2638" w:rsidP="005555F2">
            <w:pPr>
              <w:pStyle w:val="SectionBody"/>
              <w:spacing w:line="240" w:lineRule="auto"/>
              <w:ind w:firstLine="0"/>
              <w:rPr>
                <w:color w:val="auto"/>
              </w:rPr>
            </w:pPr>
            <w:r w:rsidRPr="00377C99">
              <w:rPr>
                <w:color w:val="auto"/>
              </w:rPr>
              <w:t>Children</w:t>
            </w:r>
          </w:p>
        </w:tc>
        <w:tc>
          <w:tcPr>
            <w:tcW w:w="1530" w:type="dxa"/>
            <w:tcBorders>
              <w:top w:val="single" w:sz="7" w:space="0" w:color="000000"/>
              <w:left w:val="single" w:sz="7" w:space="0" w:color="000000"/>
              <w:bottom w:val="single" w:sz="6" w:space="0" w:color="FFFFFF"/>
              <w:right w:val="single" w:sz="6" w:space="0" w:color="FFFFFF"/>
            </w:tcBorders>
          </w:tcPr>
          <w:p w14:paraId="70D0EBDF" w14:textId="77777777" w:rsidR="006D2638" w:rsidRPr="00377C99" w:rsidRDefault="006D2638" w:rsidP="005555F2">
            <w:pPr>
              <w:pStyle w:val="SectionBody"/>
              <w:spacing w:line="240" w:lineRule="auto"/>
              <w:ind w:firstLine="0"/>
              <w:rPr>
                <w:color w:val="auto"/>
              </w:rPr>
            </w:pPr>
            <w:r w:rsidRPr="00377C99">
              <w:rPr>
                <w:color w:val="auto"/>
              </w:rPr>
              <w:t>SSN</w:t>
            </w:r>
          </w:p>
        </w:tc>
        <w:tc>
          <w:tcPr>
            <w:tcW w:w="1440" w:type="dxa"/>
            <w:tcBorders>
              <w:top w:val="single" w:sz="7" w:space="0" w:color="000000"/>
              <w:left w:val="single" w:sz="7" w:space="0" w:color="000000"/>
              <w:bottom w:val="single" w:sz="6" w:space="0" w:color="FFFFFF"/>
              <w:right w:val="single" w:sz="6" w:space="0" w:color="FFFFFF"/>
            </w:tcBorders>
          </w:tcPr>
          <w:p w14:paraId="19F5D0BC" w14:textId="77777777" w:rsidR="006D2638" w:rsidRPr="00377C99" w:rsidRDefault="006D2638" w:rsidP="005555F2">
            <w:pPr>
              <w:pStyle w:val="SectionBody"/>
              <w:spacing w:line="240" w:lineRule="auto"/>
              <w:ind w:firstLine="0"/>
              <w:rPr>
                <w:color w:val="auto"/>
              </w:rPr>
            </w:pPr>
            <w:r w:rsidRPr="00377C99">
              <w:rPr>
                <w:color w:val="auto"/>
              </w:rPr>
              <w:t>Date of Birth</w:t>
            </w:r>
          </w:p>
        </w:tc>
        <w:tc>
          <w:tcPr>
            <w:tcW w:w="2708" w:type="dxa"/>
            <w:gridSpan w:val="3"/>
            <w:tcBorders>
              <w:top w:val="single" w:sz="7" w:space="0" w:color="000000"/>
              <w:left w:val="single" w:sz="7" w:space="0" w:color="000000"/>
              <w:bottom w:val="single" w:sz="6" w:space="0" w:color="FFFFFF"/>
              <w:right w:val="single" w:sz="6" w:space="0" w:color="FFFFFF"/>
            </w:tcBorders>
          </w:tcPr>
          <w:p w14:paraId="0655868E" w14:textId="77777777" w:rsidR="006D2638" w:rsidRPr="00377C99" w:rsidRDefault="006D2638" w:rsidP="005555F2">
            <w:pPr>
              <w:pStyle w:val="SectionBody"/>
              <w:spacing w:line="240" w:lineRule="auto"/>
              <w:ind w:firstLine="0"/>
              <w:rPr>
                <w:color w:val="auto"/>
              </w:rPr>
            </w:pPr>
            <w:r w:rsidRPr="00377C99">
              <w:rPr>
                <w:color w:val="auto"/>
              </w:rPr>
              <w:t>Children</w:t>
            </w:r>
          </w:p>
        </w:tc>
        <w:tc>
          <w:tcPr>
            <w:tcW w:w="1571" w:type="dxa"/>
            <w:gridSpan w:val="3"/>
            <w:tcBorders>
              <w:top w:val="single" w:sz="7" w:space="0" w:color="000000"/>
              <w:left w:val="single" w:sz="7" w:space="0" w:color="000000"/>
              <w:bottom w:val="single" w:sz="6" w:space="0" w:color="FFFFFF"/>
              <w:right w:val="single" w:sz="6" w:space="0" w:color="FFFFFF"/>
            </w:tcBorders>
          </w:tcPr>
          <w:p w14:paraId="1A17A94A" w14:textId="77777777" w:rsidR="006D2638" w:rsidRPr="00377C99" w:rsidRDefault="006D2638" w:rsidP="005555F2">
            <w:pPr>
              <w:pStyle w:val="SectionBody"/>
              <w:spacing w:line="240" w:lineRule="auto"/>
              <w:ind w:firstLine="0"/>
              <w:rPr>
                <w:color w:val="auto"/>
              </w:rPr>
            </w:pPr>
            <w:r w:rsidRPr="00377C99">
              <w:rPr>
                <w:color w:val="auto"/>
              </w:rPr>
              <w:t>SSN</w:t>
            </w:r>
          </w:p>
        </w:tc>
        <w:tc>
          <w:tcPr>
            <w:tcW w:w="713" w:type="dxa"/>
            <w:gridSpan w:val="2"/>
            <w:tcBorders>
              <w:top w:val="single" w:sz="7" w:space="0" w:color="000000"/>
              <w:left w:val="single" w:sz="7" w:space="0" w:color="000000"/>
              <w:bottom w:val="single" w:sz="6" w:space="0" w:color="FFFFFF"/>
              <w:right w:val="single" w:sz="7" w:space="0" w:color="000000"/>
            </w:tcBorders>
          </w:tcPr>
          <w:p w14:paraId="18C63C19" w14:textId="77777777" w:rsidR="006D2638" w:rsidRPr="00377C99" w:rsidRDefault="006D2638" w:rsidP="005555F2">
            <w:pPr>
              <w:pStyle w:val="SectionBody"/>
              <w:spacing w:line="240" w:lineRule="auto"/>
              <w:ind w:firstLine="0"/>
              <w:rPr>
                <w:color w:val="auto"/>
              </w:rPr>
            </w:pPr>
            <w:r w:rsidRPr="00377C99">
              <w:rPr>
                <w:color w:val="auto"/>
              </w:rPr>
              <w:t>Date of Birth</w:t>
            </w:r>
          </w:p>
        </w:tc>
      </w:tr>
      <w:tr w:rsidR="00377C99" w:rsidRPr="00377C99" w14:paraId="1D456221" w14:textId="77777777" w:rsidTr="00F61D21">
        <w:trPr>
          <w:trHeight w:hRule="exact" w:val="345"/>
        </w:trPr>
        <w:tc>
          <w:tcPr>
            <w:tcW w:w="1438" w:type="dxa"/>
            <w:tcBorders>
              <w:top w:val="single" w:sz="7" w:space="0" w:color="000000"/>
              <w:left w:val="single" w:sz="7" w:space="0" w:color="000000"/>
              <w:bottom w:val="single" w:sz="6" w:space="0" w:color="FFFFFF"/>
              <w:right w:val="single" w:sz="6" w:space="0" w:color="FFFFFF"/>
            </w:tcBorders>
          </w:tcPr>
          <w:p w14:paraId="76CCF985" w14:textId="77777777" w:rsidR="006D2638" w:rsidRPr="00377C99" w:rsidRDefault="006D2638" w:rsidP="006D4B54">
            <w:pPr>
              <w:pStyle w:val="SectionBody"/>
              <w:spacing w:line="240" w:lineRule="auto"/>
              <w:ind w:left="410" w:firstLine="525"/>
              <w:rPr>
                <w:color w:val="auto"/>
              </w:rPr>
            </w:pPr>
          </w:p>
          <w:p w14:paraId="308D4ADE" w14:textId="77777777" w:rsidR="006D2638" w:rsidRPr="00377C99" w:rsidRDefault="006D2638" w:rsidP="005555F2">
            <w:pPr>
              <w:pStyle w:val="SectionBody"/>
              <w:spacing w:line="240" w:lineRule="auto"/>
              <w:rPr>
                <w:color w:val="auto"/>
              </w:rPr>
            </w:pPr>
          </w:p>
        </w:tc>
        <w:tc>
          <w:tcPr>
            <w:tcW w:w="1530" w:type="dxa"/>
            <w:tcBorders>
              <w:top w:val="single" w:sz="7" w:space="0" w:color="000000"/>
              <w:left w:val="single" w:sz="7" w:space="0" w:color="000000"/>
              <w:bottom w:val="single" w:sz="6" w:space="0" w:color="FFFFFF"/>
              <w:right w:val="single" w:sz="6" w:space="0" w:color="FFFFFF"/>
            </w:tcBorders>
          </w:tcPr>
          <w:p w14:paraId="377E01B0" w14:textId="77777777" w:rsidR="006D2638" w:rsidRPr="00377C99" w:rsidRDefault="006D2638" w:rsidP="005555F2">
            <w:pPr>
              <w:pStyle w:val="SectionBody"/>
              <w:spacing w:line="240" w:lineRule="auto"/>
              <w:rPr>
                <w:color w:val="auto"/>
              </w:rPr>
            </w:pPr>
          </w:p>
          <w:p w14:paraId="78138B02" w14:textId="77777777" w:rsidR="006D2638" w:rsidRPr="00377C99" w:rsidRDefault="006D2638" w:rsidP="005555F2">
            <w:pPr>
              <w:pStyle w:val="SectionBody"/>
              <w:spacing w:line="240" w:lineRule="auto"/>
              <w:rPr>
                <w:color w:val="auto"/>
              </w:rPr>
            </w:pPr>
          </w:p>
        </w:tc>
        <w:tc>
          <w:tcPr>
            <w:tcW w:w="1440" w:type="dxa"/>
            <w:tcBorders>
              <w:top w:val="single" w:sz="7" w:space="0" w:color="000000"/>
              <w:left w:val="single" w:sz="7" w:space="0" w:color="000000"/>
              <w:bottom w:val="single" w:sz="6" w:space="0" w:color="FFFFFF"/>
              <w:right w:val="single" w:sz="6" w:space="0" w:color="FFFFFF"/>
            </w:tcBorders>
          </w:tcPr>
          <w:p w14:paraId="20C8D645" w14:textId="77777777" w:rsidR="006D2638" w:rsidRPr="00377C99" w:rsidRDefault="006D2638" w:rsidP="005555F2">
            <w:pPr>
              <w:pStyle w:val="SectionBody"/>
              <w:spacing w:line="240" w:lineRule="auto"/>
              <w:rPr>
                <w:color w:val="auto"/>
              </w:rPr>
            </w:pPr>
          </w:p>
          <w:p w14:paraId="53D0E95C" w14:textId="77777777" w:rsidR="006D2638" w:rsidRPr="00377C99" w:rsidRDefault="006D2638" w:rsidP="005555F2">
            <w:pPr>
              <w:pStyle w:val="SectionBody"/>
              <w:spacing w:line="240" w:lineRule="auto"/>
              <w:rPr>
                <w:color w:val="auto"/>
              </w:rPr>
            </w:pPr>
          </w:p>
        </w:tc>
        <w:tc>
          <w:tcPr>
            <w:tcW w:w="2708" w:type="dxa"/>
            <w:gridSpan w:val="3"/>
            <w:tcBorders>
              <w:top w:val="single" w:sz="7" w:space="0" w:color="000000"/>
              <w:left w:val="single" w:sz="7" w:space="0" w:color="000000"/>
              <w:bottom w:val="single" w:sz="6" w:space="0" w:color="FFFFFF"/>
              <w:right w:val="single" w:sz="6" w:space="0" w:color="FFFFFF"/>
            </w:tcBorders>
          </w:tcPr>
          <w:p w14:paraId="10955587" w14:textId="77777777" w:rsidR="006D2638" w:rsidRPr="00377C99" w:rsidRDefault="006D2638" w:rsidP="005555F2">
            <w:pPr>
              <w:pStyle w:val="SectionBody"/>
              <w:spacing w:line="240" w:lineRule="auto"/>
              <w:rPr>
                <w:color w:val="auto"/>
              </w:rPr>
            </w:pPr>
          </w:p>
          <w:p w14:paraId="4BFECD1F" w14:textId="77777777" w:rsidR="006D2638" w:rsidRPr="00377C99" w:rsidRDefault="006D2638" w:rsidP="005555F2">
            <w:pPr>
              <w:pStyle w:val="SectionBody"/>
              <w:spacing w:line="240" w:lineRule="auto"/>
              <w:rPr>
                <w:color w:val="auto"/>
              </w:rPr>
            </w:pPr>
          </w:p>
        </w:tc>
        <w:tc>
          <w:tcPr>
            <w:tcW w:w="1571" w:type="dxa"/>
            <w:gridSpan w:val="3"/>
            <w:tcBorders>
              <w:top w:val="single" w:sz="7" w:space="0" w:color="000000"/>
              <w:left w:val="single" w:sz="7" w:space="0" w:color="000000"/>
              <w:bottom w:val="single" w:sz="6" w:space="0" w:color="FFFFFF"/>
              <w:right w:val="single" w:sz="6" w:space="0" w:color="FFFFFF"/>
            </w:tcBorders>
          </w:tcPr>
          <w:p w14:paraId="090FF721" w14:textId="77777777" w:rsidR="006D2638" w:rsidRPr="00377C99" w:rsidRDefault="006D2638" w:rsidP="005555F2">
            <w:pPr>
              <w:pStyle w:val="SectionBody"/>
              <w:spacing w:line="240" w:lineRule="auto"/>
              <w:rPr>
                <w:color w:val="auto"/>
              </w:rPr>
            </w:pPr>
          </w:p>
          <w:p w14:paraId="448870CC" w14:textId="77777777" w:rsidR="006D2638" w:rsidRPr="00377C99" w:rsidRDefault="006D2638" w:rsidP="005555F2">
            <w:pPr>
              <w:pStyle w:val="SectionBody"/>
              <w:spacing w:line="240" w:lineRule="auto"/>
              <w:rPr>
                <w:color w:val="auto"/>
              </w:rPr>
            </w:pPr>
          </w:p>
        </w:tc>
        <w:tc>
          <w:tcPr>
            <w:tcW w:w="713" w:type="dxa"/>
            <w:gridSpan w:val="2"/>
            <w:tcBorders>
              <w:top w:val="single" w:sz="7" w:space="0" w:color="000000"/>
              <w:left w:val="single" w:sz="7" w:space="0" w:color="000000"/>
              <w:bottom w:val="single" w:sz="6" w:space="0" w:color="FFFFFF"/>
              <w:right w:val="single" w:sz="7" w:space="0" w:color="000000"/>
            </w:tcBorders>
          </w:tcPr>
          <w:p w14:paraId="415C2AB6" w14:textId="77777777" w:rsidR="006D2638" w:rsidRPr="00377C99" w:rsidRDefault="006D2638" w:rsidP="005555F2">
            <w:pPr>
              <w:pStyle w:val="SectionBody"/>
              <w:spacing w:line="240" w:lineRule="auto"/>
              <w:rPr>
                <w:color w:val="auto"/>
              </w:rPr>
            </w:pPr>
          </w:p>
          <w:p w14:paraId="07DF517A" w14:textId="77777777" w:rsidR="006D2638" w:rsidRPr="00377C99" w:rsidRDefault="006D2638" w:rsidP="005555F2">
            <w:pPr>
              <w:pStyle w:val="SectionBody"/>
              <w:spacing w:line="240" w:lineRule="auto"/>
              <w:rPr>
                <w:color w:val="auto"/>
              </w:rPr>
            </w:pPr>
          </w:p>
        </w:tc>
      </w:tr>
      <w:tr w:rsidR="00377C99" w:rsidRPr="00377C99" w14:paraId="5BBDAC16" w14:textId="77777777" w:rsidTr="00F61D21">
        <w:trPr>
          <w:trHeight w:hRule="exact" w:val="345"/>
        </w:trPr>
        <w:tc>
          <w:tcPr>
            <w:tcW w:w="1438" w:type="dxa"/>
            <w:tcBorders>
              <w:top w:val="single" w:sz="7" w:space="0" w:color="000000"/>
              <w:left w:val="single" w:sz="7" w:space="0" w:color="000000"/>
              <w:bottom w:val="single" w:sz="6" w:space="0" w:color="FFFFFF"/>
              <w:right w:val="single" w:sz="6" w:space="0" w:color="FFFFFF"/>
            </w:tcBorders>
          </w:tcPr>
          <w:p w14:paraId="09D2574B" w14:textId="77777777" w:rsidR="006D2638" w:rsidRPr="00377C99" w:rsidRDefault="006D2638" w:rsidP="005555F2">
            <w:pPr>
              <w:pStyle w:val="SectionBody"/>
              <w:spacing w:line="240" w:lineRule="auto"/>
              <w:rPr>
                <w:color w:val="auto"/>
              </w:rPr>
            </w:pPr>
          </w:p>
          <w:p w14:paraId="656BA0C6" w14:textId="77777777" w:rsidR="006D2638" w:rsidRPr="00377C99" w:rsidRDefault="006D2638" w:rsidP="005555F2">
            <w:pPr>
              <w:pStyle w:val="SectionBody"/>
              <w:spacing w:line="240" w:lineRule="auto"/>
              <w:rPr>
                <w:color w:val="auto"/>
              </w:rPr>
            </w:pPr>
          </w:p>
        </w:tc>
        <w:tc>
          <w:tcPr>
            <w:tcW w:w="1530" w:type="dxa"/>
            <w:tcBorders>
              <w:top w:val="single" w:sz="7" w:space="0" w:color="000000"/>
              <w:left w:val="single" w:sz="7" w:space="0" w:color="000000"/>
              <w:bottom w:val="single" w:sz="6" w:space="0" w:color="FFFFFF"/>
              <w:right w:val="single" w:sz="6" w:space="0" w:color="FFFFFF"/>
            </w:tcBorders>
          </w:tcPr>
          <w:p w14:paraId="6D03C589" w14:textId="77777777" w:rsidR="006D2638" w:rsidRPr="00377C99" w:rsidRDefault="006D2638" w:rsidP="005555F2">
            <w:pPr>
              <w:pStyle w:val="SectionBody"/>
              <w:spacing w:line="240" w:lineRule="auto"/>
              <w:rPr>
                <w:color w:val="auto"/>
              </w:rPr>
            </w:pPr>
          </w:p>
          <w:p w14:paraId="44BE1167" w14:textId="77777777" w:rsidR="006D2638" w:rsidRPr="00377C99" w:rsidRDefault="006D2638" w:rsidP="005555F2">
            <w:pPr>
              <w:pStyle w:val="SectionBody"/>
              <w:spacing w:line="240" w:lineRule="auto"/>
              <w:rPr>
                <w:color w:val="auto"/>
              </w:rPr>
            </w:pPr>
          </w:p>
        </w:tc>
        <w:tc>
          <w:tcPr>
            <w:tcW w:w="1440" w:type="dxa"/>
            <w:tcBorders>
              <w:top w:val="single" w:sz="7" w:space="0" w:color="000000"/>
              <w:left w:val="single" w:sz="7" w:space="0" w:color="000000"/>
              <w:bottom w:val="single" w:sz="6" w:space="0" w:color="FFFFFF"/>
              <w:right w:val="single" w:sz="6" w:space="0" w:color="FFFFFF"/>
            </w:tcBorders>
          </w:tcPr>
          <w:p w14:paraId="4AAE8757" w14:textId="77777777" w:rsidR="006D2638" w:rsidRPr="00377C99" w:rsidRDefault="006D2638" w:rsidP="005555F2">
            <w:pPr>
              <w:pStyle w:val="SectionBody"/>
              <w:spacing w:line="240" w:lineRule="auto"/>
              <w:rPr>
                <w:color w:val="auto"/>
              </w:rPr>
            </w:pPr>
          </w:p>
          <w:p w14:paraId="248AF62A" w14:textId="77777777" w:rsidR="006D2638" w:rsidRPr="00377C99" w:rsidRDefault="006D2638" w:rsidP="005555F2">
            <w:pPr>
              <w:pStyle w:val="SectionBody"/>
              <w:spacing w:line="240" w:lineRule="auto"/>
              <w:rPr>
                <w:color w:val="auto"/>
              </w:rPr>
            </w:pPr>
          </w:p>
        </w:tc>
        <w:tc>
          <w:tcPr>
            <w:tcW w:w="2708" w:type="dxa"/>
            <w:gridSpan w:val="3"/>
            <w:tcBorders>
              <w:top w:val="single" w:sz="7" w:space="0" w:color="000000"/>
              <w:left w:val="single" w:sz="7" w:space="0" w:color="000000"/>
              <w:bottom w:val="single" w:sz="6" w:space="0" w:color="FFFFFF"/>
              <w:right w:val="single" w:sz="6" w:space="0" w:color="FFFFFF"/>
            </w:tcBorders>
          </w:tcPr>
          <w:p w14:paraId="02126FC5" w14:textId="77777777" w:rsidR="006D2638" w:rsidRPr="00377C99" w:rsidRDefault="006D2638" w:rsidP="005555F2">
            <w:pPr>
              <w:pStyle w:val="SectionBody"/>
              <w:spacing w:line="240" w:lineRule="auto"/>
              <w:rPr>
                <w:color w:val="auto"/>
              </w:rPr>
            </w:pPr>
          </w:p>
          <w:p w14:paraId="1856891F" w14:textId="77777777" w:rsidR="006D2638" w:rsidRPr="00377C99" w:rsidRDefault="006D2638" w:rsidP="005555F2">
            <w:pPr>
              <w:pStyle w:val="SectionBody"/>
              <w:spacing w:line="240" w:lineRule="auto"/>
              <w:rPr>
                <w:color w:val="auto"/>
              </w:rPr>
            </w:pPr>
          </w:p>
        </w:tc>
        <w:tc>
          <w:tcPr>
            <w:tcW w:w="1571" w:type="dxa"/>
            <w:gridSpan w:val="3"/>
            <w:tcBorders>
              <w:top w:val="single" w:sz="7" w:space="0" w:color="000000"/>
              <w:left w:val="single" w:sz="7" w:space="0" w:color="000000"/>
              <w:bottom w:val="single" w:sz="6" w:space="0" w:color="FFFFFF"/>
              <w:right w:val="single" w:sz="6" w:space="0" w:color="FFFFFF"/>
            </w:tcBorders>
          </w:tcPr>
          <w:p w14:paraId="4AD738B7" w14:textId="77777777" w:rsidR="006D2638" w:rsidRPr="00377C99" w:rsidRDefault="006D2638" w:rsidP="005555F2">
            <w:pPr>
              <w:pStyle w:val="SectionBody"/>
              <w:spacing w:line="240" w:lineRule="auto"/>
              <w:rPr>
                <w:color w:val="auto"/>
              </w:rPr>
            </w:pPr>
          </w:p>
          <w:p w14:paraId="3DA795C7" w14:textId="77777777" w:rsidR="006D2638" w:rsidRPr="00377C99" w:rsidRDefault="006D2638" w:rsidP="005555F2">
            <w:pPr>
              <w:pStyle w:val="SectionBody"/>
              <w:spacing w:line="240" w:lineRule="auto"/>
              <w:rPr>
                <w:color w:val="auto"/>
              </w:rPr>
            </w:pPr>
          </w:p>
        </w:tc>
        <w:tc>
          <w:tcPr>
            <w:tcW w:w="713" w:type="dxa"/>
            <w:gridSpan w:val="2"/>
            <w:tcBorders>
              <w:top w:val="single" w:sz="7" w:space="0" w:color="000000"/>
              <w:left w:val="single" w:sz="7" w:space="0" w:color="000000"/>
              <w:bottom w:val="single" w:sz="6" w:space="0" w:color="FFFFFF"/>
              <w:right w:val="single" w:sz="7" w:space="0" w:color="000000"/>
            </w:tcBorders>
          </w:tcPr>
          <w:p w14:paraId="6129D034" w14:textId="77777777" w:rsidR="006D2638" w:rsidRPr="00377C99" w:rsidRDefault="006D2638" w:rsidP="005555F2">
            <w:pPr>
              <w:pStyle w:val="SectionBody"/>
              <w:spacing w:line="240" w:lineRule="auto"/>
              <w:rPr>
                <w:color w:val="auto"/>
              </w:rPr>
            </w:pPr>
          </w:p>
          <w:p w14:paraId="1C253DB9" w14:textId="77777777" w:rsidR="006D2638" w:rsidRPr="00377C99" w:rsidRDefault="006D2638" w:rsidP="005555F2">
            <w:pPr>
              <w:pStyle w:val="SectionBody"/>
              <w:spacing w:line="240" w:lineRule="auto"/>
              <w:rPr>
                <w:color w:val="auto"/>
              </w:rPr>
            </w:pPr>
          </w:p>
        </w:tc>
      </w:tr>
      <w:tr w:rsidR="00377C99" w:rsidRPr="00377C99" w14:paraId="23C10D48" w14:textId="77777777" w:rsidTr="00F61D21">
        <w:trPr>
          <w:trHeight w:hRule="exact" w:val="345"/>
        </w:trPr>
        <w:tc>
          <w:tcPr>
            <w:tcW w:w="1438" w:type="dxa"/>
            <w:tcBorders>
              <w:top w:val="single" w:sz="7" w:space="0" w:color="000000"/>
              <w:left w:val="single" w:sz="7" w:space="0" w:color="000000"/>
              <w:bottom w:val="single" w:sz="7" w:space="0" w:color="000000"/>
              <w:right w:val="single" w:sz="6" w:space="0" w:color="FFFFFF"/>
            </w:tcBorders>
          </w:tcPr>
          <w:p w14:paraId="167FA595" w14:textId="77777777" w:rsidR="006D2638" w:rsidRPr="00377C99" w:rsidRDefault="006D2638" w:rsidP="005555F2">
            <w:pPr>
              <w:pStyle w:val="SectionBody"/>
              <w:spacing w:line="240" w:lineRule="auto"/>
              <w:rPr>
                <w:color w:val="auto"/>
              </w:rPr>
            </w:pPr>
          </w:p>
          <w:p w14:paraId="39FFF396" w14:textId="77777777" w:rsidR="006D2638" w:rsidRPr="00377C99" w:rsidRDefault="006D2638" w:rsidP="005555F2">
            <w:pPr>
              <w:pStyle w:val="SectionBody"/>
              <w:spacing w:line="240" w:lineRule="auto"/>
              <w:rPr>
                <w:color w:val="auto"/>
              </w:rPr>
            </w:pPr>
          </w:p>
        </w:tc>
        <w:tc>
          <w:tcPr>
            <w:tcW w:w="1530" w:type="dxa"/>
            <w:tcBorders>
              <w:top w:val="single" w:sz="7" w:space="0" w:color="000000"/>
              <w:left w:val="single" w:sz="7" w:space="0" w:color="000000"/>
              <w:bottom w:val="single" w:sz="7" w:space="0" w:color="000000"/>
              <w:right w:val="single" w:sz="6" w:space="0" w:color="FFFFFF"/>
            </w:tcBorders>
          </w:tcPr>
          <w:p w14:paraId="2B308CA6" w14:textId="77777777" w:rsidR="006D2638" w:rsidRPr="00377C99" w:rsidRDefault="006D2638" w:rsidP="005555F2">
            <w:pPr>
              <w:pStyle w:val="SectionBody"/>
              <w:spacing w:line="240" w:lineRule="auto"/>
              <w:rPr>
                <w:color w:val="auto"/>
              </w:rPr>
            </w:pPr>
          </w:p>
          <w:p w14:paraId="009076E7" w14:textId="77777777" w:rsidR="006D2638" w:rsidRPr="00377C99" w:rsidRDefault="006D2638" w:rsidP="005555F2">
            <w:pPr>
              <w:pStyle w:val="SectionBody"/>
              <w:spacing w:line="240" w:lineRule="auto"/>
              <w:rPr>
                <w:color w:val="auto"/>
              </w:rPr>
            </w:pPr>
          </w:p>
        </w:tc>
        <w:tc>
          <w:tcPr>
            <w:tcW w:w="1440" w:type="dxa"/>
            <w:tcBorders>
              <w:top w:val="single" w:sz="7" w:space="0" w:color="000000"/>
              <w:left w:val="single" w:sz="7" w:space="0" w:color="000000"/>
              <w:bottom w:val="single" w:sz="7" w:space="0" w:color="000000"/>
              <w:right w:val="single" w:sz="6" w:space="0" w:color="FFFFFF"/>
            </w:tcBorders>
          </w:tcPr>
          <w:p w14:paraId="412E310B" w14:textId="77777777" w:rsidR="006D2638" w:rsidRPr="00377C99" w:rsidRDefault="006D2638" w:rsidP="005555F2">
            <w:pPr>
              <w:pStyle w:val="SectionBody"/>
              <w:spacing w:line="240" w:lineRule="auto"/>
              <w:rPr>
                <w:color w:val="auto"/>
              </w:rPr>
            </w:pPr>
          </w:p>
          <w:p w14:paraId="241C4485" w14:textId="77777777" w:rsidR="006D2638" w:rsidRPr="00377C99" w:rsidRDefault="006D2638" w:rsidP="005555F2">
            <w:pPr>
              <w:pStyle w:val="SectionBody"/>
              <w:spacing w:line="240" w:lineRule="auto"/>
              <w:rPr>
                <w:color w:val="auto"/>
              </w:rPr>
            </w:pPr>
          </w:p>
        </w:tc>
        <w:tc>
          <w:tcPr>
            <w:tcW w:w="2708" w:type="dxa"/>
            <w:gridSpan w:val="3"/>
            <w:tcBorders>
              <w:top w:val="single" w:sz="7" w:space="0" w:color="000000"/>
              <w:left w:val="single" w:sz="7" w:space="0" w:color="000000"/>
              <w:bottom w:val="single" w:sz="7" w:space="0" w:color="000000"/>
              <w:right w:val="single" w:sz="6" w:space="0" w:color="FFFFFF"/>
            </w:tcBorders>
          </w:tcPr>
          <w:p w14:paraId="6B7D793B" w14:textId="77777777" w:rsidR="006D2638" w:rsidRPr="00377C99" w:rsidRDefault="006D2638" w:rsidP="005555F2">
            <w:pPr>
              <w:pStyle w:val="SectionBody"/>
              <w:spacing w:line="240" w:lineRule="auto"/>
              <w:rPr>
                <w:color w:val="auto"/>
              </w:rPr>
            </w:pPr>
          </w:p>
          <w:p w14:paraId="47A0C13F" w14:textId="77777777" w:rsidR="006D2638" w:rsidRPr="00377C99" w:rsidRDefault="006D2638" w:rsidP="005555F2">
            <w:pPr>
              <w:pStyle w:val="SectionBody"/>
              <w:spacing w:line="240" w:lineRule="auto"/>
              <w:rPr>
                <w:color w:val="auto"/>
              </w:rPr>
            </w:pPr>
          </w:p>
        </w:tc>
        <w:tc>
          <w:tcPr>
            <w:tcW w:w="1571" w:type="dxa"/>
            <w:gridSpan w:val="3"/>
            <w:tcBorders>
              <w:top w:val="single" w:sz="7" w:space="0" w:color="000000"/>
              <w:left w:val="single" w:sz="7" w:space="0" w:color="000000"/>
              <w:bottom w:val="single" w:sz="7" w:space="0" w:color="000000"/>
              <w:right w:val="single" w:sz="6" w:space="0" w:color="FFFFFF"/>
            </w:tcBorders>
          </w:tcPr>
          <w:p w14:paraId="7D226E9E" w14:textId="77777777" w:rsidR="006D2638" w:rsidRPr="00377C99" w:rsidRDefault="006D2638" w:rsidP="005555F2">
            <w:pPr>
              <w:pStyle w:val="SectionBody"/>
              <w:spacing w:line="240" w:lineRule="auto"/>
              <w:rPr>
                <w:color w:val="auto"/>
              </w:rPr>
            </w:pPr>
          </w:p>
          <w:p w14:paraId="2CFA9058" w14:textId="77777777" w:rsidR="006D2638" w:rsidRPr="00377C99" w:rsidRDefault="006D2638" w:rsidP="005555F2">
            <w:pPr>
              <w:pStyle w:val="SectionBody"/>
              <w:spacing w:line="240" w:lineRule="auto"/>
              <w:rPr>
                <w:color w:val="auto"/>
              </w:rPr>
            </w:pPr>
          </w:p>
        </w:tc>
        <w:tc>
          <w:tcPr>
            <w:tcW w:w="713" w:type="dxa"/>
            <w:gridSpan w:val="2"/>
            <w:tcBorders>
              <w:top w:val="single" w:sz="7" w:space="0" w:color="000000"/>
              <w:left w:val="single" w:sz="7" w:space="0" w:color="000000"/>
              <w:bottom w:val="single" w:sz="7" w:space="0" w:color="000000"/>
              <w:right w:val="single" w:sz="7" w:space="0" w:color="000000"/>
            </w:tcBorders>
          </w:tcPr>
          <w:p w14:paraId="23805E01" w14:textId="77777777" w:rsidR="006D2638" w:rsidRPr="00377C99" w:rsidRDefault="006D2638" w:rsidP="005555F2">
            <w:pPr>
              <w:pStyle w:val="SectionBody"/>
              <w:spacing w:line="240" w:lineRule="auto"/>
              <w:rPr>
                <w:color w:val="auto"/>
              </w:rPr>
            </w:pPr>
          </w:p>
          <w:p w14:paraId="0EA324A2" w14:textId="77777777" w:rsidR="006D2638" w:rsidRPr="00377C99" w:rsidRDefault="006D2638" w:rsidP="005555F2">
            <w:pPr>
              <w:pStyle w:val="SectionBody"/>
              <w:spacing w:line="240" w:lineRule="auto"/>
              <w:rPr>
                <w:color w:val="auto"/>
              </w:rPr>
            </w:pPr>
          </w:p>
        </w:tc>
      </w:tr>
      <w:tr w:rsidR="00377C99" w:rsidRPr="00377C99" w14:paraId="591C4027"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vAlign w:val="bottom"/>
          </w:tcPr>
          <w:p w14:paraId="40274000" w14:textId="77777777" w:rsidR="006D2638" w:rsidRPr="00377C99" w:rsidRDefault="006D2638" w:rsidP="005555F2">
            <w:pPr>
              <w:pStyle w:val="SectionBody"/>
              <w:spacing w:line="240" w:lineRule="auto"/>
              <w:ind w:firstLine="0"/>
              <w:rPr>
                <w:color w:val="auto"/>
              </w:rPr>
            </w:pPr>
            <w:r w:rsidRPr="00377C99">
              <w:rPr>
                <w:color w:val="auto"/>
              </w:rPr>
              <w:t>PART I. BASIC OBLIGATION</w:t>
            </w:r>
          </w:p>
        </w:tc>
        <w:tc>
          <w:tcPr>
            <w:tcW w:w="1080" w:type="dxa"/>
            <w:tcBorders>
              <w:top w:val="single" w:sz="7" w:space="0" w:color="000000"/>
              <w:left w:val="single" w:sz="7" w:space="0" w:color="000000"/>
              <w:bottom w:val="single" w:sz="6" w:space="0" w:color="FFFFFF"/>
              <w:right w:val="single" w:sz="6" w:space="0" w:color="FFFFFF"/>
            </w:tcBorders>
            <w:vAlign w:val="bottom"/>
          </w:tcPr>
          <w:p w14:paraId="3CCF065C" w14:textId="77777777" w:rsidR="006D2638" w:rsidRPr="00377C99" w:rsidRDefault="006D2638" w:rsidP="005555F2">
            <w:pPr>
              <w:pStyle w:val="SectionBody"/>
              <w:spacing w:line="240" w:lineRule="auto"/>
              <w:ind w:firstLine="0"/>
              <w:rPr>
                <w:color w:val="auto"/>
              </w:rPr>
            </w:pPr>
            <w:r w:rsidRPr="00377C99">
              <w:rPr>
                <w:color w:val="auto"/>
              </w:rPr>
              <w:t>Mother</w:t>
            </w:r>
          </w:p>
        </w:tc>
        <w:tc>
          <w:tcPr>
            <w:tcW w:w="900" w:type="dxa"/>
            <w:gridSpan w:val="3"/>
            <w:tcBorders>
              <w:top w:val="single" w:sz="7" w:space="0" w:color="000000"/>
              <w:left w:val="single" w:sz="7" w:space="0" w:color="000000"/>
              <w:bottom w:val="single" w:sz="6" w:space="0" w:color="FFFFFF"/>
              <w:right w:val="single" w:sz="6" w:space="0" w:color="FFFFFF"/>
            </w:tcBorders>
            <w:vAlign w:val="bottom"/>
          </w:tcPr>
          <w:p w14:paraId="6D33C066" w14:textId="77777777" w:rsidR="006D2638" w:rsidRPr="00377C99" w:rsidRDefault="006D2638" w:rsidP="005555F2">
            <w:pPr>
              <w:pStyle w:val="SectionBody"/>
              <w:spacing w:line="240" w:lineRule="auto"/>
              <w:ind w:firstLine="0"/>
              <w:rPr>
                <w:color w:val="auto"/>
              </w:rPr>
            </w:pPr>
            <w:r w:rsidRPr="00377C99">
              <w:rPr>
                <w:color w:val="auto"/>
              </w:rPr>
              <w:t>Father</w:t>
            </w:r>
          </w:p>
        </w:tc>
        <w:tc>
          <w:tcPr>
            <w:tcW w:w="1332" w:type="dxa"/>
            <w:gridSpan w:val="2"/>
            <w:tcBorders>
              <w:top w:val="single" w:sz="7" w:space="0" w:color="000000"/>
              <w:left w:val="single" w:sz="7" w:space="0" w:color="000000"/>
              <w:bottom w:val="single" w:sz="6" w:space="0" w:color="FFFFFF"/>
              <w:right w:val="single" w:sz="7" w:space="0" w:color="000000"/>
            </w:tcBorders>
            <w:vAlign w:val="bottom"/>
          </w:tcPr>
          <w:p w14:paraId="7569061B" w14:textId="77777777" w:rsidR="006D2638" w:rsidRPr="00377C99" w:rsidRDefault="006D2638" w:rsidP="005555F2">
            <w:pPr>
              <w:pStyle w:val="SectionBody"/>
              <w:spacing w:line="240" w:lineRule="auto"/>
              <w:ind w:firstLine="0"/>
              <w:rPr>
                <w:color w:val="auto"/>
              </w:rPr>
            </w:pPr>
            <w:r w:rsidRPr="00377C99">
              <w:rPr>
                <w:color w:val="auto"/>
              </w:rPr>
              <w:t>Combined</w:t>
            </w:r>
          </w:p>
        </w:tc>
      </w:tr>
      <w:tr w:rsidR="00377C99" w:rsidRPr="00377C99" w14:paraId="7F84237A"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BD60C3C" w14:textId="77777777" w:rsidR="006D2638" w:rsidRPr="00377C99" w:rsidRDefault="006D2638" w:rsidP="005555F2">
            <w:pPr>
              <w:pStyle w:val="SectionBody"/>
              <w:spacing w:line="240" w:lineRule="auto"/>
              <w:ind w:firstLine="0"/>
              <w:rPr>
                <w:color w:val="auto"/>
              </w:rPr>
            </w:pPr>
            <w:r w:rsidRPr="00377C99">
              <w:rPr>
                <w:color w:val="auto"/>
              </w:rPr>
              <w:t>1. MONTHLY GROSS INCOME (Exclusive of overtime compensation)</w:t>
            </w:r>
          </w:p>
        </w:tc>
        <w:tc>
          <w:tcPr>
            <w:tcW w:w="1080" w:type="dxa"/>
            <w:tcBorders>
              <w:top w:val="single" w:sz="7" w:space="0" w:color="000000"/>
              <w:left w:val="single" w:sz="7" w:space="0" w:color="000000"/>
              <w:bottom w:val="single" w:sz="6" w:space="0" w:color="FFFFFF"/>
              <w:right w:val="single" w:sz="6" w:space="0" w:color="FFFFFF"/>
            </w:tcBorders>
          </w:tcPr>
          <w:p w14:paraId="4DA01B22" w14:textId="77777777" w:rsidR="006D2638" w:rsidRPr="00377C99" w:rsidRDefault="006D2638" w:rsidP="00F61D21">
            <w:pPr>
              <w:pStyle w:val="SectionBody"/>
              <w:spacing w:line="240" w:lineRule="auto"/>
              <w:ind w:left="-6029" w:right="1080"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123DD02E" w14:textId="77777777" w:rsidR="006D2638" w:rsidRPr="00377C99" w:rsidRDefault="006D2638" w:rsidP="005555F2">
            <w:pPr>
              <w:pStyle w:val="SectionBody"/>
              <w:spacing w:line="240" w:lineRule="auto"/>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68682C9B" w14:textId="77777777" w:rsidR="006D2638" w:rsidRPr="00377C99" w:rsidRDefault="006D2638" w:rsidP="005555F2">
            <w:pPr>
              <w:pStyle w:val="SectionBody"/>
              <w:spacing w:line="240" w:lineRule="auto"/>
              <w:ind w:firstLine="0"/>
              <w:rPr>
                <w:color w:val="auto"/>
              </w:rPr>
            </w:pPr>
          </w:p>
        </w:tc>
      </w:tr>
      <w:tr w:rsidR="00377C99" w:rsidRPr="00377C99" w14:paraId="7D5E3E0B"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B51F21D" w14:textId="77777777" w:rsidR="006D2638" w:rsidRPr="00377C99" w:rsidRDefault="006D2638" w:rsidP="005555F2">
            <w:pPr>
              <w:pStyle w:val="SectionBody"/>
              <w:spacing w:line="240" w:lineRule="auto"/>
              <w:ind w:firstLine="0"/>
              <w:rPr>
                <w:color w:val="auto"/>
              </w:rPr>
            </w:pPr>
            <w:r w:rsidRPr="00377C99">
              <w:rPr>
                <w:color w:val="auto"/>
              </w:rPr>
              <w:t xml:space="preserve"> a. Minus preexisting child support payment</w:t>
            </w:r>
          </w:p>
        </w:tc>
        <w:tc>
          <w:tcPr>
            <w:tcW w:w="1080" w:type="dxa"/>
            <w:tcBorders>
              <w:top w:val="single" w:sz="7" w:space="0" w:color="000000"/>
              <w:left w:val="single" w:sz="7" w:space="0" w:color="000000"/>
              <w:bottom w:val="single" w:sz="6" w:space="0" w:color="FFFFFF"/>
              <w:right w:val="single" w:sz="6" w:space="0" w:color="FFFFFF"/>
            </w:tcBorders>
          </w:tcPr>
          <w:p w14:paraId="61C20080" w14:textId="77777777" w:rsidR="006D2638" w:rsidRPr="00377C99" w:rsidRDefault="006D2638" w:rsidP="005555F2">
            <w:pPr>
              <w:pStyle w:val="SectionBody"/>
              <w:spacing w:line="240" w:lineRule="auto"/>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6A9A10A7" w14:textId="77777777" w:rsidR="006D2638" w:rsidRPr="00377C99" w:rsidRDefault="006D2638" w:rsidP="005555F2">
            <w:pPr>
              <w:pStyle w:val="SectionBody"/>
              <w:spacing w:line="240" w:lineRule="auto"/>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37DD4EC" w14:textId="77777777" w:rsidR="006D2638" w:rsidRPr="00377C99" w:rsidRDefault="006D2638" w:rsidP="005555F2">
            <w:pPr>
              <w:pStyle w:val="SectionBody"/>
              <w:spacing w:line="240" w:lineRule="auto"/>
              <w:ind w:firstLine="0"/>
              <w:rPr>
                <w:color w:val="auto"/>
              </w:rPr>
            </w:pPr>
          </w:p>
        </w:tc>
      </w:tr>
      <w:tr w:rsidR="00377C99" w:rsidRPr="00377C99" w14:paraId="4ABE0036"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37F23CF" w14:textId="77777777" w:rsidR="006D2638" w:rsidRPr="00377C99" w:rsidRDefault="006D2638" w:rsidP="005555F2">
            <w:pPr>
              <w:pStyle w:val="SectionBody"/>
              <w:spacing w:line="240" w:lineRule="auto"/>
              <w:ind w:firstLine="0"/>
              <w:rPr>
                <w:color w:val="auto"/>
              </w:rPr>
            </w:pPr>
            <w:r w:rsidRPr="00377C99">
              <w:rPr>
                <w:color w:val="auto"/>
              </w:rPr>
              <w:t xml:space="preserve"> b. Minus maintenance paid</w:t>
            </w:r>
          </w:p>
        </w:tc>
        <w:tc>
          <w:tcPr>
            <w:tcW w:w="1080" w:type="dxa"/>
            <w:tcBorders>
              <w:top w:val="single" w:sz="7" w:space="0" w:color="000000"/>
              <w:left w:val="single" w:sz="7" w:space="0" w:color="000000"/>
              <w:bottom w:val="single" w:sz="6" w:space="0" w:color="FFFFFF"/>
              <w:right w:val="single" w:sz="6" w:space="0" w:color="FFFFFF"/>
            </w:tcBorders>
          </w:tcPr>
          <w:p w14:paraId="5F8D80C2" w14:textId="77777777" w:rsidR="006D2638" w:rsidRPr="00377C99" w:rsidRDefault="006D2638" w:rsidP="005555F2">
            <w:pPr>
              <w:pStyle w:val="SectionBody"/>
              <w:spacing w:line="240" w:lineRule="auto"/>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52917408" w14:textId="77777777" w:rsidR="006D2638" w:rsidRPr="00377C99" w:rsidRDefault="006D2638" w:rsidP="005555F2">
            <w:pPr>
              <w:pStyle w:val="SectionBody"/>
              <w:spacing w:line="240" w:lineRule="auto"/>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11D43C7" w14:textId="77777777" w:rsidR="006D2638" w:rsidRPr="00377C99" w:rsidRDefault="006D2638" w:rsidP="005555F2">
            <w:pPr>
              <w:pStyle w:val="SectionBody"/>
              <w:spacing w:line="240" w:lineRule="auto"/>
              <w:ind w:firstLine="0"/>
              <w:rPr>
                <w:color w:val="auto"/>
              </w:rPr>
            </w:pPr>
          </w:p>
        </w:tc>
      </w:tr>
      <w:tr w:rsidR="00377C99" w:rsidRPr="00377C99" w14:paraId="5BBE1D29"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0F8FAD6" w14:textId="0A2D8658" w:rsidR="006D2638" w:rsidRPr="00377C99" w:rsidRDefault="006D2638" w:rsidP="000F719A">
            <w:pPr>
              <w:pStyle w:val="SectionBody"/>
              <w:spacing w:line="240" w:lineRule="auto"/>
              <w:ind w:firstLine="0"/>
              <w:rPr>
                <w:color w:val="auto"/>
              </w:rPr>
            </w:pPr>
            <w:r w:rsidRPr="00377C99">
              <w:rPr>
                <w:color w:val="auto"/>
              </w:rPr>
              <w:t xml:space="preserve"> c. Plus overtime compensation, if not excluded, and not to exceed 50%, pursuant to W. Va. Code §48-1-228(b)(6)</w:t>
            </w:r>
          </w:p>
        </w:tc>
        <w:tc>
          <w:tcPr>
            <w:tcW w:w="1080" w:type="dxa"/>
            <w:tcBorders>
              <w:top w:val="single" w:sz="7" w:space="0" w:color="000000"/>
              <w:left w:val="single" w:sz="7" w:space="0" w:color="000000"/>
              <w:bottom w:val="single" w:sz="6" w:space="0" w:color="FFFFFF"/>
              <w:right w:val="single" w:sz="6" w:space="0" w:color="FFFFFF"/>
            </w:tcBorders>
          </w:tcPr>
          <w:p w14:paraId="6ABBA381" w14:textId="77777777" w:rsidR="006D2638" w:rsidRPr="00377C99" w:rsidRDefault="006D2638" w:rsidP="005555F2">
            <w:pPr>
              <w:pStyle w:val="SectionBody"/>
              <w:spacing w:line="240" w:lineRule="auto"/>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3B7C7BCF" w14:textId="77777777" w:rsidR="006D2638" w:rsidRPr="00377C99" w:rsidRDefault="006D2638" w:rsidP="005555F2">
            <w:pPr>
              <w:pStyle w:val="SectionBody"/>
              <w:spacing w:line="240" w:lineRule="auto"/>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1A68160" w14:textId="77777777" w:rsidR="006D2638" w:rsidRPr="00377C99" w:rsidRDefault="006D2638" w:rsidP="005555F2">
            <w:pPr>
              <w:pStyle w:val="SectionBody"/>
              <w:spacing w:line="240" w:lineRule="auto"/>
              <w:ind w:firstLine="0"/>
              <w:rPr>
                <w:color w:val="auto"/>
              </w:rPr>
            </w:pPr>
          </w:p>
        </w:tc>
      </w:tr>
      <w:tr w:rsidR="00377C99" w:rsidRPr="00377C99" w14:paraId="559C7DC6"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584E3D72" w14:textId="4C6F7069" w:rsidR="00F61D21" w:rsidRPr="00377C99" w:rsidRDefault="00F61D21" w:rsidP="005555F2">
            <w:pPr>
              <w:pStyle w:val="SectionBody"/>
              <w:spacing w:line="240" w:lineRule="auto"/>
              <w:ind w:firstLine="0"/>
              <w:rPr>
                <w:color w:val="auto"/>
              </w:rPr>
            </w:pPr>
            <w:r w:rsidRPr="00377C99">
              <w:rPr>
                <w:color w:val="auto"/>
              </w:rPr>
              <w:t>d. Additional dependent deduction</w:t>
            </w:r>
          </w:p>
        </w:tc>
        <w:tc>
          <w:tcPr>
            <w:tcW w:w="1080" w:type="dxa"/>
            <w:tcBorders>
              <w:top w:val="single" w:sz="7" w:space="0" w:color="000000"/>
              <w:left w:val="single" w:sz="7" w:space="0" w:color="000000"/>
              <w:bottom w:val="single" w:sz="6" w:space="0" w:color="FFFFFF"/>
              <w:right w:val="single" w:sz="6" w:space="0" w:color="FFFFFF"/>
            </w:tcBorders>
          </w:tcPr>
          <w:p w14:paraId="4C983626" w14:textId="77777777" w:rsidR="00F61D21" w:rsidRPr="00377C99" w:rsidRDefault="00F61D21" w:rsidP="005555F2">
            <w:pPr>
              <w:pStyle w:val="SectionBody"/>
              <w:spacing w:line="240" w:lineRule="auto"/>
              <w:ind w:firstLine="0"/>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tcPr>
          <w:p w14:paraId="066233B0" w14:textId="77777777" w:rsidR="00F61D21" w:rsidRPr="00377C99" w:rsidRDefault="00F61D21" w:rsidP="005555F2">
            <w:pPr>
              <w:pStyle w:val="SectionBody"/>
              <w:spacing w:line="240" w:lineRule="auto"/>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00659F4A" w14:textId="77777777" w:rsidR="00F61D21" w:rsidRPr="00377C99" w:rsidRDefault="00F61D21" w:rsidP="005555F2">
            <w:pPr>
              <w:pStyle w:val="SectionBody"/>
              <w:spacing w:line="240" w:lineRule="auto"/>
              <w:ind w:firstLine="0"/>
              <w:rPr>
                <w:color w:val="auto"/>
              </w:rPr>
            </w:pPr>
          </w:p>
        </w:tc>
      </w:tr>
      <w:tr w:rsidR="00377C99" w:rsidRPr="00377C99" w14:paraId="7EEE1BDE"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514753C" w14:textId="3FA4E568" w:rsidR="00F61D21" w:rsidRPr="00377C99" w:rsidRDefault="004D7D0D" w:rsidP="005555F2">
            <w:pPr>
              <w:pStyle w:val="SectionBody"/>
              <w:spacing w:line="240" w:lineRule="auto"/>
              <w:ind w:firstLine="0"/>
              <w:rPr>
                <w:color w:val="auto"/>
                <w:u w:val="single"/>
              </w:rPr>
            </w:pPr>
            <w:r w:rsidRPr="00377C99">
              <w:rPr>
                <w:color w:val="auto"/>
                <w:u w:val="single"/>
              </w:rPr>
              <w:t>e. Minus student loan payment pursuant to W. Va. Code §48-13-202(3)</w:t>
            </w:r>
          </w:p>
        </w:tc>
        <w:tc>
          <w:tcPr>
            <w:tcW w:w="1080" w:type="dxa"/>
            <w:tcBorders>
              <w:top w:val="single" w:sz="7" w:space="0" w:color="000000"/>
              <w:left w:val="single" w:sz="7" w:space="0" w:color="000000"/>
              <w:bottom w:val="single" w:sz="6" w:space="0" w:color="FFFFFF"/>
              <w:right w:val="single" w:sz="6" w:space="0" w:color="FFFFFF"/>
            </w:tcBorders>
          </w:tcPr>
          <w:p w14:paraId="7CE2284E" w14:textId="77777777" w:rsidR="00F61D21" w:rsidRPr="00377C99" w:rsidRDefault="00F61D21" w:rsidP="005555F2">
            <w:pPr>
              <w:pStyle w:val="SectionBody"/>
              <w:spacing w:line="240" w:lineRule="auto"/>
              <w:ind w:firstLine="0"/>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tcPr>
          <w:p w14:paraId="0B312A4E" w14:textId="77777777" w:rsidR="00F61D21" w:rsidRPr="00377C99" w:rsidRDefault="00F61D21" w:rsidP="005555F2">
            <w:pPr>
              <w:pStyle w:val="SectionBody"/>
              <w:spacing w:line="240" w:lineRule="auto"/>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7830B073" w14:textId="77777777" w:rsidR="00F61D21" w:rsidRPr="00377C99" w:rsidRDefault="00F61D21" w:rsidP="005555F2">
            <w:pPr>
              <w:pStyle w:val="SectionBody"/>
              <w:spacing w:line="240" w:lineRule="auto"/>
              <w:ind w:firstLine="0"/>
              <w:rPr>
                <w:color w:val="auto"/>
              </w:rPr>
            </w:pPr>
          </w:p>
        </w:tc>
      </w:tr>
      <w:tr w:rsidR="00377C99" w:rsidRPr="00377C99" w14:paraId="5AFE2D1F"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7718D35" w14:textId="77777777" w:rsidR="006D2638" w:rsidRPr="00377C99" w:rsidRDefault="006D2638" w:rsidP="005555F2">
            <w:pPr>
              <w:pStyle w:val="SectionBody"/>
              <w:spacing w:line="240" w:lineRule="auto"/>
              <w:ind w:firstLine="0"/>
              <w:rPr>
                <w:color w:val="auto"/>
              </w:rPr>
            </w:pPr>
            <w:r w:rsidRPr="00377C99">
              <w:rPr>
                <w:color w:val="auto"/>
              </w:rPr>
              <w:t xml:space="preserve"> 2. MONTHLY ADJUSTED GROSS INCOME</w:t>
            </w:r>
          </w:p>
        </w:tc>
        <w:tc>
          <w:tcPr>
            <w:tcW w:w="1080" w:type="dxa"/>
            <w:tcBorders>
              <w:top w:val="single" w:sz="7" w:space="0" w:color="000000"/>
              <w:left w:val="single" w:sz="7" w:space="0" w:color="000000"/>
              <w:bottom w:val="single" w:sz="6" w:space="0" w:color="FFFFFF"/>
              <w:right w:val="single" w:sz="6" w:space="0" w:color="FFFFFF"/>
            </w:tcBorders>
          </w:tcPr>
          <w:p w14:paraId="4A42DF87" w14:textId="77777777" w:rsidR="006D2638" w:rsidRPr="00377C99" w:rsidRDefault="006D2638" w:rsidP="00F61D21">
            <w:pPr>
              <w:pStyle w:val="SectionBody"/>
              <w:spacing w:line="240" w:lineRule="auto"/>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2861D81" w14:textId="77777777" w:rsidR="006D2638" w:rsidRPr="00377C99" w:rsidRDefault="006D2638" w:rsidP="00F61D21">
            <w:pPr>
              <w:pStyle w:val="SectionBody"/>
              <w:spacing w:line="240" w:lineRule="auto"/>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tcPr>
          <w:p w14:paraId="6E26A112" w14:textId="77777777" w:rsidR="006D2638" w:rsidRPr="00377C99" w:rsidRDefault="006D2638" w:rsidP="00F61D21">
            <w:pPr>
              <w:pStyle w:val="SectionBody"/>
              <w:spacing w:line="240" w:lineRule="auto"/>
              <w:ind w:firstLine="0"/>
              <w:rPr>
                <w:color w:val="auto"/>
              </w:rPr>
            </w:pPr>
            <w:r w:rsidRPr="00377C99">
              <w:rPr>
                <w:color w:val="auto"/>
              </w:rPr>
              <w:t>$</w:t>
            </w:r>
          </w:p>
        </w:tc>
      </w:tr>
      <w:tr w:rsidR="00377C99" w:rsidRPr="00377C99" w14:paraId="12584B95"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6415D94C" w14:textId="77777777" w:rsidR="006D2638" w:rsidRPr="00377C99" w:rsidRDefault="006D2638" w:rsidP="005555F2">
            <w:pPr>
              <w:pStyle w:val="SectionBody"/>
              <w:spacing w:line="240" w:lineRule="auto"/>
              <w:ind w:firstLine="0"/>
              <w:rPr>
                <w:color w:val="auto"/>
              </w:rPr>
            </w:pPr>
            <w:r w:rsidRPr="00377C99">
              <w:rPr>
                <w:color w:val="auto"/>
              </w:rPr>
              <w:t xml:space="preserve"> 3. PERCENTAGE SHARE OF INCOME (Each parent</w:t>
            </w:r>
            <w:r w:rsidRPr="00377C99">
              <w:rPr>
                <w:rFonts w:eastAsia="Arial" w:cs="Arial"/>
                <w:color w:val="auto"/>
              </w:rPr>
              <w:t>'</w:t>
            </w:r>
            <w:r w:rsidRPr="00377C99">
              <w:rPr>
                <w:color w:val="auto"/>
              </w:rPr>
              <w:t>s income from line 2 divided by Combined</w:t>
            </w:r>
          </w:p>
          <w:p w14:paraId="353E2D0D" w14:textId="77777777" w:rsidR="006D2638" w:rsidRPr="00377C99" w:rsidRDefault="006D2638" w:rsidP="005555F2">
            <w:pPr>
              <w:pStyle w:val="SectionBody"/>
              <w:spacing w:line="240" w:lineRule="auto"/>
              <w:rPr>
                <w:color w:val="auto"/>
              </w:rPr>
            </w:pPr>
            <w:r w:rsidRPr="00377C99">
              <w:rPr>
                <w:color w:val="auto"/>
              </w:rPr>
              <w:t xml:space="preserve"> Income)</w:t>
            </w:r>
          </w:p>
        </w:tc>
        <w:tc>
          <w:tcPr>
            <w:tcW w:w="1080" w:type="dxa"/>
            <w:tcBorders>
              <w:top w:val="single" w:sz="7" w:space="0" w:color="000000"/>
              <w:left w:val="single" w:sz="7" w:space="0" w:color="000000"/>
              <w:bottom w:val="single" w:sz="6" w:space="0" w:color="FFFFFF"/>
              <w:right w:val="single" w:sz="6" w:space="0" w:color="FFFFFF"/>
            </w:tcBorders>
            <w:vAlign w:val="center"/>
          </w:tcPr>
          <w:p w14:paraId="2D53098A" w14:textId="77777777" w:rsidR="006D2638" w:rsidRPr="00377C99" w:rsidRDefault="006D2638" w:rsidP="005555F2">
            <w:pPr>
              <w:pStyle w:val="SectionBody"/>
              <w:spacing w:line="240" w:lineRule="auto"/>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vAlign w:val="center"/>
          </w:tcPr>
          <w:p w14:paraId="65A1C75A" w14:textId="77777777" w:rsidR="006D2638" w:rsidRPr="00377C99" w:rsidRDefault="006D2638" w:rsidP="005555F2">
            <w:pPr>
              <w:pStyle w:val="SectionBody"/>
              <w:spacing w:line="240" w:lineRule="auto"/>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tcPr>
          <w:p w14:paraId="0A69A7D5" w14:textId="77777777" w:rsidR="006D2638" w:rsidRPr="00377C99" w:rsidRDefault="006D2638" w:rsidP="005555F2">
            <w:pPr>
              <w:pStyle w:val="SectionBody"/>
              <w:spacing w:line="240" w:lineRule="auto"/>
              <w:ind w:firstLine="0"/>
              <w:rPr>
                <w:color w:val="auto"/>
              </w:rPr>
            </w:pPr>
            <w:r w:rsidRPr="00377C99">
              <w:rPr>
                <w:color w:val="auto"/>
              </w:rPr>
              <w:t>100%</w:t>
            </w:r>
          </w:p>
        </w:tc>
      </w:tr>
      <w:tr w:rsidR="00377C99" w:rsidRPr="00377C99" w14:paraId="7E5F2B98" w14:textId="77777777" w:rsidTr="00F61D21">
        <w:tblPrEx>
          <w:tblCellMar>
            <w:left w:w="85" w:type="dxa"/>
            <w:right w:w="85" w:type="dxa"/>
          </w:tblCellMar>
        </w:tblPrEx>
        <w:trPr>
          <w:gridAfter w:val="1"/>
          <w:wAfter w:w="59" w:type="dxa"/>
          <w:cantSplit/>
        </w:trPr>
        <w:tc>
          <w:tcPr>
            <w:tcW w:w="6029" w:type="dxa"/>
            <w:gridSpan w:val="4"/>
            <w:tcBorders>
              <w:top w:val="single" w:sz="7" w:space="0" w:color="000000"/>
              <w:left w:val="single" w:sz="7" w:space="0" w:color="000000"/>
              <w:bottom w:val="single" w:sz="6" w:space="0" w:color="FFFFFF"/>
              <w:right w:val="single" w:sz="6" w:space="0" w:color="FFFFFF"/>
            </w:tcBorders>
          </w:tcPr>
          <w:p w14:paraId="60584541" w14:textId="77777777" w:rsidR="006D2638" w:rsidRPr="00377C99" w:rsidRDefault="006D2638" w:rsidP="005555F2">
            <w:pPr>
              <w:pStyle w:val="SectionBody"/>
              <w:spacing w:line="240" w:lineRule="auto"/>
              <w:ind w:firstLine="0"/>
              <w:rPr>
                <w:color w:val="auto"/>
              </w:rPr>
            </w:pPr>
            <w:r w:rsidRPr="00377C99">
              <w:rPr>
                <w:color w:val="auto"/>
              </w:rPr>
              <w:t xml:space="preserve"> 4. BASIC OBLIGATION (Use line 2 Combined to find amount from Child Support Schedule.)</w:t>
            </w: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14:paraId="3565BC4F" w14:textId="77777777" w:rsidR="006D2638" w:rsidRPr="00377C99" w:rsidRDefault="006D2638" w:rsidP="005555F2">
            <w:pPr>
              <w:pStyle w:val="SectionBody"/>
              <w:spacing w:line="240" w:lineRule="auto"/>
              <w:ind w:firstLine="0"/>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shd w:val="pct10" w:color="000000" w:fill="FFFFFF"/>
          </w:tcPr>
          <w:p w14:paraId="1AF5F98B" w14:textId="77777777" w:rsidR="006D2638" w:rsidRPr="00377C99" w:rsidRDefault="006D2638" w:rsidP="005555F2">
            <w:pPr>
              <w:pStyle w:val="SectionBody"/>
              <w:spacing w:line="240" w:lineRule="auto"/>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tcPr>
          <w:p w14:paraId="697310FA" w14:textId="77777777" w:rsidR="006D2638" w:rsidRPr="00377C99" w:rsidRDefault="006D2638" w:rsidP="005555F2">
            <w:pPr>
              <w:pStyle w:val="SectionBody"/>
              <w:spacing w:line="240" w:lineRule="auto"/>
              <w:ind w:firstLine="0"/>
              <w:rPr>
                <w:color w:val="auto"/>
              </w:rPr>
            </w:pPr>
            <w:r w:rsidRPr="00377C99">
              <w:rPr>
                <w:color w:val="auto"/>
              </w:rPr>
              <w:t>$</w:t>
            </w:r>
          </w:p>
        </w:tc>
      </w:tr>
      <w:tr w:rsidR="00377C99" w:rsidRPr="00377C99" w14:paraId="58E15A9A" w14:textId="77777777" w:rsidTr="00F61D21">
        <w:tblPrEx>
          <w:tblCellMar>
            <w:left w:w="85" w:type="dxa"/>
            <w:right w:w="85" w:type="dxa"/>
          </w:tblCellMar>
        </w:tblPrEx>
        <w:tc>
          <w:tcPr>
            <w:tcW w:w="9400" w:type="dxa"/>
            <w:gridSpan w:val="11"/>
            <w:tcBorders>
              <w:top w:val="single" w:sz="7" w:space="0" w:color="000000"/>
              <w:left w:val="single" w:sz="7" w:space="0" w:color="000000"/>
              <w:bottom w:val="single" w:sz="6" w:space="0" w:color="FFFFFF"/>
              <w:right w:val="single" w:sz="7" w:space="0" w:color="000000"/>
            </w:tcBorders>
          </w:tcPr>
          <w:p w14:paraId="24187230" w14:textId="77777777" w:rsidR="006D2638" w:rsidRPr="00377C99" w:rsidRDefault="006D2638" w:rsidP="005555F2">
            <w:pPr>
              <w:pStyle w:val="SectionBody"/>
              <w:spacing w:line="240" w:lineRule="auto"/>
              <w:ind w:firstLine="0"/>
              <w:rPr>
                <w:color w:val="auto"/>
              </w:rPr>
            </w:pPr>
            <w:r w:rsidRPr="00377C99">
              <w:rPr>
                <w:color w:val="auto"/>
              </w:rPr>
              <w:t>PART II. SHARED PARENTING ADJUSTMENT</w:t>
            </w:r>
          </w:p>
        </w:tc>
      </w:tr>
      <w:tr w:rsidR="00377C99" w:rsidRPr="00377C99" w14:paraId="4742A10B"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585DA481" w14:textId="63347C33" w:rsidR="006D2638" w:rsidRPr="00377C99" w:rsidRDefault="006D2638" w:rsidP="005555F2">
            <w:pPr>
              <w:pStyle w:val="SectionBody"/>
              <w:spacing w:line="240" w:lineRule="auto"/>
              <w:ind w:firstLine="0"/>
              <w:rPr>
                <w:color w:val="auto"/>
              </w:rPr>
            </w:pPr>
            <w:r w:rsidRPr="00377C99">
              <w:rPr>
                <w:color w:val="auto"/>
              </w:rPr>
              <w:t xml:space="preserve"> 5. Shared Parenting Basic Obligation (line 4 x 1.</w:t>
            </w:r>
            <w:r w:rsidR="00082457" w:rsidRPr="00377C99">
              <w:rPr>
                <w:color w:val="auto"/>
              </w:rPr>
              <w:t>6</w:t>
            </w:r>
            <w:r w:rsidRPr="00377C99">
              <w:rPr>
                <w:color w:val="auto"/>
              </w:rPr>
              <w:t>)</w:t>
            </w: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14:paraId="1B7CCB8C" w14:textId="77777777" w:rsidR="006D2638" w:rsidRPr="00377C99" w:rsidRDefault="006D2638" w:rsidP="00241BE0">
            <w:pPr>
              <w:pStyle w:val="SectionBody"/>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shd w:val="pct10" w:color="000000" w:fill="FFFFFF"/>
          </w:tcPr>
          <w:p w14:paraId="1D9975CE" w14:textId="77777777" w:rsidR="006D2638" w:rsidRPr="00377C99" w:rsidRDefault="006D2638" w:rsidP="005555F2">
            <w:pPr>
              <w:pStyle w:val="SectionBody"/>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tcPr>
          <w:p w14:paraId="23491F4D" w14:textId="77777777" w:rsidR="006D2638" w:rsidRPr="00377C99" w:rsidRDefault="006D2638" w:rsidP="005555F2">
            <w:pPr>
              <w:pStyle w:val="SectionBody"/>
              <w:ind w:firstLine="0"/>
              <w:rPr>
                <w:color w:val="auto"/>
              </w:rPr>
            </w:pPr>
            <w:r w:rsidRPr="00377C99">
              <w:rPr>
                <w:color w:val="auto"/>
              </w:rPr>
              <w:t>$</w:t>
            </w:r>
          </w:p>
        </w:tc>
      </w:tr>
      <w:tr w:rsidR="00377C99" w:rsidRPr="00377C99" w14:paraId="332F03C6"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6228F531" w14:textId="77777777" w:rsidR="006D2638" w:rsidRPr="00377C99" w:rsidRDefault="006D2638" w:rsidP="005555F2">
            <w:pPr>
              <w:pStyle w:val="SectionBody"/>
              <w:spacing w:line="240" w:lineRule="auto"/>
              <w:ind w:firstLine="0"/>
              <w:rPr>
                <w:color w:val="auto"/>
              </w:rPr>
            </w:pPr>
            <w:r w:rsidRPr="00377C99">
              <w:rPr>
                <w:color w:val="auto"/>
              </w:rPr>
              <w:t xml:space="preserve"> 6. Each Parent</w:t>
            </w:r>
            <w:r w:rsidRPr="00377C99">
              <w:rPr>
                <w:rFonts w:eastAsia="Arial" w:cs="Arial"/>
                <w:color w:val="auto"/>
              </w:rPr>
              <w:t>'</w:t>
            </w:r>
            <w:r w:rsidRPr="00377C99">
              <w:rPr>
                <w:color w:val="auto"/>
              </w:rPr>
              <w:t>s Share (Line 5 x each parent</w:t>
            </w:r>
            <w:r w:rsidRPr="00377C99">
              <w:rPr>
                <w:rFonts w:eastAsia="Arial" w:cs="Arial"/>
                <w:color w:val="auto"/>
              </w:rPr>
              <w:t>'</w:t>
            </w:r>
            <w:r w:rsidRPr="00377C99">
              <w:rPr>
                <w:color w:val="auto"/>
              </w:rPr>
              <w:t>s line 3)</w:t>
            </w:r>
          </w:p>
        </w:tc>
        <w:tc>
          <w:tcPr>
            <w:tcW w:w="1080" w:type="dxa"/>
            <w:tcBorders>
              <w:top w:val="single" w:sz="7" w:space="0" w:color="000000"/>
              <w:left w:val="single" w:sz="7" w:space="0" w:color="000000"/>
              <w:bottom w:val="single" w:sz="6" w:space="0" w:color="FFFFFF"/>
              <w:right w:val="single" w:sz="6" w:space="0" w:color="FFFFFF"/>
            </w:tcBorders>
          </w:tcPr>
          <w:p w14:paraId="58533C9B" w14:textId="77777777" w:rsidR="006D2638" w:rsidRPr="00377C99" w:rsidRDefault="006D2638" w:rsidP="005555F2">
            <w:pPr>
              <w:pStyle w:val="SectionBody"/>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C48DE0E" w14:textId="77777777" w:rsidR="006D2638" w:rsidRPr="00377C99" w:rsidRDefault="006D2638" w:rsidP="005555F2">
            <w:pPr>
              <w:pStyle w:val="SectionBody"/>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627B6719" w14:textId="77777777" w:rsidR="006D2638" w:rsidRPr="00377C99" w:rsidRDefault="006D2638" w:rsidP="005555F2">
            <w:pPr>
              <w:pStyle w:val="SectionBody"/>
              <w:ind w:firstLine="0"/>
              <w:rPr>
                <w:color w:val="auto"/>
              </w:rPr>
            </w:pPr>
          </w:p>
        </w:tc>
      </w:tr>
      <w:tr w:rsidR="00377C99" w:rsidRPr="00377C99" w14:paraId="4C5F60AD"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DB086AB" w14:textId="77777777" w:rsidR="006D2638" w:rsidRPr="00377C99" w:rsidRDefault="006D2638" w:rsidP="005555F2">
            <w:pPr>
              <w:pStyle w:val="SectionBody"/>
              <w:spacing w:line="240" w:lineRule="auto"/>
              <w:ind w:firstLine="0"/>
              <w:rPr>
                <w:color w:val="auto"/>
              </w:rPr>
            </w:pPr>
            <w:r w:rsidRPr="00377C99">
              <w:rPr>
                <w:color w:val="auto"/>
              </w:rPr>
              <w:t xml:space="preserve"> 7. Overnights with Each Parent (must total 365)</w:t>
            </w:r>
          </w:p>
        </w:tc>
        <w:tc>
          <w:tcPr>
            <w:tcW w:w="1080" w:type="dxa"/>
            <w:tcBorders>
              <w:top w:val="single" w:sz="7" w:space="0" w:color="000000"/>
              <w:left w:val="single" w:sz="7" w:space="0" w:color="000000"/>
              <w:bottom w:val="single" w:sz="6" w:space="0" w:color="FFFFFF"/>
              <w:right w:val="single" w:sz="6" w:space="0" w:color="FFFFFF"/>
            </w:tcBorders>
          </w:tcPr>
          <w:p w14:paraId="682B0963" w14:textId="77777777" w:rsidR="006D2638" w:rsidRPr="00377C99" w:rsidRDefault="006D2638" w:rsidP="005555F2">
            <w:pPr>
              <w:pStyle w:val="SectionBody"/>
              <w:ind w:firstLine="0"/>
              <w:rPr>
                <w:color w:val="auto"/>
              </w:rPr>
            </w:pPr>
          </w:p>
        </w:tc>
        <w:tc>
          <w:tcPr>
            <w:tcW w:w="900" w:type="dxa"/>
            <w:gridSpan w:val="3"/>
            <w:tcBorders>
              <w:top w:val="single" w:sz="7" w:space="0" w:color="000000"/>
              <w:left w:val="single" w:sz="7" w:space="0" w:color="000000"/>
              <w:bottom w:val="single" w:sz="6" w:space="0" w:color="FFFFFF"/>
              <w:right w:val="single" w:sz="6" w:space="0" w:color="FFFFFF"/>
            </w:tcBorders>
          </w:tcPr>
          <w:p w14:paraId="56140ECE" w14:textId="77777777" w:rsidR="006D2638" w:rsidRPr="00377C99" w:rsidRDefault="006D2638" w:rsidP="005555F2">
            <w:pPr>
              <w:pStyle w:val="SectionBody"/>
              <w:ind w:firstLine="0"/>
              <w:rPr>
                <w:color w:val="auto"/>
              </w:rPr>
            </w:pPr>
          </w:p>
        </w:tc>
        <w:tc>
          <w:tcPr>
            <w:tcW w:w="1332" w:type="dxa"/>
            <w:gridSpan w:val="2"/>
            <w:tcBorders>
              <w:top w:val="single" w:sz="7" w:space="0" w:color="000000"/>
              <w:left w:val="single" w:sz="7" w:space="0" w:color="000000"/>
              <w:bottom w:val="single" w:sz="6" w:space="0" w:color="FFFFFF"/>
              <w:right w:val="single" w:sz="7" w:space="0" w:color="000000"/>
            </w:tcBorders>
          </w:tcPr>
          <w:p w14:paraId="5A88C7A1" w14:textId="77777777" w:rsidR="006D2638" w:rsidRPr="00377C99" w:rsidRDefault="006D2638" w:rsidP="005555F2">
            <w:pPr>
              <w:pStyle w:val="SectionBody"/>
              <w:ind w:firstLine="0"/>
              <w:rPr>
                <w:color w:val="auto"/>
              </w:rPr>
            </w:pPr>
            <w:r w:rsidRPr="00377C99">
              <w:rPr>
                <w:color w:val="auto"/>
              </w:rPr>
              <w:t>365</w:t>
            </w:r>
          </w:p>
        </w:tc>
      </w:tr>
      <w:tr w:rsidR="00377C99" w:rsidRPr="00377C99" w14:paraId="38D0B0EB"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20CA9FD" w14:textId="77777777" w:rsidR="006D2638" w:rsidRPr="00377C99" w:rsidRDefault="006D2638" w:rsidP="005555F2">
            <w:pPr>
              <w:pStyle w:val="SectionBody"/>
              <w:spacing w:line="240" w:lineRule="auto"/>
              <w:ind w:firstLine="0"/>
              <w:rPr>
                <w:color w:val="auto"/>
              </w:rPr>
            </w:pPr>
            <w:r w:rsidRPr="00377C99">
              <w:rPr>
                <w:color w:val="auto"/>
              </w:rPr>
              <w:t xml:space="preserve"> 8. Percentage with Each Parent (Line 7 divided by 365)</w:t>
            </w:r>
          </w:p>
        </w:tc>
        <w:tc>
          <w:tcPr>
            <w:tcW w:w="1080" w:type="dxa"/>
            <w:tcBorders>
              <w:top w:val="single" w:sz="7" w:space="0" w:color="000000"/>
              <w:left w:val="single" w:sz="7" w:space="0" w:color="000000"/>
              <w:bottom w:val="single" w:sz="6" w:space="0" w:color="FFFFFF"/>
              <w:right w:val="single" w:sz="6" w:space="0" w:color="FFFFFF"/>
            </w:tcBorders>
          </w:tcPr>
          <w:p w14:paraId="3AE1F9EB" w14:textId="77777777" w:rsidR="006D2638" w:rsidRPr="00377C99" w:rsidRDefault="006D2638" w:rsidP="005555F2">
            <w:pPr>
              <w:pStyle w:val="SectionBody"/>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A3D9042" w14:textId="77777777" w:rsidR="006D2638" w:rsidRPr="00377C99" w:rsidRDefault="006D2638" w:rsidP="005555F2">
            <w:pPr>
              <w:pStyle w:val="SectionBody"/>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tcPr>
          <w:p w14:paraId="76D3DCF6" w14:textId="77777777" w:rsidR="006D2638" w:rsidRPr="00377C99" w:rsidRDefault="006D2638" w:rsidP="005555F2">
            <w:pPr>
              <w:pStyle w:val="SectionBody"/>
              <w:ind w:firstLine="0"/>
              <w:rPr>
                <w:color w:val="auto"/>
              </w:rPr>
            </w:pPr>
            <w:r w:rsidRPr="00377C99">
              <w:rPr>
                <w:color w:val="auto"/>
              </w:rPr>
              <w:t>100%</w:t>
            </w:r>
          </w:p>
        </w:tc>
      </w:tr>
      <w:tr w:rsidR="00377C99" w:rsidRPr="00377C99" w14:paraId="5FBF7BB0"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39200269" w14:textId="77777777" w:rsidR="006D2638" w:rsidRPr="00377C99" w:rsidRDefault="006D2638" w:rsidP="005555F2">
            <w:pPr>
              <w:pStyle w:val="SectionBody"/>
              <w:spacing w:line="240" w:lineRule="auto"/>
              <w:ind w:firstLine="0"/>
              <w:rPr>
                <w:color w:val="auto"/>
              </w:rPr>
            </w:pPr>
            <w:r w:rsidRPr="00377C99">
              <w:rPr>
                <w:color w:val="auto"/>
              </w:rPr>
              <w:t xml:space="preserve"> 9. Amount Retained (Line 6 x line 8 for each parent)</w:t>
            </w:r>
          </w:p>
        </w:tc>
        <w:tc>
          <w:tcPr>
            <w:tcW w:w="1080" w:type="dxa"/>
            <w:tcBorders>
              <w:top w:val="single" w:sz="7" w:space="0" w:color="000000"/>
              <w:left w:val="single" w:sz="7" w:space="0" w:color="000000"/>
              <w:bottom w:val="single" w:sz="6" w:space="0" w:color="FFFFFF"/>
              <w:right w:val="single" w:sz="6" w:space="0" w:color="FFFFFF"/>
            </w:tcBorders>
          </w:tcPr>
          <w:p w14:paraId="1C094439" w14:textId="77777777" w:rsidR="006D2638" w:rsidRPr="00377C99" w:rsidRDefault="006D2638" w:rsidP="005555F2">
            <w:pPr>
              <w:pStyle w:val="SectionBody"/>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2A8AFC86" w14:textId="77777777" w:rsidR="006D2638" w:rsidRPr="00377C99" w:rsidRDefault="006D2638" w:rsidP="005555F2">
            <w:pPr>
              <w:pStyle w:val="SectionBody"/>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310674E6" w14:textId="77777777" w:rsidR="006D2638" w:rsidRPr="00377C99" w:rsidRDefault="006D2638" w:rsidP="005555F2">
            <w:pPr>
              <w:pStyle w:val="SectionBody"/>
              <w:ind w:firstLine="0"/>
              <w:rPr>
                <w:color w:val="auto"/>
              </w:rPr>
            </w:pPr>
          </w:p>
        </w:tc>
      </w:tr>
      <w:tr w:rsidR="00377C99" w:rsidRPr="00377C99" w14:paraId="4D05C3A6"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4FF8EA80" w14:textId="77777777" w:rsidR="006D2638" w:rsidRPr="00377C99" w:rsidRDefault="006D2638" w:rsidP="005555F2">
            <w:pPr>
              <w:pStyle w:val="SectionBody"/>
              <w:spacing w:line="240" w:lineRule="auto"/>
              <w:ind w:firstLine="0"/>
              <w:rPr>
                <w:color w:val="auto"/>
              </w:rPr>
            </w:pPr>
            <w:r w:rsidRPr="00377C99">
              <w:rPr>
                <w:color w:val="auto"/>
              </w:rPr>
              <w:t xml:space="preserve"> 10. Each Parent</w:t>
            </w:r>
            <w:r w:rsidRPr="00377C99">
              <w:rPr>
                <w:rFonts w:eastAsia="Arial" w:cs="Arial"/>
                <w:color w:val="auto"/>
              </w:rPr>
              <w:t>'</w:t>
            </w:r>
            <w:r w:rsidRPr="00377C99">
              <w:rPr>
                <w:color w:val="auto"/>
              </w:rPr>
              <w:t>s Obligation (Line 6 - line 9)</w:t>
            </w:r>
          </w:p>
        </w:tc>
        <w:tc>
          <w:tcPr>
            <w:tcW w:w="1080" w:type="dxa"/>
            <w:tcBorders>
              <w:top w:val="single" w:sz="7" w:space="0" w:color="000000"/>
              <w:left w:val="single" w:sz="7" w:space="0" w:color="000000"/>
              <w:bottom w:val="single" w:sz="6" w:space="0" w:color="FFFFFF"/>
              <w:right w:val="single" w:sz="6" w:space="0" w:color="FFFFFF"/>
            </w:tcBorders>
          </w:tcPr>
          <w:p w14:paraId="1B4908FE" w14:textId="77777777" w:rsidR="006D2638" w:rsidRPr="00377C99" w:rsidRDefault="006D2638" w:rsidP="005555F2">
            <w:pPr>
              <w:pStyle w:val="SectionBody"/>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5BEABF9B" w14:textId="77777777" w:rsidR="006D2638" w:rsidRPr="00377C99" w:rsidRDefault="006D2638" w:rsidP="005555F2">
            <w:pPr>
              <w:pStyle w:val="SectionBody"/>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7C57426" w14:textId="77777777" w:rsidR="006D2638" w:rsidRPr="00377C99" w:rsidRDefault="006D2638" w:rsidP="005555F2">
            <w:pPr>
              <w:pStyle w:val="SectionBody"/>
              <w:ind w:firstLine="0"/>
              <w:rPr>
                <w:color w:val="auto"/>
              </w:rPr>
            </w:pPr>
          </w:p>
        </w:tc>
      </w:tr>
      <w:tr w:rsidR="00377C99" w:rsidRPr="00377C99" w14:paraId="226A84C8" w14:textId="77777777" w:rsidTr="00F61D21">
        <w:tblPrEx>
          <w:tblCellMar>
            <w:left w:w="85" w:type="dxa"/>
            <w:right w:w="85" w:type="dxa"/>
          </w:tblCellMar>
        </w:tblPrEx>
        <w:trPr>
          <w:gridAfter w:val="1"/>
          <w:wAfter w:w="59" w:type="dxa"/>
          <w:cantSplit/>
        </w:trPr>
        <w:tc>
          <w:tcPr>
            <w:tcW w:w="6029" w:type="dxa"/>
            <w:gridSpan w:val="4"/>
            <w:tcBorders>
              <w:top w:val="single" w:sz="7" w:space="0" w:color="000000"/>
              <w:left w:val="single" w:sz="7" w:space="0" w:color="000000"/>
              <w:bottom w:val="single" w:sz="6" w:space="0" w:color="FFFFFF"/>
              <w:right w:val="single" w:sz="6" w:space="0" w:color="FFFFFF"/>
            </w:tcBorders>
          </w:tcPr>
          <w:p w14:paraId="712F9C15" w14:textId="77777777" w:rsidR="006D2638" w:rsidRPr="00377C99" w:rsidRDefault="006D2638" w:rsidP="005555F2">
            <w:pPr>
              <w:pStyle w:val="SectionBody"/>
              <w:spacing w:line="240" w:lineRule="auto"/>
              <w:ind w:firstLine="0"/>
              <w:rPr>
                <w:color w:val="auto"/>
              </w:rPr>
            </w:pPr>
            <w:r w:rsidRPr="00377C99">
              <w:rPr>
                <w:color w:val="auto"/>
              </w:rPr>
              <w:t xml:space="preserve"> 11. AMOUNT TRANSFERRED FOR BASIC OBLIGATION (Subtract smaller amount on line 10 from larger amount on line 10. Parent with larger amount on line 10 owes the other parent the difference. Enter $0 for other parent.</w:t>
            </w:r>
          </w:p>
        </w:tc>
        <w:tc>
          <w:tcPr>
            <w:tcW w:w="1080" w:type="dxa"/>
            <w:tcBorders>
              <w:top w:val="single" w:sz="7" w:space="0" w:color="000000"/>
              <w:left w:val="single" w:sz="7" w:space="0" w:color="000000"/>
              <w:bottom w:val="single" w:sz="6" w:space="0" w:color="FFFFFF"/>
              <w:right w:val="single" w:sz="6" w:space="0" w:color="FFFFFF"/>
            </w:tcBorders>
          </w:tcPr>
          <w:p w14:paraId="4A83B73B" w14:textId="77777777" w:rsidR="006D2638" w:rsidRPr="00377C99" w:rsidRDefault="006D2638" w:rsidP="005555F2">
            <w:pPr>
              <w:pStyle w:val="SectionBody"/>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3A1937F6" w14:textId="77777777" w:rsidR="006D2638" w:rsidRPr="00377C99" w:rsidRDefault="006D2638" w:rsidP="005555F2">
            <w:pPr>
              <w:pStyle w:val="SectionBody"/>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7484B6EC" w14:textId="77777777" w:rsidR="006D2638" w:rsidRPr="00377C99" w:rsidRDefault="006D2638" w:rsidP="005555F2">
            <w:pPr>
              <w:pStyle w:val="SectionBody"/>
              <w:ind w:firstLine="0"/>
              <w:rPr>
                <w:color w:val="auto"/>
              </w:rPr>
            </w:pPr>
          </w:p>
        </w:tc>
      </w:tr>
      <w:tr w:rsidR="00377C99" w:rsidRPr="00377C99" w14:paraId="7577BB47" w14:textId="77777777" w:rsidTr="00F61D21">
        <w:tblPrEx>
          <w:tblCellMar>
            <w:left w:w="85" w:type="dxa"/>
            <w:right w:w="85" w:type="dxa"/>
          </w:tblCellMar>
        </w:tblPrEx>
        <w:tc>
          <w:tcPr>
            <w:tcW w:w="9400" w:type="dxa"/>
            <w:gridSpan w:val="11"/>
            <w:tcBorders>
              <w:top w:val="single" w:sz="7" w:space="0" w:color="000000"/>
              <w:left w:val="single" w:sz="7" w:space="0" w:color="000000"/>
              <w:bottom w:val="single" w:sz="6" w:space="0" w:color="FFFFFF"/>
              <w:right w:val="single" w:sz="7" w:space="0" w:color="000000"/>
            </w:tcBorders>
          </w:tcPr>
          <w:p w14:paraId="6B74A8AC" w14:textId="77777777" w:rsidR="006D2638" w:rsidRPr="00377C99" w:rsidRDefault="006D2638" w:rsidP="005555F2">
            <w:pPr>
              <w:pStyle w:val="SectionBody"/>
              <w:spacing w:line="240" w:lineRule="auto"/>
              <w:ind w:firstLine="0"/>
              <w:rPr>
                <w:color w:val="auto"/>
              </w:rPr>
            </w:pPr>
            <w:r w:rsidRPr="00377C99">
              <w:rPr>
                <w:color w:val="auto"/>
              </w:rPr>
              <w:t>PART III. ADJUSTMENTS FOR ADDITIONAL EXPENSES (Expenses paid directly by each parent.)</w:t>
            </w:r>
          </w:p>
        </w:tc>
      </w:tr>
      <w:tr w:rsidR="00377C99" w:rsidRPr="00377C99" w14:paraId="08862D75"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0D58891C" w14:textId="77777777" w:rsidR="006D2638" w:rsidRPr="00377C99" w:rsidRDefault="006D2638" w:rsidP="005555F2">
            <w:pPr>
              <w:pStyle w:val="SectionBody"/>
              <w:spacing w:line="240" w:lineRule="auto"/>
              <w:ind w:firstLine="0"/>
              <w:rPr>
                <w:color w:val="auto"/>
              </w:rPr>
            </w:pPr>
            <w:r w:rsidRPr="00377C99">
              <w:rPr>
                <w:color w:val="auto"/>
              </w:rPr>
              <w:t xml:space="preserve"> 12a. Work-Related Child Care Costs Adjusted for Federal Tax Credit (0.75 x actual work-related child care costs.)</w:t>
            </w:r>
          </w:p>
        </w:tc>
        <w:tc>
          <w:tcPr>
            <w:tcW w:w="1080" w:type="dxa"/>
            <w:tcBorders>
              <w:top w:val="single" w:sz="7" w:space="0" w:color="000000"/>
              <w:left w:val="single" w:sz="7" w:space="0" w:color="000000"/>
              <w:bottom w:val="single" w:sz="6" w:space="0" w:color="FFFFFF"/>
              <w:right w:val="single" w:sz="6" w:space="0" w:color="FFFFFF"/>
            </w:tcBorders>
          </w:tcPr>
          <w:p w14:paraId="1890A375" w14:textId="77777777" w:rsidR="006D2638" w:rsidRPr="00377C99" w:rsidRDefault="006D2638" w:rsidP="005555F2">
            <w:pPr>
              <w:pStyle w:val="SectionBody"/>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7FDB8063" w14:textId="77777777" w:rsidR="006D2638" w:rsidRPr="00377C99" w:rsidRDefault="006D2638" w:rsidP="005555F2">
            <w:pPr>
              <w:pStyle w:val="SectionBody"/>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22D961B5" w14:textId="77777777" w:rsidR="006D2638" w:rsidRPr="00377C99" w:rsidRDefault="006D2638" w:rsidP="005555F2">
            <w:pPr>
              <w:pStyle w:val="SectionBody"/>
              <w:ind w:firstLine="0"/>
              <w:rPr>
                <w:color w:val="auto"/>
              </w:rPr>
            </w:pPr>
          </w:p>
        </w:tc>
      </w:tr>
      <w:tr w:rsidR="00377C99" w:rsidRPr="00377C99" w14:paraId="04483D24"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1E8A86AC" w14:textId="77777777" w:rsidR="006D2638" w:rsidRPr="00377C99" w:rsidRDefault="006D2638" w:rsidP="005555F2">
            <w:pPr>
              <w:pStyle w:val="SectionBody"/>
              <w:spacing w:line="240" w:lineRule="auto"/>
              <w:ind w:firstLine="0"/>
              <w:rPr>
                <w:color w:val="auto"/>
              </w:rPr>
            </w:pPr>
            <w:r w:rsidRPr="00377C99">
              <w:rPr>
                <w:color w:val="auto"/>
              </w:rPr>
              <w:t xml:space="preserve"> 12b. Extraordinary Medical Expenses (Uninsured only) and Children</w:t>
            </w:r>
            <w:r w:rsidRPr="00377C99">
              <w:rPr>
                <w:rFonts w:eastAsia="Arial" w:cs="Arial"/>
                <w:color w:val="auto"/>
              </w:rPr>
              <w:t>'</w:t>
            </w:r>
            <w:r w:rsidRPr="00377C99">
              <w:rPr>
                <w:color w:val="auto"/>
              </w:rPr>
              <w:t>s Portion of Health Insurance Premium Costs.</w:t>
            </w:r>
          </w:p>
        </w:tc>
        <w:tc>
          <w:tcPr>
            <w:tcW w:w="1080" w:type="dxa"/>
            <w:tcBorders>
              <w:top w:val="single" w:sz="7" w:space="0" w:color="000000"/>
              <w:left w:val="single" w:sz="7" w:space="0" w:color="000000"/>
              <w:bottom w:val="single" w:sz="6" w:space="0" w:color="FFFFFF"/>
              <w:right w:val="single" w:sz="6" w:space="0" w:color="FFFFFF"/>
            </w:tcBorders>
          </w:tcPr>
          <w:p w14:paraId="435D2B8F" w14:textId="77777777" w:rsidR="006D2638" w:rsidRPr="00377C99" w:rsidRDefault="006D2638" w:rsidP="005555F2">
            <w:pPr>
              <w:pStyle w:val="SectionBody"/>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685CD3D4" w14:textId="77777777" w:rsidR="006D2638" w:rsidRPr="00377C99" w:rsidRDefault="006D2638" w:rsidP="005555F2">
            <w:pPr>
              <w:pStyle w:val="SectionBody"/>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4C3765C6" w14:textId="77777777" w:rsidR="006D2638" w:rsidRPr="00377C99" w:rsidRDefault="006D2638" w:rsidP="005555F2">
            <w:pPr>
              <w:pStyle w:val="SectionBody"/>
              <w:ind w:firstLine="0"/>
              <w:rPr>
                <w:color w:val="auto"/>
              </w:rPr>
            </w:pPr>
          </w:p>
        </w:tc>
      </w:tr>
      <w:tr w:rsidR="00377C99" w:rsidRPr="00377C99" w14:paraId="25498C6F"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625E4A3E" w14:textId="77777777" w:rsidR="006D2638" w:rsidRPr="00377C99" w:rsidRDefault="006D2638" w:rsidP="005555F2">
            <w:pPr>
              <w:pStyle w:val="SectionBody"/>
              <w:spacing w:line="240" w:lineRule="auto"/>
              <w:ind w:firstLine="0"/>
              <w:rPr>
                <w:color w:val="auto"/>
              </w:rPr>
            </w:pPr>
            <w:r w:rsidRPr="00377C99">
              <w:rPr>
                <w:color w:val="auto"/>
              </w:rPr>
              <w:t xml:space="preserve"> 12c. Extraordinary Additional Expenses (Agreed to by parents or by order of the court.)</w:t>
            </w:r>
          </w:p>
        </w:tc>
        <w:tc>
          <w:tcPr>
            <w:tcW w:w="1080" w:type="dxa"/>
            <w:tcBorders>
              <w:top w:val="single" w:sz="7" w:space="0" w:color="000000"/>
              <w:left w:val="single" w:sz="7" w:space="0" w:color="000000"/>
              <w:bottom w:val="single" w:sz="6" w:space="0" w:color="FFFFFF"/>
              <w:right w:val="single" w:sz="6" w:space="0" w:color="FFFFFF"/>
            </w:tcBorders>
          </w:tcPr>
          <w:p w14:paraId="56532741" w14:textId="77777777" w:rsidR="006D2638" w:rsidRPr="00377C99" w:rsidRDefault="006D2638" w:rsidP="005555F2">
            <w:pPr>
              <w:pStyle w:val="SectionBody"/>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4F15D6AF" w14:textId="77777777" w:rsidR="006D2638" w:rsidRPr="00377C99" w:rsidRDefault="006D2638" w:rsidP="005555F2">
            <w:pPr>
              <w:pStyle w:val="SectionBody"/>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13D9CAE6" w14:textId="77777777" w:rsidR="006D2638" w:rsidRPr="00377C99" w:rsidRDefault="006D2638" w:rsidP="005555F2">
            <w:pPr>
              <w:pStyle w:val="SectionBody"/>
              <w:ind w:firstLine="0"/>
              <w:rPr>
                <w:color w:val="auto"/>
              </w:rPr>
            </w:pPr>
          </w:p>
        </w:tc>
      </w:tr>
      <w:tr w:rsidR="00377C99" w:rsidRPr="00377C99" w14:paraId="06434E2A"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119D3E9E" w14:textId="77777777" w:rsidR="006D2638" w:rsidRPr="00377C99" w:rsidRDefault="006D2638" w:rsidP="005555F2">
            <w:pPr>
              <w:pStyle w:val="SectionBody"/>
              <w:spacing w:line="240" w:lineRule="auto"/>
              <w:ind w:firstLine="0"/>
              <w:rPr>
                <w:color w:val="auto"/>
              </w:rPr>
            </w:pPr>
            <w:r w:rsidRPr="00377C99">
              <w:rPr>
                <w:color w:val="auto"/>
              </w:rPr>
              <w:t xml:space="preserve"> 12d. Minus Extraordinary Adjustments (Agreed to by parents or by order of the court.)</w:t>
            </w:r>
          </w:p>
        </w:tc>
        <w:tc>
          <w:tcPr>
            <w:tcW w:w="1080" w:type="dxa"/>
            <w:tcBorders>
              <w:top w:val="single" w:sz="7" w:space="0" w:color="000000"/>
              <w:left w:val="single" w:sz="7" w:space="0" w:color="000000"/>
              <w:bottom w:val="single" w:sz="6" w:space="0" w:color="FFFFFF"/>
              <w:right w:val="single" w:sz="6" w:space="0" w:color="FFFFFF"/>
            </w:tcBorders>
          </w:tcPr>
          <w:p w14:paraId="5877E107" w14:textId="77777777" w:rsidR="006D2638" w:rsidRPr="00377C99" w:rsidRDefault="006D2638" w:rsidP="005555F2">
            <w:pPr>
              <w:pStyle w:val="SectionBody"/>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A00BB23" w14:textId="77777777" w:rsidR="006D2638" w:rsidRPr="00377C99" w:rsidRDefault="006D2638" w:rsidP="005555F2">
            <w:pPr>
              <w:pStyle w:val="SectionBody"/>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917EF47" w14:textId="77777777" w:rsidR="006D2638" w:rsidRPr="00377C99" w:rsidRDefault="006D2638" w:rsidP="005555F2">
            <w:pPr>
              <w:pStyle w:val="SectionBody"/>
              <w:ind w:firstLine="0"/>
              <w:rPr>
                <w:color w:val="auto"/>
              </w:rPr>
            </w:pPr>
          </w:p>
        </w:tc>
      </w:tr>
      <w:tr w:rsidR="00377C99" w:rsidRPr="00377C99" w14:paraId="33D1F312"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5F1A4CCA" w14:textId="3425C1D1" w:rsidR="006D2638" w:rsidRPr="00377C99" w:rsidRDefault="006D2638" w:rsidP="005555F2">
            <w:pPr>
              <w:pStyle w:val="SectionBody"/>
              <w:spacing w:line="240" w:lineRule="auto"/>
              <w:ind w:firstLine="0"/>
              <w:rPr>
                <w:color w:val="auto"/>
              </w:rPr>
            </w:pPr>
            <w:r w:rsidRPr="00377C99">
              <w:rPr>
                <w:color w:val="auto"/>
              </w:rPr>
              <w:t xml:space="preserve"> 12e. Total Adjustments (For each column, add </w:t>
            </w:r>
            <w:r w:rsidR="004F12D2" w:rsidRPr="00377C99">
              <w:rPr>
                <w:strike/>
                <w:color w:val="auto"/>
              </w:rPr>
              <w:t>11a, 11b, and 11c</w:t>
            </w:r>
            <w:r w:rsidR="0053128E" w:rsidRPr="00377C99">
              <w:rPr>
                <w:color w:val="auto"/>
              </w:rPr>
              <w:t xml:space="preserve"> </w:t>
            </w:r>
            <w:r w:rsidR="00343404" w:rsidRPr="00377C99">
              <w:rPr>
                <w:color w:val="auto"/>
                <w:u w:val="single"/>
              </w:rPr>
              <w:t>12a, 12b, and 12c</w:t>
            </w:r>
            <w:r w:rsidR="00343404" w:rsidRPr="00377C99">
              <w:rPr>
                <w:color w:val="auto"/>
              </w:rPr>
              <w:t>.</w:t>
            </w:r>
            <w:r w:rsidRPr="00377C99">
              <w:rPr>
                <w:color w:val="auto"/>
              </w:rPr>
              <w:t xml:space="preserve"> Subtract line</w:t>
            </w:r>
            <w:r w:rsidR="004F12D2" w:rsidRPr="00377C99">
              <w:rPr>
                <w:color w:val="auto"/>
              </w:rPr>
              <w:t xml:space="preserve"> </w:t>
            </w:r>
            <w:r w:rsidR="004F12D2" w:rsidRPr="00377C99">
              <w:rPr>
                <w:strike/>
                <w:color w:val="auto"/>
              </w:rPr>
              <w:t>11d</w:t>
            </w:r>
            <w:r w:rsidRPr="00377C99">
              <w:rPr>
                <w:color w:val="auto"/>
              </w:rPr>
              <w:t xml:space="preserve"> </w:t>
            </w:r>
            <w:r w:rsidR="00343404" w:rsidRPr="00377C99">
              <w:rPr>
                <w:color w:val="auto"/>
                <w:u w:val="single"/>
              </w:rPr>
              <w:t>12d</w:t>
            </w:r>
            <w:r w:rsidRPr="00377C99">
              <w:rPr>
                <w:color w:val="auto"/>
              </w:rPr>
              <w:t>. Add the parent</w:t>
            </w:r>
            <w:r w:rsidRPr="00377C99">
              <w:rPr>
                <w:rFonts w:eastAsia="Arial" w:cs="Arial"/>
                <w:color w:val="auto"/>
              </w:rPr>
              <w:t>'</w:t>
            </w:r>
            <w:r w:rsidRPr="00377C99">
              <w:rPr>
                <w:color w:val="auto"/>
              </w:rPr>
              <w:t>s totals together for Combined amount.)</w:t>
            </w:r>
          </w:p>
        </w:tc>
        <w:tc>
          <w:tcPr>
            <w:tcW w:w="1080" w:type="dxa"/>
            <w:tcBorders>
              <w:top w:val="single" w:sz="7" w:space="0" w:color="000000"/>
              <w:left w:val="single" w:sz="7" w:space="0" w:color="000000"/>
              <w:bottom w:val="single" w:sz="6" w:space="0" w:color="FFFFFF"/>
              <w:right w:val="single" w:sz="6" w:space="0" w:color="FFFFFF"/>
            </w:tcBorders>
          </w:tcPr>
          <w:p w14:paraId="0F00CFAE" w14:textId="77777777" w:rsidR="006D2638" w:rsidRPr="00377C99" w:rsidRDefault="006D2638" w:rsidP="005555F2">
            <w:pPr>
              <w:pStyle w:val="SectionBody"/>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2D2C0813" w14:textId="77777777" w:rsidR="006D2638" w:rsidRPr="00377C99" w:rsidRDefault="006D2638" w:rsidP="005555F2">
            <w:pPr>
              <w:pStyle w:val="SectionBody"/>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tcPr>
          <w:p w14:paraId="0D3E8DC8" w14:textId="77777777" w:rsidR="006D2638" w:rsidRPr="00377C99" w:rsidRDefault="006D2638" w:rsidP="005555F2">
            <w:pPr>
              <w:pStyle w:val="SectionBody"/>
              <w:ind w:firstLine="0"/>
              <w:rPr>
                <w:color w:val="auto"/>
              </w:rPr>
            </w:pPr>
            <w:r w:rsidRPr="00377C99">
              <w:rPr>
                <w:color w:val="auto"/>
              </w:rPr>
              <w:t>$</w:t>
            </w:r>
          </w:p>
        </w:tc>
      </w:tr>
      <w:tr w:rsidR="00377C99" w:rsidRPr="00377C99" w14:paraId="745AAA14"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1866C2F9" w14:textId="77777777" w:rsidR="006D2638" w:rsidRPr="00377C99" w:rsidRDefault="006D2638" w:rsidP="005555F2">
            <w:pPr>
              <w:pStyle w:val="SectionBody"/>
              <w:spacing w:line="240" w:lineRule="auto"/>
              <w:ind w:firstLine="0"/>
              <w:rPr>
                <w:color w:val="auto"/>
              </w:rPr>
            </w:pPr>
            <w:r w:rsidRPr="00377C99">
              <w:rPr>
                <w:color w:val="auto"/>
              </w:rPr>
              <w:t xml:space="preserve"> 13. Each Parent</w:t>
            </w:r>
            <w:r w:rsidRPr="00377C99">
              <w:rPr>
                <w:rFonts w:eastAsia="Arial" w:cs="Arial"/>
                <w:color w:val="auto"/>
              </w:rPr>
              <w:t>'</w:t>
            </w:r>
            <w:r w:rsidRPr="00377C99">
              <w:rPr>
                <w:color w:val="auto"/>
              </w:rPr>
              <w:t>s Share of Additional Expenses (Line 3 x line 12e Combined.)</w:t>
            </w:r>
          </w:p>
        </w:tc>
        <w:tc>
          <w:tcPr>
            <w:tcW w:w="1080" w:type="dxa"/>
            <w:tcBorders>
              <w:top w:val="single" w:sz="7" w:space="0" w:color="000000"/>
              <w:left w:val="single" w:sz="7" w:space="0" w:color="000000"/>
              <w:bottom w:val="single" w:sz="6" w:space="0" w:color="FFFFFF"/>
              <w:right w:val="single" w:sz="6" w:space="0" w:color="FFFFFF"/>
            </w:tcBorders>
          </w:tcPr>
          <w:p w14:paraId="39527E3C" w14:textId="77777777" w:rsidR="006D2638" w:rsidRPr="00377C99" w:rsidRDefault="006D2638" w:rsidP="005555F2">
            <w:pPr>
              <w:pStyle w:val="SectionBody"/>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2CC18AFB" w14:textId="77777777" w:rsidR="006D2638" w:rsidRPr="00377C99" w:rsidRDefault="006D2638" w:rsidP="005555F2">
            <w:pPr>
              <w:pStyle w:val="SectionBody"/>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17FD8817" w14:textId="77777777" w:rsidR="006D2638" w:rsidRPr="00377C99" w:rsidRDefault="006D2638" w:rsidP="005555F2">
            <w:pPr>
              <w:pStyle w:val="SectionBody"/>
              <w:ind w:firstLine="0"/>
              <w:rPr>
                <w:color w:val="auto"/>
              </w:rPr>
            </w:pPr>
          </w:p>
        </w:tc>
      </w:tr>
      <w:tr w:rsidR="00377C99" w:rsidRPr="00377C99" w14:paraId="330A46DF"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553BA54B" w14:textId="77777777" w:rsidR="006D2638" w:rsidRPr="00377C99" w:rsidRDefault="006D2638" w:rsidP="005555F2">
            <w:pPr>
              <w:pStyle w:val="SectionBody"/>
              <w:spacing w:line="240" w:lineRule="auto"/>
              <w:ind w:firstLine="0"/>
              <w:rPr>
                <w:color w:val="auto"/>
              </w:rPr>
            </w:pPr>
            <w:r w:rsidRPr="00377C99">
              <w:rPr>
                <w:color w:val="auto"/>
              </w:rPr>
              <w:t xml:space="preserve"> 14. Each Parent</w:t>
            </w:r>
            <w:r w:rsidRPr="00377C99">
              <w:rPr>
                <w:rFonts w:eastAsia="Arial" w:cs="Arial"/>
                <w:color w:val="auto"/>
              </w:rPr>
              <w:t>'</w:t>
            </w:r>
            <w:r w:rsidRPr="00377C99">
              <w:rPr>
                <w:color w:val="auto"/>
              </w:rPr>
              <w:t>s Net Share of Additional Direct Expenses (Each parent</w:t>
            </w:r>
            <w:r w:rsidRPr="00377C99">
              <w:rPr>
                <w:rFonts w:eastAsia="Arial" w:cs="Arial"/>
                <w:color w:val="auto"/>
              </w:rPr>
              <w:t>'</w:t>
            </w:r>
            <w:r w:rsidRPr="00377C99">
              <w:rPr>
                <w:color w:val="auto"/>
              </w:rPr>
              <w:t>s line 13-line 12e. If negative number, enter $0)</w:t>
            </w:r>
          </w:p>
        </w:tc>
        <w:tc>
          <w:tcPr>
            <w:tcW w:w="1080" w:type="dxa"/>
            <w:tcBorders>
              <w:top w:val="single" w:sz="7" w:space="0" w:color="000000"/>
              <w:left w:val="single" w:sz="7" w:space="0" w:color="000000"/>
              <w:bottom w:val="single" w:sz="6" w:space="0" w:color="FFFFFF"/>
              <w:right w:val="single" w:sz="6" w:space="0" w:color="FFFFFF"/>
            </w:tcBorders>
          </w:tcPr>
          <w:p w14:paraId="6C411AF7" w14:textId="77777777" w:rsidR="006D2638" w:rsidRPr="00377C99" w:rsidRDefault="006D2638" w:rsidP="005555F2">
            <w:pPr>
              <w:pStyle w:val="SectionBody"/>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18B46514" w14:textId="77777777" w:rsidR="006D2638" w:rsidRPr="00377C99" w:rsidRDefault="006D2638" w:rsidP="005555F2">
            <w:pPr>
              <w:pStyle w:val="SectionBody"/>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B9660BE" w14:textId="77777777" w:rsidR="006D2638" w:rsidRPr="00377C99" w:rsidRDefault="006D2638" w:rsidP="005555F2">
            <w:pPr>
              <w:pStyle w:val="SectionBody"/>
              <w:ind w:firstLine="0"/>
              <w:rPr>
                <w:color w:val="auto"/>
              </w:rPr>
            </w:pPr>
          </w:p>
        </w:tc>
      </w:tr>
      <w:tr w:rsidR="00377C99" w:rsidRPr="00377C99" w14:paraId="4D051F9F"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2C4D976E" w14:textId="77777777" w:rsidR="006D2638" w:rsidRPr="00377C99" w:rsidRDefault="006D2638" w:rsidP="005555F2">
            <w:pPr>
              <w:pStyle w:val="SectionBody"/>
              <w:spacing w:line="240" w:lineRule="auto"/>
              <w:ind w:firstLine="0"/>
              <w:rPr>
                <w:color w:val="auto"/>
              </w:rPr>
            </w:pPr>
            <w:r w:rsidRPr="00377C99">
              <w:rPr>
                <w:color w:val="auto"/>
              </w:rPr>
              <w:t xml:space="preserve"> 15. AMOUNT TRANSFERRED FOR ADDITIONAL EXPENSES (Subtract smaller amount on line 14 from larger amount on line 14. Parent with larger amount on line 14 owes the other parent the difference. Enter $0 for other parent.)</w:t>
            </w:r>
          </w:p>
        </w:tc>
        <w:tc>
          <w:tcPr>
            <w:tcW w:w="1080" w:type="dxa"/>
            <w:tcBorders>
              <w:top w:val="single" w:sz="7" w:space="0" w:color="000000"/>
              <w:left w:val="single" w:sz="7" w:space="0" w:color="000000"/>
              <w:bottom w:val="single" w:sz="6" w:space="0" w:color="FFFFFF"/>
              <w:right w:val="single" w:sz="6" w:space="0" w:color="FFFFFF"/>
            </w:tcBorders>
          </w:tcPr>
          <w:p w14:paraId="37B71634" w14:textId="77777777" w:rsidR="006D2638" w:rsidRPr="00377C99" w:rsidRDefault="006D2638" w:rsidP="005555F2">
            <w:pPr>
              <w:pStyle w:val="SectionBody"/>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5DB880F" w14:textId="77777777" w:rsidR="006D2638" w:rsidRPr="00377C99" w:rsidRDefault="006D2638" w:rsidP="005555F2">
            <w:pPr>
              <w:pStyle w:val="SectionBody"/>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51FF5FA5" w14:textId="77777777" w:rsidR="006D2638" w:rsidRPr="00377C99" w:rsidRDefault="006D2638" w:rsidP="005555F2">
            <w:pPr>
              <w:pStyle w:val="SectionBody"/>
              <w:ind w:firstLine="0"/>
              <w:rPr>
                <w:color w:val="auto"/>
              </w:rPr>
            </w:pPr>
          </w:p>
        </w:tc>
      </w:tr>
      <w:tr w:rsidR="00377C99" w:rsidRPr="00377C99" w14:paraId="4C51E701" w14:textId="77777777" w:rsidTr="00F61D21">
        <w:tblPrEx>
          <w:tblCellMar>
            <w:left w:w="85" w:type="dxa"/>
            <w:right w:w="85" w:type="dxa"/>
          </w:tblCellMar>
        </w:tblPrEx>
        <w:tc>
          <w:tcPr>
            <w:tcW w:w="9400" w:type="dxa"/>
            <w:gridSpan w:val="11"/>
            <w:tcBorders>
              <w:top w:val="single" w:sz="7" w:space="0" w:color="000000"/>
              <w:left w:val="single" w:sz="7" w:space="0" w:color="000000"/>
              <w:bottom w:val="single" w:sz="6" w:space="0" w:color="FFFFFF"/>
              <w:right w:val="single" w:sz="7" w:space="0" w:color="000000"/>
            </w:tcBorders>
          </w:tcPr>
          <w:p w14:paraId="589AF911" w14:textId="77777777" w:rsidR="006D2638" w:rsidRPr="00377C99" w:rsidRDefault="006D2638" w:rsidP="005555F2">
            <w:pPr>
              <w:pStyle w:val="SectionBody"/>
              <w:spacing w:line="240" w:lineRule="auto"/>
              <w:ind w:firstLine="0"/>
              <w:rPr>
                <w:color w:val="auto"/>
              </w:rPr>
            </w:pPr>
            <w:r w:rsidRPr="00377C99">
              <w:rPr>
                <w:color w:val="auto"/>
              </w:rPr>
              <w:t>PART IV. RECOMMENDED CHILD SUPPORT ORDER</w:t>
            </w:r>
          </w:p>
        </w:tc>
      </w:tr>
      <w:tr w:rsidR="00377C99" w:rsidRPr="00377C99" w14:paraId="30E2E2A1"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6" w:space="0" w:color="FFFFFF"/>
              <w:right w:val="single" w:sz="6" w:space="0" w:color="FFFFFF"/>
            </w:tcBorders>
          </w:tcPr>
          <w:p w14:paraId="7D17E56E" w14:textId="5766C679" w:rsidR="006D2638" w:rsidRPr="00377C99" w:rsidRDefault="006D2638" w:rsidP="00343404">
            <w:pPr>
              <w:pStyle w:val="SectionBody"/>
              <w:spacing w:line="240" w:lineRule="auto"/>
              <w:ind w:firstLine="0"/>
              <w:rPr>
                <w:color w:val="auto"/>
              </w:rPr>
            </w:pPr>
            <w:r w:rsidRPr="00377C99">
              <w:rPr>
                <w:color w:val="auto"/>
              </w:rPr>
              <w:t>16. TOTAL AMOUNT TRANSFERRED (Line 11 + line 15)</w:t>
            </w:r>
          </w:p>
        </w:tc>
        <w:tc>
          <w:tcPr>
            <w:tcW w:w="1080" w:type="dxa"/>
            <w:tcBorders>
              <w:top w:val="single" w:sz="7" w:space="0" w:color="000000"/>
              <w:left w:val="single" w:sz="7" w:space="0" w:color="000000"/>
              <w:bottom w:val="single" w:sz="6" w:space="0" w:color="FFFFFF"/>
              <w:right w:val="single" w:sz="6" w:space="0" w:color="FFFFFF"/>
            </w:tcBorders>
          </w:tcPr>
          <w:p w14:paraId="18C9A586" w14:textId="77777777" w:rsidR="006D2638" w:rsidRPr="00377C99" w:rsidRDefault="006D2638" w:rsidP="005555F2">
            <w:pPr>
              <w:pStyle w:val="SectionBody"/>
              <w:ind w:firstLine="0"/>
              <w:rPr>
                <w:color w:val="auto"/>
              </w:rPr>
            </w:pPr>
            <w:r w:rsidRPr="00377C99">
              <w:rPr>
                <w:color w:val="auto"/>
              </w:rPr>
              <w:t>$</w:t>
            </w:r>
          </w:p>
        </w:tc>
        <w:tc>
          <w:tcPr>
            <w:tcW w:w="900" w:type="dxa"/>
            <w:gridSpan w:val="3"/>
            <w:tcBorders>
              <w:top w:val="single" w:sz="7" w:space="0" w:color="000000"/>
              <w:left w:val="single" w:sz="7" w:space="0" w:color="000000"/>
              <w:bottom w:val="single" w:sz="6" w:space="0" w:color="FFFFFF"/>
              <w:right w:val="single" w:sz="6" w:space="0" w:color="FFFFFF"/>
            </w:tcBorders>
          </w:tcPr>
          <w:p w14:paraId="0ADFC333" w14:textId="77777777" w:rsidR="006D2638" w:rsidRPr="00377C99" w:rsidRDefault="006D2638" w:rsidP="005555F2">
            <w:pPr>
              <w:pStyle w:val="SectionBody"/>
              <w:ind w:firstLine="0"/>
              <w:rPr>
                <w:color w:val="auto"/>
              </w:rPr>
            </w:pPr>
            <w:r w:rsidRPr="00377C99">
              <w:rPr>
                <w:color w:val="auto"/>
              </w:rPr>
              <w:t>$</w:t>
            </w:r>
          </w:p>
        </w:tc>
        <w:tc>
          <w:tcPr>
            <w:tcW w:w="1332" w:type="dxa"/>
            <w:gridSpan w:val="2"/>
            <w:tcBorders>
              <w:top w:val="single" w:sz="7" w:space="0" w:color="000000"/>
              <w:left w:val="single" w:sz="7" w:space="0" w:color="000000"/>
              <w:bottom w:val="single" w:sz="6" w:space="0" w:color="FFFFFF"/>
              <w:right w:val="single" w:sz="7" w:space="0" w:color="000000"/>
            </w:tcBorders>
            <w:shd w:val="pct10" w:color="000000" w:fill="FFFFFF"/>
          </w:tcPr>
          <w:p w14:paraId="455033E0" w14:textId="77777777" w:rsidR="006D2638" w:rsidRPr="00377C99" w:rsidRDefault="006D2638" w:rsidP="005555F2">
            <w:pPr>
              <w:pStyle w:val="SectionBody"/>
              <w:ind w:firstLine="0"/>
              <w:rPr>
                <w:color w:val="auto"/>
              </w:rPr>
            </w:pPr>
          </w:p>
        </w:tc>
      </w:tr>
      <w:tr w:rsidR="00377C99" w:rsidRPr="00377C99" w14:paraId="0EA23963" w14:textId="77777777" w:rsidTr="00F61D21">
        <w:tblPrEx>
          <w:tblCellMar>
            <w:left w:w="85" w:type="dxa"/>
            <w:right w:w="85" w:type="dxa"/>
          </w:tblCellMar>
        </w:tblPrEx>
        <w:trPr>
          <w:gridAfter w:val="1"/>
          <w:wAfter w:w="59" w:type="dxa"/>
        </w:trPr>
        <w:tc>
          <w:tcPr>
            <w:tcW w:w="6029" w:type="dxa"/>
            <w:gridSpan w:val="4"/>
            <w:tcBorders>
              <w:top w:val="single" w:sz="7" w:space="0" w:color="000000"/>
              <w:left w:val="single" w:sz="7" w:space="0" w:color="000000"/>
              <w:bottom w:val="single" w:sz="7" w:space="0" w:color="000000"/>
              <w:right w:val="single" w:sz="6" w:space="0" w:color="FFFFFF"/>
            </w:tcBorders>
          </w:tcPr>
          <w:p w14:paraId="0B1D148E" w14:textId="77777777" w:rsidR="006D2638" w:rsidRPr="00377C99" w:rsidRDefault="006D2638" w:rsidP="005555F2">
            <w:pPr>
              <w:pStyle w:val="SectionBody"/>
              <w:spacing w:line="240" w:lineRule="auto"/>
              <w:ind w:firstLine="0"/>
              <w:rPr>
                <w:color w:val="auto"/>
              </w:rPr>
            </w:pPr>
            <w:r w:rsidRPr="00377C99">
              <w:rPr>
                <w:color w:val="auto"/>
              </w:rPr>
              <w:t xml:space="preserve"> 17. RECOMMENDED CHILD SUPPORT ORDER (Subtract smaller amount on line 16 from larger amount on line 16. Parent with larger amount on line 16 owes the other parent the difference.)</w:t>
            </w:r>
          </w:p>
        </w:tc>
        <w:tc>
          <w:tcPr>
            <w:tcW w:w="1080" w:type="dxa"/>
            <w:tcBorders>
              <w:top w:val="single" w:sz="7" w:space="0" w:color="000000"/>
              <w:left w:val="single" w:sz="7" w:space="0" w:color="000000"/>
              <w:bottom w:val="single" w:sz="7" w:space="0" w:color="000000"/>
              <w:right w:val="single" w:sz="6" w:space="0" w:color="FFFFFF"/>
            </w:tcBorders>
          </w:tcPr>
          <w:p w14:paraId="75AA4BCC" w14:textId="77777777" w:rsidR="006D2638" w:rsidRPr="00377C99" w:rsidRDefault="006D2638" w:rsidP="005555F2">
            <w:pPr>
              <w:pStyle w:val="SectionBody"/>
              <w:spacing w:line="240" w:lineRule="auto"/>
              <w:ind w:firstLine="0"/>
              <w:rPr>
                <w:color w:val="auto"/>
              </w:rPr>
            </w:pPr>
            <w:r w:rsidRPr="00377C99">
              <w:rPr>
                <w:color w:val="auto"/>
              </w:rPr>
              <w:t>$</w:t>
            </w:r>
          </w:p>
        </w:tc>
        <w:tc>
          <w:tcPr>
            <w:tcW w:w="900" w:type="dxa"/>
            <w:gridSpan w:val="3"/>
            <w:tcBorders>
              <w:top w:val="single" w:sz="7" w:space="0" w:color="000000"/>
              <w:left w:val="single" w:sz="7" w:space="0" w:color="000000"/>
              <w:bottom w:val="single" w:sz="7" w:space="0" w:color="000000"/>
              <w:right w:val="single" w:sz="6" w:space="0" w:color="FFFFFF"/>
            </w:tcBorders>
          </w:tcPr>
          <w:p w14:paraId="212AC480" w14:textId="77777777" w:rsidR="006D2638" w:rsidRPr="00377C99" w:rsidRDefault="006D2638" w:rsidP="005555F2">
            <w:pPr>
              <w:pStyle w:val="SectionBody"/>
              <w:spacing w:line="240" w:lineRule="auto"/>
              <w:ind w:firstLine="0"/>
              <w:rPr>
                <w:color w:val="auto"/>
              </w:rPr>
            </w:pPr>
            <w:r w:rsidRPr="00377C99">
              <w:rPr>
                <w:color w:val="auto"/>
              </w:rPr>
              <w:t>$</w:t>
            </w:r>
          </w:p>
        </w:tc>
        <w:tc>
          <w:tcPr>
            <w:tcW w:w="1332" w:type="dxa"/>
            <w:gridSpan w:val="2"/>
            <w:tcBorders>
              <w:top w:val="single" w:sz="7" w:space="0" w:color="000000"/>
              <w:left w:val="single" w:sz="7" w:space="0" w:color="000000"/>
              <w:bottom w:val="single" w:sz="7" w:space="0" w:color="000000"/>
              <w:right w:val="single" w:sz="7" w:space="0" w:color="000000"/>
            </w:tcBorders>
            <w:shd w:val="pct10" w:color="000000" w:fill="FFFFFF"/>
          </w:tcPr>
          <w:p w14:paraId="00C131DA" w14:textId="77777777" w:rsidR="006D2638" w:rsidRPr="00377C99" w:rsidRDefault="006D2638" w:rsidP="005555F2">
            <w:pPr>
              <w:pStyle w:val="SectionBody"/>
              <w:spacing w:line="240" w:lineRule="auto"/>
              <w:ind w:firstLine="0"/>
              <w:rPr>
                <w:color w:val="auto"/>
              </w:rPr>
            </w:pPr>
          </w:p>
        </w:tc>
      </w:tr>
      <w:tr w:rsidR="00377C99" w:rsidRPr="00377C99" w14:paraId="3D810737" w14:textId="77777777" w:rsidTr="00F61D21">
        <w:tblPrEx>
          <w:tblCellMar>
            <w:left w:w="115" w:type="dxa"/>
            <w:right w:w="115" w:type="dxa"/>
          </w:tblCellMar>
        </w:tblPrEx>
        <w:tc>
          <w:tcPr>
            <w:tcW w:w="9400" w:type="dxa"/>
            <w:gridSpan w:val="11"/>
            <w:tcBorders>
              <w:top w:val="single" w:sz="7" w:space="0" w:color="000000"/>
              <w:left w:val="single" w:sz="7" w:space="0" w:color="000000"/>
              <w:bottom w:val="single" w:sz="6" w:space="0" w:color="FFFFFF"/>
              <w:right w:val="single" w:sz="7" w:space="0" w:color="000000"/>
            </w:tcBorders>
          </w:tcPr>
          <w:p w14:paraId="00803F7F" w14:textId="77777777" w:rsidR="006D2638" w:rsidRPr="00377C99" w:rsidRDefault="006D2638" w:rsidP="005555F2">
            <w:pPr>
              <w:pStyle w:val="SectionBody"/>
              <w:spacing w:line="240" w:lineRule="auto"/>
              <w:ind w:firstLine="0"/>
              <w:rPr>
                <w:color w:val="auto"/>
              </w:rPr>
            </w:pPr>
            <w:r w:rsidRPr="00377C99">
              <w:rPr>
                <w:color w:val="auto"/>
              </w:rPr>
              <w:t>Comments, calculations, or rebuttals to schedule or adjustments</w:t>
            </w:r>
          </w:p>
          <w:p w14:paraId="5310906A" w14:textId="77777777" w:rsidR="006D2638" w:rsidRPr="00377C99" w:rsidRDefault="006D2638" w:rsidP="005555F2">
            <w:pPr>
              <w:pStyle w:val="SectionBody"/>
              <w:spacing w:line="240" w:lineRule="auto"/>
              <w:ind w:firstLine="0"/>
              <w:rPr>
                <w:color w:val="auto"/>
              </w:rPr>
            </w:pPr>
          </w:p>
        </w:tc>
      </w:tr>
      <w:tr w:rsidR="006D2638" w:rsidRPr="00377C99" w14:paraId="320009AB" w14:textId="77777777" w:rsidTr="00F61D21">
        <w:tblPrEx>
          <w:tblCellMar>
            <w:left w:w="115" w:type="dxa"/>
            <w:right w:w="115" w:type="dxa"/>
          </w:tblCellMar>
        </w:tblPrEx>
        <w:tc>
          <w:tcPr>
            <w:tcW w:w="7214" w:type="dxa"/>
            <w:gridSpan w:val="7"/>
            <w:tcBorders>
              <w:top w:val="single" w:sz="7" w:space="0" w:color="000000"/>
              <w:left w:val="single" w:sz="7" w:space="0" w:color="000000"/>
              <w:bottom w:val="single" w:sz="7" w:space="0" w:color="000000"/>
              <w:right w:val="single" w:sz="6" w:space="0" w:color="FFFFFF"/>
            </w:tcBorders>
          </w:tcPr>
          <w:p w14:paraId="19FEA85E" w14:textId="77777777" w:rsidR="006D2638" w:rsidRPr="00377C99" w:rsidRDefault="006D2638" w:rsidP="00096025">
            <w:pPr>
              <w:pStyle w:val="SectionBody"/>
              <w:spacing w:line="240" w:lineRule="auto"/>
              <w:ind w:firstLine="0"/>
              <w:rPr>
                <w:color w:val="auto"/>
              </w:rPr>
            </w:pPr>
            <w:r w:rsidRPr="00377C99">
              <w:rPr>
                <w:color w:val="auto"/>
              </w:rPr>
              <w:t>PREPARED BY:</w:t>
            </w:r>
          </w:p>
        </w:tc>
        <w:tc>
          <w:tcPr>
            <w:tcW w:w="2186" w:type="dxa"/>
            <w:gridSpan w:val="4"/>
            <w:tcBorders>
              <w:top w:val="single" w:sz="7" w:space="0" w:color="000000"/>
              <w:left w:val="single" w:sz="7" w:space="0" w:color="000000"/>
              <w:bottom w:val="single" w:sz="7" w:space="0" w:color="000000"/>
              <w:right w:val="single" w:sz="7" w:space="0" w:color="000000"/>
            </w:tcBorders>
          </w:tcPr>
          <w:p w14:paraId="598DDA64" w14:textId="77777777" w:rsidR="006D2638" w:rsidRPr="00377C99" w:rsidRDefault="006D2638" w:rsidP="00096025">
            <w:pPr>
              <w:pStyle w:val="SectionBody"/>
              <w:spacing w:line="240" w:lineRule="auto"/>
              <w:ind w:firstLine="0"/>
              <w:rPr>
                <w:color w:val="auto"/>
              </w:rPr>
            </w:pPr>
            <w:r w:rsidRPr="00377C99">
              <w:rPr>
                <w:color w:val="auto"/>
              </w:rPr>
              <w:t>Date:</w:t>
            </w:r>
          </w:p>
        </w:tc>
      </w:tr>
      <w:bookmarkEnd w:id="1"/>
    </w:tbl>
    <w:p w14:paraId="467FA8B5" w14:textId="77777777" w:rsidR="006D2638" w:rsidRPr="00377C99" w:rsidRDefault="006D2638" w:rsidP="00241BE0">
      <w:pPr>
        <w:pStyle w:val="SectionBody"/>
        <w:rPr>
          <w:color w:val="auto"/>
        </w:rPr>
        <w:sectPr w:rsidR="006D2638" w:rsidRPr="00377C99" w:rsidSect="00AE3D36">
          <w:type w:val="continuous"/>
          <w:pgSz w:w="12240" w:h="15840" w:code="1"/>
          <w:pgMar w:top="1440" w:right="1440" w:bottom="1440" w:left="1440" w:header="720" w:footer="720" w:gutter="0"/>
          <w:lnNumType w:countBy="1" w:restart="newSection"/>
          <w:cols w:space="720"/>
          <w:titlePg/>
          <w:docGrid w:linePitch="360"/>
        </w:sectPr>
      </w:pPr>
    </w:p>
    <w:p w14:paraId="1D7365A7" w14:textId="4D8F0C94" w:rsidR="006865E9" w:rsidRPr="00377C99" w:rsidRDefault="00CF1DCA" w:rsidP="0065130A">
      <w:pPr>
        <w:pStyle w:val="Note"/>
        <w:rPr>
          <w:color w:val="auto"/>
        </w:rPr>
      </w:pPr>
      <w:r w:rsidRPr="00377C99">
        <w:rPr>
          <w:color w:val="auto"/>
        </w:rPr>
        <w:t>NOTE: The</w:t>
      </w:r>
      <w:r w:rsidR="006865E9" w:rsidRPr="00377C99">
        <w:rPr>
          <w:color w:val="auto"/>
        </w:rPr>
        <w:t xml:space="preserve"> purpose of this bill is </w:t>
      </w:r>
      <w:r w:rsidR="008B0A83" w:rsidRPr="00377C99">
        <w:rPr>
          <w:color w:val="auto"/>
        </w:rPr>
        <w:t xml:space="preserve">to </w:t>
      </w:r>
      <w:r w:rsidR="00AC2641" w:rsidRPr="00377C99">
        <w:rPr>
          <w:color w:val="auto"/>
        </w:rPr>
        <w:t xml:space="preserve">correct </w:t>
      </w:r>
      <w:r w:rsidR="000D2580" w:rsidRPr="00377C99">
        <w:rPr>
          <w:color w:val="auto"/>
        </w:rPr>
        <w:t>errors</w:t>
      </w:r>
      <w:r w:rsidR="00C3749B" w:rsidRPr="00377C99">
        <w:rPr>
          <w:color w:val="auto"/>
        </w:rPr>
        <w:t>,</w:t>
      </w:r>
      <w:r w:rsidR="000D2580" w:rsidRPr="00377C99">
        <w:rPr>
          <w:color w:val="auto"/>
        </w:rPr>
        <w:t xml:space="preserve"> in</w:t>
      </w:r>
      <w:r w:rsidR="00C3749B" w:rsidRPr="00377C99">
        <w:rPr>
          <w:color w:val="auto"/>
        </w:rPr>
        <w:t>cluding</w:t>
      </w:r>
      <w:r w:rsidR="000D2580" w:rsidRPr="00377C99">
        <w:rPr>
          <w:color w:val="auto"/>
        </w:rPr>
        <w:t xml:space="preserve"> the </w:t>
      </w:r>
      <w:r w:rsidR="00AC2641" w:rsidRPr="00377C99">
        <w:rPr>
          <w:color w:val="auto"/>
        </w:rPr>
        <w:t xml:space="preserve">monthly </w:t>
      </w:r>
      <w:r w:rsidR="009F36EA" w:rsidRPr="00377C99">
        <w:rPr>
          <w:color w:val="auto"/>
        </w:rPr>
        <w:t xml:space="preserve">basic child support </w:t>
      </w:r>
      <w:r w:rsidR="00C3749B" w:rsidRPr="00377C99">
        <w:rPr>
          <w:color w:val="auto"/>
        </w:rPr>
        <w:t>obligation amount</w:t>
      </w:r>
      <w:r w:rsidR="009F36EA" w:rsidRPr="00377C99">
        <w:rPr>
          <w:color w:val="auto"/>
        </w:rPr>
        <w:t>s</w:t>
      </w:r>
      <w:r w:rsidR="00C3749B" w:rsidRPr="00377C99">
        <w:rPr>
          <w:color w:val="auto"/>
        </w:rPr>
        <w:t xml:space="preserve"> and citations</w:t>
      </w:r>
      <w:r w:rsidR="00AC2641" w:rsidRPr="00377C99">
        <w:rPr>
          <w:color w:val="auto"/>
        </w:rPr>
        <w:t xml:space="preserve">; </w:t>
      </w:r>
      <w:r w:rsidR="009F36EA" w:rsidRPr="00377C99">
        <w:rPr>
          <w:color w:val="auto"/>
        </w:rPr>
        <w:t xml:space="preserve">and </w:t>
      </w:r>
      <w:r w:rsidR="00AC2641" w:rsidRPr="00377C99">
        <w:rPr>
          <w:color w:val="auto"/>
        </w:rPr>
        <w:t xml:space="preserve">updating worksheets for new </w:t>
      </w:r>
      <w:r w:rsidR="00E25205" w:rsidRPr="00377C99">
        <w:rPr>
          <w:color w:val="auto"/>
        </w:rPr>
        <w:t>student loan deduction</w:t>
      </w:r>
      <w:r w:rsidR="00AC2641" w:rsidRPr="00377C99">
        <w:rPr>
          <w:color w:val="auto"/>
        </w:rPr>
        <w:t>.</w:t>
      </w:r>
    </w:p>
    <w:p w14:paraId="6F0F78A1" w14:textId="77777777" w:rsidR="006865E9" w:rsidRPr="00377C99" w:rsidRDefault="00AE48A0" w:rsidP="0065130A">
      <w:pPr>
        <w:pStyle w:val="Note"/>
        <w:rPr>
          <w:color w:val="auto"/>
        </w:rPr>
      </w:pPr>
      <w:r w:rsidRPr="00377C99">
        <w:rPr>
          <w:color w:val="auto"/>
        </w:rPr>
        <w:t>Strike-throughs indicate language that would be stricken from a heading or the present law and underscoring indicates new language that would be added.</w:t>
      </w:r>
    </w:p>
    <w:sectPr w:rsidR="006865E9" w:rsidRPr="00377C9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7A48" w14:textId="77777777" w:rsidR="00E61DCC" w:rsidRPr="00B844FE" w:rsidRDefault="00E61DCC" w:rsidP="00B844FE">
      <w:r>
        <w:separator/>
      </w:r>
    </w:p>
  </w:endnote>
  <w:endnote w:type="continuationSeparator" w:id="0">
    <w:p w14:paraId="5F342129" w14:textId="77777777" w:rsidR="00E61DCC" w:rsidRPr="00B844FE" w:rsidRDefault="00E61D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E49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p w14:paraId="1B66684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ED31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F6F6" w14:textId="77777777" w:rsidR="00E61DCC" w:rsidRPr="00B844FE" w:rsidRDefault="00E61DCC" w:rsidP="00B844FE">
      <w:r>
        <w:separator/>
      </w:r>
    </w:p>
  </w:footnote>
  <w:footnote w:type="continuationSeparator" w:id="0">
    <w:p w14:paraId="723D9BE8" w14:textId="77777777" w:rsidR="00E61DCC" w:rsidRPr="00B844FE" w:rsidRDefault="00E61D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4495" w14:textId="77777777" w:rsidR="002A0269" w:rsidRPr="00B844FE" w:rsidRDefault="00565FD6">
    <w:pPr>
      <w:pStyle w:val="Header"/>
    </w:pPr>
    <w:sdt>
      <w:sdtPr>
        <w:id w:val="-684364211"/>
        <w:placeholder>
          <w:docPart w:val="496A423F73EF466E9A03154037D0959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96A423F73EF466E9A03154037D0959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067A" w14:textId="7B0E181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FC7F49">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C7F49">
          <w:rPr>
            <w:sz w:val="22"/>
            <w:szCs w:val="22"/>
          </w:rPr>
          <w:t>202314016</w:t>
        </w:r>
        <w:r w:rsidR="00377C99">
          <w:rPr>
            <w:sz w:val="22"/>
            <w:szCs w:val="22"/>
          </w:rPr>
          <w:t>H 202314015S</w:t>
        </w:r>
      </w:sdtContent>
    </w:sdt>
  </w:p>
  <w:p w14:paraId="37806DC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B8B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C8E9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CCBD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225A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7A3A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E4A7A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CAED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B04E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28D9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A06A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50684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6803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D88307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3" w15:restartNumberingAfterBreak="0">
    <w:nsid w:val="6613329B"/>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965350532">
    <w:abstractNumId w:val="12"/>
  </w:num>
  <w:num w:numId="2" w16cid:durableId="2066174890">
    <w:abstractNumId w:val="12"/>
  </w:num>
  <w:num w:numId="3" w16cid:durableId="1211113940">
    <w:abstractNumId w:val="11"/>
  </w:num>
  <w:num w:numId="4" w16cid:durableId="181214693">
    <w:abstractNumId w:val="10"/>
  </w:num>
  <w:num w:numId="5" w16cid:durableId="523129757">
    <w:abstractNumId w:val="13"/>
  </w:num>
  <w:num w:numId="6" w16cid:durableId="88355648">
    <w:abstractNumId w:val="9"/>
  </w:num>
  <w:num w:numId="7" w16cid:durableId="1390492832">
    <w:abstractNumId w:val="7"/>
  </w:num>
  <w:num w:numId="8" w16cid:durableId="38360164">
    <w:abstractNumId w:val="6"/>
  </w:num>
  <w:num w:numId="9" w16cid:durableId="883907592">
    <w:abstractNumId w:val="5"/>
  </w:num>
  <w:num w:numId="10" w16cid:durableId="1687947805">
    <w:abstractNumId w:val="4"/>
  </w:num>
  <w:num w:numId="11" w16cid:durableId="824130352">
    <w:abstractNumId w:val="8"/>
  </w:num>
  <w:num w:numId="12" w16cid:durableId="1405298744">
    <w:abstractNumId w:val="3"/>
  </w:num>
  <w:num w:numId="13" w16cid:durableId="518931121">
    <w:abstractNumId w:val="2"/>
  </w:num>
  <w:num w:numId="14" w16cid:durableId="827746982">
    <w:abstractNumId w:val="1"/>
  </w:num>
  <w:num w:numId="15" w16cid:durableId="712078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D3"/>
    <w:rsid w:val="0000526A"/>
    <w:rsid w:val="000236BB"/>
    <w:rsid w:val="0004749A"/>
    <w:rsid w:val="000573A9"/>
    <w:rsid w:val="000761E2"/>
    <w:rsid w:val="000815A4"/>
    <w:rsid w:val="00082457"/>
    <w:rsid w:val="0008451A"/>
    <w:rsid w:val="00085D22"/>
    <w:rsid w:val="00093AB0"/>
    <w:rsid w:val="000C5C77"/>
    <w:rsid w:val="000D2580"/>
    <w:rsid w:val="000E3912"/>
    <w:rsid w:val="000F719A"/>
    <w:rsid w:val="0010070F"/>
    <w:rsid w:val="00140E48"/>
    <w:rsid w:val="0015112E"/>
    <w:rsid w:val="001552E7"/>
    <w:rsid w:val="001566B4"/>
    <w:rsid w:val="00172159"/>
    <w:rsid w:val="001A66B7"/>
    <w:rsid w:val="001B3827"/>
    <w:rsid w:val="001C279E"/>
    <w:rsid w:val="001D459E"/>
    <w:rsid w:val="001E56DC"/>
    <w:rsid w:val="00211A73"/>
    <w:rsid w:val="0022348D"/>
    <w:rsid w:val="0023600A"/>
    <w:rsid w:val="0027011C"/>
    <w:rsid w:val="00274200"/>
    <w:rsid w:val="00275740"/>
    <w:rsid w:val="002A0269"/>
    <w:rsid w:val="002C5CB4"/>
    <w:rsid w:val="00303684"/>
    <w:rsid w:val="003143F5"/>
    <w:rsid w:val="00314854"/>
    <w:rsid w:val="00343404"/>
    <w:rsid w:val="003518AE"/>
    <w:rsid w:val="00377C99"/>
    <w:rsid w:val="00394191"/>
    <w:rsid w:val="00397D24"/>
    <w:rsid w:val="003C51CD"/>
    <w:rsid w:val="003C6034"/>
    <w:rsid w:val="003F4BB5"/>
    <w:rsid w:val="00400442"/>
    <w:rsid w:val="00400B5C"/>
    <w:rsid w:val="004072BE"/>
    <w:rsid w:val="004368E0"/>
    <w:rsid w:val="00470303"/>
    <w:rsid w:val="004723D5"/>
    <w:rsid w:val="00485322"/>
    <w:rsid w:val="004B16A1"/>
    <w:rsid w:val="004C13DD"/>
    <w:rsid w:val="004D3ABE"/>
    <w:rsid w:val="004D7897"/>
    <w:rsid w:val="004D7D0D"/>
    <w:rsid w:val="004E3441"/>
    <w:rsid w:val="004F12D2"/>
    <w:rsid w:val="00500579"/>
    <w:rsid w:val="00513EA0"/>
    <w:rsid w:val="0053128E"/>
    <w:rsid w:val="00565FD6"/>
    <w:rsid w:val="005A5366"/>
    <w:rsid w:val="005B277A"/>
    <w:rsid w:val="005D711D"/>
    <w:rsid w:val="005F0A93"/>
    <w:rsid w:val="0060599D"/>
    <w:rsid w:val="006100B6"/>
    <w:rsid w:val="00614CF2"/>
    <w:rsid w:val="006369EB"/>
    <w:rsid w:val="00637E73"/>
    <w:rsid w:val="006401F9"/>
    <w:rsid w:val="0065130A"/>
    <w:rsid w:val="006813E3"/>
    <w:rsid w:val="006865E9"/>
    <w:rsid w:val="00686E9A"/>
    <w:rsid w:val="00691F3E"/>
    <w:rsid w:val="00694BFB"/>
    <w:rsid w:val="006A106B"/>
    <w:rsid w:val="006C523D"/>
    <w:rsid w:val="006D2638"/>
    <w:rsid w:val="006D4036"/>
    <w:rsid w:val="006D4B54"/>
    <w:rsid w:val="00702E30"/>
    <w:rsid w:val="00740C50"/>
    <w:rsid w:val="007552F3"/>
    <w:rsid w:val="00775399"/>
    <w:rsid w:val="007A5259"/>
    <w:rsid w:val="007A7081"/>
    <w:rsid w:val="007C6784"/>
    <w:rsid w:val="007D1125"/>
    <w:rsid w:val="007F1CF5"/>
    <w:rsid w:val="008042BB"/>
    <w:rsid w:val="00834EDE"/>
    <w:rsid w:val="00840235"/>
    <w:rsid w:val="008736AA"/>
    <w:rsid w:val="008A5A33"/>
    <w:rsid w:val="008B0A83"/>
    <w:rsid w:val="008D275D"/>
    <w:rsid w:val="008E18A2"/>
    <w:rsid w:val="0094592E"/>
    <w:rsid w:val="00980327"/>
    <w:rsid w:val="00986478"/>
    <w:rsid w:val="009B0ACE"/>
    <w:rsid w:val="009B5557"/>
    <w:rsid w:val="009C6A1D"/>
    <w:rsid w:val="009E50CB"/>
    <w:rsid w:val="009F1067"/>
    <w:rsid w:val="009F36EA"/>
    <w:rsid w:val="009F69DE"/>
    <w:rsid w:val="00A07952"/>
    <w:rsid w:val="00A13C6A"/>
    <w:rsid w:val="00A13F3C"/>
    <w:rsid w:val="00A31E01"/>
    <w:rsid w:val="00A405A5"/>
    <w:rsid w:val="00A527AD"/>
    <w:rsid w:val="00A718CF"/>
    <w:rsid w:val="00A71AD2"/>
    <w:rsid w:val="00AB2018"/>
    <w:rsid w:val="00AC2641"/>
    <w:rsid w:val="00AC2958"/>
    <w:rsid w:val="00AD10BB"/>
    <w:rsid w:val="00AE48A0"/>
    <w:rsid w:val="00AE61BE"/>
    <w:rsid w:val="00B06E00"/>
    <w:rsid w:val="00B14306"/>
    <w:rsid w:val="00B16F25"/>
    <w:rsid w:val="00B24422"/>
    <w:rsid w:val="00B66B81"/>
    <w:rsid w:val="00B676BA"/>
    <w:rsid w:val="00B71E6F"/>
    <w:rsid w:val="00B7470A"/>
    <w:rsid w:val="00B80C20"/>
    <w:rsid w:val="00B844FE"/>
    <w:rsid w:val="00B86B4F"/>
    <w:rsid w:val="00B965B9"/>
    <w:rsid w:val="00BA1F84"/>
    <w:rsid w:val="00BC562B"/>
    <w:rsid w:val="00BD24CA"/>
    <w:rsid w:val="00C0486E"/>
    <w:rsid w:val="00C143D9"/>
    <w:rsid w:val="00C22A25"/>
    <w:rsid w:val="00C33014"/>
    <w:rsid w:val="00C33434"/>
    <w:rsid w:val="00C34869"/>
    <w:rsid w:val="00C3749B"/>
    <w:rsid w:val="00C42EB6"/>
    <w:rsid w:val="00C85096"/>
    <w:rsid w:val="00CA047B"/>
    <w:rsid w:val="00CA606D"/>
    <w:rsid w:val="00CB20EF"/>
    <w:rsid w:val="00CB5E36"/>
    <w:rsid w:val="00CB6867"/>
    <w:rsid w:val="00CC1F3B"/>
    <w:rsid w:val="00CD12CB"/>
    <w:rsid w:val="00CD36CF"/>
    <w:rsid w:val="00CD71EB"/>
    <w:rsid w:val="00CE620E"/>
    <w:rsid w:val="00CF1DCA"/>
    <w:rsid w:val="00D277B8"/>
    <w:rsid w:val="00D579FC"/>
    <w:rsid w:val="00D6391F"/>
    <w:rsid w:val="00D66165"/>
    <w:rsid w:val="00D81C16"/>
    <w:rsid w:val="00D948E2"/>
    <w:rsid w:val="00DB1BD3"/>
    <w:rsid w:val="00DB6471"/>
    <w:rsid w:val="00DC6CBE"/>
    <w:rsid w:val="00DD3C7D"/>
    <w:rsid w:val="00DE1429"/>
    <w:rsid w:val="00DE526B"/>
    <w:rsid w:val="00DF199D"/>
    <w:rsid w:val="00E01542"/>
    <w:rsid w:val="00E25205"/>
    <w:rsid w:val="00E31FE0"/>
    <w:rsid w:val="00E365F1"/>
    <w:rsid w:val="00E51596"/>
    <w:rsid w:val="00E56CDD"/>
    <w:rsid w:val="00E61DCC"/>
    <w:rsid w:val="00E62F48"/>
    <w:rsid w:val="00E831B3"/>
    <w:rsid w:val="00E95FBC"/>
    <w:rsid w:val="00EC5E63"/>
    <w:rsid w:val="00ED3A66"/>
    <w:rsid w:val="00EE1F35"/>
    <w:rsid w:val="00EE70CB"/>
    <w:rsid w:val="00F41CA2"/>
    <w:rsid w:val="00F443C0"/>
    <w:rsid w:val="00F61D21"/>
    <w:rsid w:val="00F62EFB"/>
    <w:rsid w:val="00F939A4"/>
    <w:rsid w:val="00FA7B09"/>
    <w:rsid w:val="00FB4C89"/>
    <w:rsid w:val="00FC7F49"/>
    <w:rsid w:val="00FD5B51"/>
    <w:rsid w:val="00FE067E"/>
    <w:rsid w:val="00FE208F"/>
    <w:rsid w:val="04D3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ECE9C"/>
  <w15:chartTrackingRefBased/>
  <w15:docId w15:val="{84D07E9A-44A8-41F2-915C-AD5ECF74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qFormat/>
    <w:locked/>
    <w:rsid w:val="000236BB"/>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0236BB"/>
    <w:pPr>
      <w:keepNext/>
      <w:keepLines/>
      <w:numPr>
        <w:ilvl w:val="1"/>
        <w:numId w:val="5"/>
      </w:numPr>
      <w:tabs>
        <w:tab w:val="num" w:pos="360"/>
      </w:tabs>
      <w:spacing w:before="40"/>
      <w:ind w:left="360" w:hanging="36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locked/>
    <w:rsid w:val="000236BB"/>
    <w:pPr>
      <w:keepNext/>
      <w:keepLines/>
      <w:numPr>
        <w:ilvl w:val="2"/>
        <w:numId w:val="5"/>
      </w:numPr>
      <w:tabs>
        <w:tab w:val="num" w:pos="360"/>
      </w:tabs>
      <w:spacing w:before="40"/>
      <w:ind w:left="360" w:hanging="3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locked/>
    <w:rsid w:val="000236BB"/>
    <w:pPr>
      <w:keepNext/>
      <w:keepLines/>
      <w:numPr>
        <w:ilvl w:val="3"/>
        <w:numId w:val="5"/>
      </w:numPr>
      <w:tabs>
        <w:tab w:val="num" w:pos="360"/>
      </w:tabs>
      <w:spacing w:before="40"/>
      <w:ind w:left="360" w:hanging="3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locked/>
    <w:rsid w:val="000236BB"/>
    <w:pPr>
      <w:keepNext/>
      <w:keepLines/>
      <w:numPr>
        <w:ilvl w:val="4"/>
        <w:numId w:val="5"/>
      </w:numPr>
      <w:tabs>
        <w:tab w:val="num" w:pos="360"/>
      </w:tabs>
      <w:spacing w:before="40"/>
      <w:ind w:left="360" w:hanging="3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locked/>
    <w:rsid w:val="000236BB"/>
    <w:pPr>
      <w:keepNext/>
      <w:keepLines/>
      <w:numPr>
        <w:ilvl w:val="5"/>
        <w:numId w:val="5"/>
      </w:numPr>
      <w:tabs>
        <w:tab w:val="num" w:pos="360"/>
      </w:tabs>
      <w:spacing w:before="40"/>
      <w:ind w:left="360" w:hanging="3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locked/>
    <w:rsid w:val="000236BB"/>
    <w:pPr>
      <w:keepNext/>
      <w:keepLines/>
      <w:numPr>
        <w:ilvl w:val="6"/>
        <w:numId w:val="5"/>
      </w:numPr>
      <w:tabs>
        <w:tab w:val="num" w:pos="360"/>
      </w:tabs>
      <w:spacing w:before="40"/>
      <w:ind w:left="360" w:hanging="3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locked/>
    <w:rsid w:val="000236BB"/>
    <w:pPr>
      <w:keepNext/>
      <w:keepLines/>
      <w:numPr>
        <w:ilvl w:val="7"/>
        <w:numId w:val="5"/>
      </w:numPr>
      <w:tabs>
        <w:tab w:val="num" w:pos="360"/>
      </w:tab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0236BB"/>
    <w:pPr>
      <w:keepNext/>
      <w:keepLines/>
      <w:numPr>
        <w:ilvl w:val="8"/>
        <w:numId w:val="5"/>
      </w:numPr>
      <w:tabs>
        <w:tab w:val="num" w:pos="360"/>
      </w:tab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22A25"/>
    <w:rPr>
      <w:rFonts w:eastAsia="Calibri"/>
      <w:color w:val="000000"/>
    </w:rPr>
  </w:style>
  <w:style w:type="character" w:customStyle="1" w:styleId="SectionHeadingChar">
    <w:name w:val="Section Heading Char"/>
    <w:link w:val="SectionHeading"/>
    <w:rsid w:val="00C22A25"/>
    <w:rPr>
      <w:rFonts w:eastAsia="Calibri"/>
      <w:b/>
      <w:color w:val="000000"/>
    </w:rPr>
  </w:style>
  <w:style w:type="character" w:customStyle="1" w:styleId="Heading1Char">
    <w:name w:val="Heading 1 Char"/>
    <w:basedOn w:val="DefaultParagraphFont"/>
    <w:link w:val="Heading1"/>
    <w:uiPriority w:val="9"/>
    <w:rsid w:val="000236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236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236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236B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236B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236B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236B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236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36BB"/>
    <w:rPr>
      <w:rFonts w:asciiTheme="majorHAnsi" w:eastAsiaTheme="majorEastAsia" w:hAnsiTheme="majorHAnsi" w:cstheme="majorBidi"/>
      <w:i/>
      <w:iCs/>
      <w:color w:val="272727" w:themeColor="text1" w:themeTint="D8"/>
      <w:sz w:val="21"/>
      <w:szCs w:val="21"/>
    </w:rPr>
  </w:style>
  <w:style w:type="character" w:styleId="FootnoteReference">
    <w:name w:val="footnote reference"/>
    <w:uiPriority w:val="99"/>
    <w:semiHidden/>
    <w:locked/>
    <w:rsid w:val="000236BB"/>
  </w:style>
  <w:style w:type="character" w:customStyle="1" w:styleId="ArticleHeadingChar">
    <w:name w:val="Article Heading Char"/>
    <w:link w:val="ArticleHeading"/>
    <w:rsid w:val="000236BB"/>
    <w:rPr>
      <w:rFonts w:eastAsia="Calibri"/>
      <w:b/>
      <w:caps/>
      <w:color w:val="000000"/>
      <w:sz w:val="24"/>
    </w:rPr>
  </w:style>
  <w:style w:type="character" w:customStyle="1" w:styleId="ChapterHeadingChar">
    <w:name w:val="Chapter Heading Char"/>
    <w:link w:val="ChapterHeading"/>
    <w:rsid w:val="000236BB"/>
    <w:rPr>
      <w:rFonts w:eastAsia="Calibri"/>
      <w:b/>
      <w:caps/>
      <w:color w:val="000000"/>
      <w:sz w:val="28"/>
    </w:rPr>
  </w:style>
  <w:style w:type="character" w:customStyle="1" w:styleId="EnactingSectionChar">
    <w:name w:val="Enacting Section Char"/>
    <w:link w:val="EnactingSection"/>
    <w:rsid w:val="000236BB"/>
    <w:rPr>
      <w:rFonts w:eastAsia="Calibri"/>
      <w:color w:val="000000"/>
    </w:rPr>
  </w:style>
  <w:style w:type="paragraph" w:customStyle="1" w:styleId="ListItem">
    <w:name w:val="List Item"/>
    <w:basedOn w:val="SectionBody"/>
    <w:link w:val="ListItemChar"/>
    <w:qFormat/>
    <w:locked/>
    <w:rsid w:val="000236BB"/>
    <w:rPr>
      <w:rFonts w:cs="Times New Roman"/>
    </w:rPr>
  </w:style>
  <w:style w:type="character" w:customStyle="1" w:styleId="ListItemChar">
    <w:name w:val="List Item Char"/>
    <w:link w:val="ListItem"/>
    <w:rsid w:val="000236BB"/>
    <w:rPr>
      <w:rFonts w:eastAsia="Calibri" w:cs="Times New Roman"/>
      <w:color w:val="000000"/>
    </w:rPr>
  </w:style>
  <w:style w:type="character" w:customStyle="1" w:styleId="NoteChar">
    <w:name w:val="Note Char"/>
    <w:link w:val="Note"/>
    <w:rsid w:val="000236BB"/>
    <w:rPr>
      <w:rFonts w:eastAsia="Calibri"/>
      <w:color w:val="000000"/>
      <w:sz w:val="20"/>
    </w:rPr>
  </w:style>
  <w:style w:type="character" w:customStyle="1" w:styleId="PartHeadingChar">
    <w:name w:val="Part Heading Char"/>
    <w:link w:val="PartHeading"/>
    <w:rsid w:val="000236BB"/>
    <w:rPr>
      <w:rFonts w:eastAsia="Calibri"/>
      <w:smallCaps/>
      <w:color w:val="000000"/>
      <w:sz w:val="24"/>
    </w:rPr>
  </w:style>
  <w:style w:type="character" w:customStyle="1" w:styleId="TitleSectionChar">
    <w:name w:val="Title Section Char"/>
    <w:link w:val="TitleSection"/>
    <w:rsid w:val="000236BB"/>
    <w:rPr>
      <w:rFonts w:eastAsia="Calibri"/>
      <w:color w:val="000000"/>
    </w:rPr>
  </w:style>
  <w:style w:type="numbering" w:styleId="111111">
    <w:name w:val="Outline List 2"/>
    <w:basedOn w:val="NoList"/>
    <w:uiPriority w:val="99"/>
    <w:semiHidden/>
    <w:locked/>
    <w:rsid w:val="000236BB"/>
    <w:pPr>
      <w:numPr>
        <w:numId w:val="3"/>
      </w:numPr>
    </w:pPr>
  </w:style>
  <w:style w:type="numbering" w:styleId="1ai">
    <w:name w:val="Outline List 1"/>
    <w:basedOn w:val="NoList"/>
    <w:uiPriority w:val="99"/>
    <w:semiHidden/>
    <w:locked/>
    <w:rsid w:val="000236BB"/>
    <w:pPr>
      <w:numPr>
        <w:numId w:val="4"/>
      </w:numPr>
    </w:pPr>
  </w:style>
  <w:style w:type="numbering" w:styleId="ArticleSection">
    <w:name w:val="Outline List 3"/>
    <w:basedOn w:val="NoList"/>
    <w:uiPriority w:val="99"/>
    <w:semiHidden/>
    <w:locked/>
    <w:rsid w:val="000236BB"/>
    <w:pPr>
      <w:numPr>
        <w:numId w:val="5"/>
      </w:numPr>
    </w:pPr>
  </w:style>
  <w:style w:type="paragraph" w:styleId="BalloonText">
    <w:name w:val="Balloon Text"/>
    <w:basedOn w:val="Normal"/>
    <w:link w:val="BalloonTextChar"/>
    <w:uiPriority w:val="99"/>
    <w:semiHidden/>
    <w:locked/>
    <w:rsid w:val="000236BB"/>
    <w:pPr>
      <w:widowControl w:val="0"/>
      <w:autoSpaceDE w:val="0"/>
      <w:autoSpaceDN w:val="0"/>
      <w:adjustRightInd w:val="0"/>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0236BB"/>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0236BB"/>
    <w:pPr>
      <w:widowControl w:val="0"/>
      <w:pBdr>
        <w:top w:val="single" w:sz="2" w:space="10" w:color="5B9BD5" w:frame="1"/>
        <w:left w:val="single" w:sz="2" w:space="10" w:color="5B9BD5" w:frame="1"/>
        <w:bottom w:val="single" w:sz="2" w:space="10" w:color="5B9BD5" w:frame="1"/>
        <w:right w:val="single" w:sz="2" w:space="10" w:color="5B9BD5" w:frame="1"/>
      </w:pBdr>
      <w:autoSpaceDE w:val="0"/>
      <w:autoSpaceDN w:val="0"/>
      <w:adjustRightInd w:val="0"/>
      <w:spacing w:line="240" w:lineRule="auto"/>
      <w:ind w:left="1152" w:right="1152"/>
    </w:pPr>
    <w:rPr>
      <w:rFonts w:ascii="Calibri" w:eastAsia="Times New Roman" w:hAnsi="Calibri" w:cs="Times New Roman"/>
      <w:i/>
      <w:iCs/>
      <w:color w:val="5B9BD5"/>
      <w:sz w:val="24"/>
      <w:szCs w:val="24"/>
    </w:rPr>
  </w:style>
  <w:style w:type="paragraph" w:styleId="BodyText">
    <w:name w:val="Body Text"/>
    <w:basedOn w:val="Normal"/>
    <w:link w:val="BodyTextChar"/>
    <w:uiPriority w:val="99"/>
    <w:semiHidden/>
    <w:locked/>
    <w:rsid w:val="000236BB"/>
    <w:pPr>
      <w:widowControl w:val="0"/>
      <w:autoSpaceDE w:val="0"/>
      <w:autoSpaceDN w:val="0"/>
      <w:adjustRightInd w:val="0"/>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0236BB"/>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0236BB"/>
    <w:pPr>
      <w:widowControl w:val="0"/>
      <w:autoSpaceDE w:val="0"/>
      <w:autoSpaceDN w:val="0"/>
      <w:adjustRightInd w:val="0"/>
      <w:spacing w:after="120"/>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uiPriority w:val="99"/>
    <w:semiHidden/>
    <w:rsid w:val="000236BB"/>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0236BB"/>
    <w:pPr>
      <w:widowControl w:val="0"/>
      <w:autoSpaceDE w:val="0"/>
      <w:autoSpaceDN w:val="0"/>
      <w:adjustRightInd w:val="0"/>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0236BB"/>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0236BB"/>
    <w:pPr>
      <w:spacing w:after="0"/>
      <w:ind w:firstLine="360"/>
    </w:pPr>
  </w:style>
  <w:style w:type="character" w:customStyle="1" w:styleId="BodyTextFirstIndentChar">
    <w:name w:val="Body Text First Indent Char"/>
    <w:basedOn w:val="BodyTextChar"/>
    <w:link w:val="BodyTextFirstIndent"/>
    <w:uiPriority w:val="99"/>
    <w:semiHidden/>
    <w:rsid w:val="000236BB"/>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0236BB"/>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0236BB"/>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0236BB"/>
    <w:pPr>
      <w:spacing w:after="0"/>
      <w:ind w:firstLine="360"/>
    </w:pPr>
  </w:style>
  <w:style w:type="character" w:customStyle="1" w:styleId="BodyTextFirstIndent2Char">
    <w:name w:val="Body Text First Indent 2 Char"/>
    <w:basedOn w:val="BodyTextIndentChar"/>
    <w:link w:val="BodyTextFirstIndent2"/>
    <w:uiPriority w:val="99"/>
    <w:semiHidden/>
    <w:rsid w:val="000236BB"/>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0236BB"/>
    <w:pPr>
      <w:widowControl w:val="0"/>
      <w:autoSpaceDE w:val="0"/>
      <w:autoSpaceDN w:val="0"/>
      <w:adjustRightInd w:val="0"/>
      <w:spacing w:after="120"/>
      <w:ind w:left="36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0236BB"/>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0236BB"/>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0236BB"/>
    <w:rPr>
      <w:rFonts w:ascii="Times New Roman" w:eastAsia="Times New Roman" w:hAnsi="Times New Roman" w:cs="Times New Roman"/>
      <w:color w:val="auto"/>
      <w:sz w:val="16"/>
      <w:szCs w:val="16"/>
    </w:rPr>
  </w:style>
  <w:style w:type="character" w:styleId="BookTitle">
    <w:name w:val="Book Title"/>
    <w:uiPriority w:val="33"/>
    <w:qFormat/>
    <w:locked/>
    <w:rsid w:val="000236BB"/>
    <w:rPr>
      <w:b/>
      <w:bCs/>
      <w:i/>
      <w:iCs/>
      <w:spacing w:val="5"/>
    </w:rPr>
  </w:style>
  <w:style w:type="paragraph" w:styleId="Caption">
    <w:name w:val="caption"/>
    <w:basedOn w:val="Normal"/>
    <w:next w:val="Normal"/>
    <w:uiPriority w:val="35"/>
    <w:semiHidden/>
    <w:qFormat/>
    <w:locked/>
    <w:rsid w:val="000236BB"/>
    <w:pPr>
      <w:widowControl w:val="0"/>
      <w:autoSpaceDE w:val="0"/>
      <w:autoSpaceDN w:val="0"/>
      <w:adjustRightInd w:val="0"/>
      <w:spacing w:after="200" w:line="240" w:lineRule="auto"/>
    </w:pPr>
    <w:rPr>
      <w:rFonts w:ascii="Times New Roman" w:eastAsia="Times New Roman" w:hAnsi="Times New Roman" w:cs="Times New Roman"/>
      <w:i/>
      <w:iCs/>
      <w:color w:val="44546A"/>
      <w:sz w:val="18"/>
      <w:szCs w:val="18"/>
    </w:rPr>
  </w:style>
  <w:style w:type="paragraph" w:styleId="Closing">
    <w:name w:val="Closing"/>
    <w:basedOn w:val="Normal"/>
    <w:link w:val="ClosingChar"/>
    <w:uiPriority w:val="99"/>
    <w:semiHidden/>
    <w:locked/>
    <w:rsid w:val="000236BB"/>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ClosingChar">
    <w:name w:val="Closing Char"/>
    <w:basedOn w:val="DefaultParagraphFont"/>
    <w:link w:val="Closing"/>
    <w:uiPriority w:val="99"/>
    <w:semiHidden/>
    <w:rsid w:val="000236BB"/>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0236BB"/>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CommentReference">
    <w:name w:val="annotation reference"/>
    <w:uiPriority w:val="99"/>
    <w:semiHidden/>
    <w:locked/>
    <w:rsid w:val="000236BB"/>
    <w:rPr>
      <w:sz w:val="16"/>
      <w:szCs w:val="16"/>
    </w:rPr>
  </w:style>
  <w:style w:type="paragraph" w:styleId="CommentText">
    <w:name w:val="annotation text"/>
    <w:basedOn w:val="Normal"/>
    <w:link w:val="CommentText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236BB"/>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0236BB"/>
    <w:rPr>
      <w:b/>
      <w:bCs/>
    </w:rPr>
  </w:style>
  <w:style w:type="character" w:customStyle="1" w:styleId="CommentSubjectChar">
    <w:name w:val="Comment Subject Char"/>
    <w:basedOn w:val="CommentTextChar"/>
    <w:link w:val="CommentSubject"/>
    <w:uiPriority w:val="99"/>
    <w:semiHidden/>
    <w:rsid w:val="000236BB"/>
    <w:rPr>
      <w:rFonts w:ascii="Times New Roman" w:eastAsia="Times New Roman" w:hAnsi="Times New Roman" w:cs="Times New Roman"/>
      <w:b/>
      <w:bCs/>
      <w:color w:val="auto"/>
      <w:sz w:val="20"/>
      <w:szCs w:val="20"/>
    </w:rPr>
  </w:style>
  <w:style w:type="table" w:styleId="DarkList">
    <w:name w:val="Dark List"/>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0236BB"/>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DateChar">
    <w:name w:val="Date Char"/>
    <w:basedOn w:val="DefaultParagraphFont"/>
    <w:link w:val="Date"/>
    <w:uiPriority w:val="99"/>
    <w:semiHidden/>
    <w:rsid w:val="000236BB"/>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0236BB"/>
    <w:pPr>
      <w:widowControl w:val="0"/>
      <w:autoSpaceDE w:val="0"/>
      <w:autoSpaceDN w:val="0"/>
      <w:adjustRightInd w:val="0"/>
      <w:spacing w:line="240" w:lineRule="auto"/>
    </w:pPr>
    <w:rPr>
      <w:rFonts w:ascii="Segoe UI" w:eastAsia="Times New Roman" w:hAnsi="Segoe UI" w:cs="Segoe UI"/>
      <w:color w:val="auto"/>
      <w:sz w:val="16"/>
      <w:szCs w:val="16"/>
    </w:rPr>
  </w:style>
  <w:style w:type="character" w:customStyle="1" w:styleId="DocumentMapChar">
    <w:name w:val="Document Map Char"/>
    <w:basedOn w:val="DefaultParagraphFont"/>
    <w:link w:val="DocumentMap"/>
    <w:uiPriority w:val="99"/>
    <w:semiHidden/>
    <w:rsid w:val="000236BB"/>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E-mailSignatureChar">
    <w:name w:val="E-mail Signature Char"/>
    <w:basedOn w:val="DefaultParagraphFont"/>
    <w:link w:val="E-mailSignature"/>
    <w:uiPriority w:val="99"/>
    <w:semiHidden/>
    <w:rsid w:val="000236BB"/>
    <w:rPr>
      <w:rFonts w:ascii="Times New Roman" w:eastAsia="Times New Roman" w:hAnsi="Times New Roman" w:cs="Times New Roman"/>
      <w:color w:val="auto"/>
      <w:sz w:val="24"/>
      <w:szCs w:val="24"/>
    </w:rPr>
  </w:style>
  <w:style w:type="character" w:styleId="Emphasis">
    <w:name w:val="Emphasis"/>
    <w:uiPriority w:val="20"/>
    <w:qFormat/>
    <w:locked/>
    <w:rsid w:val="000236BB"/>
    <w:rPr>
      <w:i/>
      <w:iCs/>
    </w:rPr>
  </w:style>
  <w:style w:type="character" w:styleId="EndnoteReference">
    <w:name w:val="endnote reference"/>
    <w:uiPriority w:val="99"/>
    <w:semiHidden/>
    <w:locked/>
    <w:rsid w:val="000236BB"/>
    <w:rPr>
      <w:vertAlign w:val="superscript"/>
    </w:rPr>
  </w:style>
  <w:style w:type="paragraph" w:styleId="EndnoteText">
    <w:name w:val="endnote text"/>
    <w:basedOn w:val="Normal"/>
    <w:link w:val="EndnoteText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0236BB"/>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0236BB"/>
    <w:pPr>
      <w:framePr w:w="7920" w:h="1980" w:hRule="exact" w:hSpace="180" w:wrap="auto" w:hAnchor="page" w:xAlign="center" w:yAlign="bottom"/>
      <w:widowControl w:val="0"/>
      <w:autoSpaceDE w:val="0"/>
      <w:autoSpaceDN w:val="0"/>
      <w:adjustRightInd w:val="0"/>
      <w:spacing w:line="240" w:lineRule="auto"/>
      <w:ind w:left="2880"/>
    </w:pPr>
    <w:rPr>
      <w:rFonts w:ascii="Calibri Light" w:eastAsia="Times New Roman" w:hAnsi="Calibri Light" w:cs="Times New Roman"/>
      <w:color w:val="auto"/>
      <w:sz w:val="24"/>
      <w:szCs w:val="24"/>
    </w:rPr>
  </w:style>
  <w:style w:type="paragraph" w:styleId="EnvelopeReturn">
    <w:name w:val="envelope return"/>
    <w:basedOn w:val="Normal"/>
    <w:uiPriority w:val="99"/>
    <w:semiHidden/>
    <w:locked/>
    <w:rsid w:val="000236BB"/>
    <w:pPr>
      <w:widowControl w:val="0"/>
      <w:autoSpaceDE w:val="0"/>
      <w:autoSpaceDN w:val="0"/>
      <w:adjustRightInd w:val="0"/>
      <w:spacing w:line="240" w:lineRule="auto"/>
    </w:pPr>
    <w:rPr>
      <w:rFonts w:ascii="Calibri Light" w:eastAsia="Times New Roman" w:hAnsi="Calibri Light" w:cs="Times New Roman"/>
      <w:color w:val="auto"/>
      <w:sz w:val="20"/>
      <w:szCs w:val="20"/>
    </w:rPr>
  </w:style>
  <w:style w:type="character" w:styleId="FollowedHyperlink">
    <w:name w:val="FollowedHyperlink"/>
    <w:uiPriority w:val="99"/>
    <w:semiHidden/>
    <w:locked/>
    <w:rsid w:val="000236BB"/>
    <w:rPr>
      <w:color w:val="954F72"/>
      <w:u w:val="single"/>
    </w:rPr>
  </w:style>
  <w:style w:type="paragraph" w:styleId="FootnoteText">
    <w:name w:val="footnote text"/>
    <w:basedOn w:val="Normal"/>
    <w:link w:val="FootnoteText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0236BB"/>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0236BB"/>
  </w:style>
  <w:style w:type="paragraph" w:styleId="HTMLAddress">
    <w:name w:val="HTML Address"/>
    <w:basedOn w:val="Normal"/>
    <w:link w:val="HTMLAddress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i/>
      <w:iCs/>
      <w:color w:val="auto"/>
      <w:sz w:val="24"/>
      <w:szCs w:val="24"/>
    </w:rPr>
  </w:style>
  <w:style w:type="character" w:customStyle="1" w:styleId="HTMLAddressChar">
    <w:name w:val="HTML Address Char"/>
    <w:basedOn w:val="DefaultParagraphFont"/>
    <w:link w:val="HTMLAddress"/>
    <w:uiPriority w:val="99"/>
    <w:semiHidden/>
    <w:rsid w:val="000236BB"/>
    <w:rPr>
      <w:rFonts w:ascii="Times New Roman" w:eastAsia="Times New Roman" w:hAnsi="Times New Roman" w:cs="Times New Roman"/>
      <w:i/>
      <w:iCs/>
      <w:color w:val="auto"/>
      <w:sz w:val="24"/>
      <w:szCs w:val="24"/>
    </w:rPr>
  </w:style>
  <w:style w:type="character" w:styleId="HTMLCite">
    <w:name w:val="HTML Cite"/>
    <w:uiPriority w:val="99"/>
    <w:semiHidden/>
    <w:locked/>
    <w:rsid w:val="000236BB"/>
    <w:rPr>
      <w:i/>
      <w:iCs/>
    </w:rPr>
  </w:style>
  <w:style w:type="character" w:styleId="HTMLCode">
    <w:name w:val="HTML Code"/>
    <w:uiPriority w:val="99"/>
    <w:semiHidden/>
    <w:locked/>
    <w:rsid w:val="000236BB"/>
    <w:rPr>
      <w:rFonts w:ascii="Consolas" w:hAnsi="Consolas" w:cs="Consolas"/>
      <w:sz w:val="20"/>
      <w:szCs w:val="20"/>
    </w:rPr>
  </w:style>
  <w:style w:type="character" w:styleId="HTMLDefinition">
    <w:name w:val="HTML Definition"/>
    <w:uiPriority w:val="99"/>
    <w:semiHidden/>
    <w:locked/>
    <w:rsid w:val="000236BB"/>
    <w:rPr>
      <w:i/>
      <w:iCs/>
    </w:rPr>
  </w:style>
  <w:style w:type="character" w:styleId="HTMLKeyboard">
    <w:name w:val="HTML Keyboard"/>
    <w:uiPriority w:val="99"/>
    <w:semiHidden/>
    <w:locked/>
    <w:rsid w:val="000236BB"/>
    <w:rPr>
      <w:rFonts w:ascii="Consolas" w:hAnsi="Consolas" w:cs="Consolas"/>
      <w:sz w:val="20"/>
      <w:szCs w:val="20"/>
    </w:rPr>
  </w:style>
  <w:style w:type="paragraph" w:styleId="HTMLPreformatted">
    <w:name w:val="HTML Preformatted"/>
    <w:basedOn w:val="Normal"/>
    <w:link w:val="HTMLPreformattedChar"/>
    <w:uiPriority w:val="99"/>
    <w:semiHidden/>
    <w:locked/>
    <w:rsid w:val="000236BB"/>
    <w:pPr>
      <w:widowControl w:val="0"/>
      <w:autoSpaceDE w:val="0"/>
      <w:autoSpaceDN w:val="0"/>
      <w:adjustRightInd w:val="0"/>
      <w:spacing w:line="240" w:lineRule="auto"/>
    </w:pPr>
    <w:rPr>
      <w:rFonts w:ascii="Consolas" w:eastAsia="Times New Roman"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0236BB"/>
    <w:rPr>
      <w:rFonts w:ascii="Consolas" w:eastAsia="Times New Roman" w:hAnsi="Consolas" w:cs="Consolas"/>
      <w:color w:val="auto"/>
      <w:sz w:val="20"/>
      <w:szCs w:val="20"/>
    </w:rPr>
  </w:style>
  <w:style w:type="character" w:styleId="HTMLSample">
    <w:name w:val="HTML Sample"/>
    <w:uiPriority w:val="99"/>
    <w:semiHidden/>
    <w:locked/>
    <w:rsid w:val="000236BB"/>
    <w:rPr>
      <w:rFonts w:ascii="Consolas" w:hAnsi="Consolas" w:cs="Consolas"/>
      <w:sz w:val="24"/>
      <w:szCs w:val="24"/>
    </w:rPr>
  </w:style>
  <w:style w:type="character" w:styleId="HTMLTypewriter">
    <w:name w:val="HTML Typewriter"/>
    <w:uiPriority w:val="99"/>
    <w:semiHidden/>
    <w:locked/>
    <w:rsid w:val="000236BB"/>
    <w:rPr>
      <w:rFonts w:ascii="Consolas" w:hAnsi="Consolas" w:cs="Consolas"/>
      <w:sz w:val="20"/>
      <w:szCs w:val="20"/>
    </w:rPr>
  </w:style>
  <w:style w:type="character" w:styleId="HTMLVariable">
    <w:name w:val="HTML Variable"/>
    <w:uiPriority w:val="99"/>
    <w:semiHidden/>
    <w:locked/>
    <w:rsid w:val="000236BB"/>
    <w:rPr>
      <w:i/>
      <w:iCs/>
    </w:rPr>
  </w:style>
  <w:style w:type="character" w:styleId="Hyperlink">
    <w:name w:val="Hyperlink"/>
    <w:uiPriority w:val="99"/>
    <w:semiHidden/>
    <w:locked/>
    <w:rsid w:val="000236BB"/>
    <w:rPr>
      <w:color w:val="0563C1"/>
      <w:u w:val="single"/>
    </w:rPr>
  </w:style>
  <w:style w:type="paragraph" w:styleId="Index1">
    <w:name w:val="index 1"/>
    <w:basedOn w:val="Normal"/>
    <w:next w:val="Normal"/>
    <w:autoRedefine/>
    <w:uiPriority w:val="99"/>
    <w:semiHidden/>
    <w:locked/>
    <w:rsid w:val="000236BB"/>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Index2">
    <w:name w:val="index 2"/>
    <w:basedOn w:val="Normal"/>
    <w:next w:val="Normal"/>
    <w:autoRedefine/>
    <w:uiPriority w:val="99"/>
    <w:semiHidden/>
    <w:locked/>
    <w:rsid w:val="000236BB"/>
    <w:pPr>
      <w:widowControl w:val="0"/>
      <w:autoSpaceDE w:val="0"/>
      <w:autoSpaceDN w:val="0"/>
      <w:adjustRightInd w:val="0"/>
      <w:spacing w:line="240" w:lineRule="auto"/>
      <w:ind w:left="480" w:hanging="240"/>
    </w:pPr>
    <w:rPr>
      <w:rFonts w:ascii="Times New Roman" w:eastAsia="Times New Roman" w:hAnsi="Times New Roman" w:cs="Times New Roman"/>
      <w:color w:val="auto"/>
      <w:sz w:val="24"/>
      <w:szCs w:val="24"/>
    </w:rPr>
  </w:style>
  <w:style w:type="paragraph" w:styleId="Index3">
    <w:name w:val="index 3"/>
    <w:basedOn w:val="Normal"/>
    <w:next w:val="Normal"/>
    <w:autoRedefine/>
    <w:uiPriority w:val="99"/>
    <w:semiHidden/>
    <w:locked/>
    <w:rsid w:val="000236BB"/>
    <w:pPr>
      <w:widowControl w:val="0"/>
      <w:autoSpaceDE w:val="0"/>
      <w:autoSpaceDN w:val="0"/>
      <w:adjustRightInd w:val="0"/>
      <w:spacing w:line="240" w:lineRule="auto"/>
      <w:ind w:left="720" w:hanging="240"/>
    </w:pPr>
    <w:rPr>
      <w:rFonts w:ascii="Times New Roman" w:eastAsia="Times New Roman" w:hAnsi="Times New Roman" w:cs="Times New Roman"/>
      <w:color w:val="auto"/>
      <w:sz w:val="24"/>
      <w:szCs w:val="24"/>
    </w:rPr>
  </w:style>
  <w:style w:type="paragraph" w:styleId="Index4">
    <w:name w:val="index 4"/>
    <w:basedOn w:val="Normal"/>
    <w:next w:val="Normal"/>
    <w:autoRedefine/>
    <w:uiPriority w:val="99"/>
    <w:semiHidden/>
    <w:locked/>
    <w:rsid w:val="000236BB"/>
    <w:pPr>
      <w:widowControl w:val="0"/>
      <w:autoSpaceDE w:val="0"/>
      <w:autoSpaceDN w:val="0"/>
      <w:adjustRightInd w:val="0"/>
      <w:spacing w:line="240" w:lineRule="auto"/>
      <w:ind w:left="960" w:hanging="240"/>
    </w:pPr>
    <w:rPr>
      <w:rFonts w:ascii="Times New Roman" w:eastAsia="Times New Roman" w:hAnsi="Times New Roman" w:cs="Times New Roman"/>
      <w:color w:val="auto"/>
      <w:sz w:val="24"/>
      <w:szCs w:val="24"/>
    </w:rPr>
  </w:style>
  <w:style w:type="paragraph" w:styleId="Index5">
    <w:name w:val="index 5"/>
    <w:basedOn w:val="Normal"/>
    <w:next w:val="Normal"/>
    <w:autoRedefine/>
    <w:uiPriority w:val="99"/>
    <w:semiHidden/>
    <w:locked/>
    <w:rsid w:val="000236BB"/>
    <w:pPr>
      <w:widowControl w:val="0"/>
      <w:autoSpaceDE w:val="0"/>
      <w:autoSpaceDN w:val="0"/>
      <w:adjustRightInd w:val="0"/>
      <w:spacing w:line="240" w:lineRule="auto"/>
      <w:ind w:left="1200" w:hanging="240"/>
    </w:pPr>
    <w:rPr>
      <w:rFonts w:ascii="Times New Roman" w:eastAsia="Times New Roman" w:hAnsi="Times New Roman" w:cs="Times New Roman"/>
      <w:color w:val="auto"/>
      <w:sz w:val="24"/>
      <w:szCs w:val="24"/>
    </w:rPr>
  </w:style>
  <w:style w:type="paragraph" w:styleId="Index6">
    <w:name w:val="index 6"/>
    <w:basedOn w:val="Normal"/>
    <w:next w:val="Normal"/>
    <w:autoRedefine/>
    <w:uiPriority w:val="99"/>
    <w:semiHidden/>
    <w:locked/>
    <w:rsid w:val="000236BB"/>
    <w:pPr>
      <w:widowControl w:val="0"/>
      <w:autoSpaceDE w:val="0"/>
      <w:autoSpaceDN w:val="0"/>
      <w:adjustRightInd w:val="0"/>
      <w:spacing w:line="240" w:lineRule="auto"/>
      <w:ind w:left="1440" w:hanging="240"/>
    </w:pPr>
    <w:rPr>
      <w:rFonts w:ascii="Times New Roman" w:eastAsia="Times New Roman" w:hAnsi="Times New Roman" w:cs="Times New Roman"/>
      <w:color w:val="auto"/>
      <w:sz w:val="24"/>
      <w:szCs w:val="24"/>
    </w:rPr>
  </w:style>
  <w:style w:type="paragraph" w:styleId="Index7">
    <w:name w:val="index 7"/>
    <w:basedOn w:val="Normal"/>
    <w:next w:val="Normal"/>
    <w:autoRedefine/>
    <w:uiPriority w:val="99"/>
    <w:semiHidden/>
    <w:locked/>
    <w:rsid w:val="000236BB"/>
    <w:pPr>
      <w:widowControl w:val="0"/>
      <w:autoSpaceDE w:val="0"/>
      <w:autoSpaceDN w:val="0"/>
      <w:adjustRightInd w:val="0"/>
      <w:spacing w:line="240" w:lineRule="auto"/>
      <w:ind w:left="1680" w:hanging="240"/>
    </w:pPr>
    <w:rPr>
      <w:rFonts w:ascii="Times New Roman" w:eastAsia="Times New Roman" w:hAnsi="Times New Roman" w:cs="Times New Roman"/>
      <w:color w:val="auto"/>
      <w:sz w:val="24"/>
      <w:szCs w:val="24"/>
    </w:rPr>
  </w:style>
  <w:style w:type="paragraph" w:styleId="Index8">
    <w:name w:val="index 8"/>
    <w:basedOn w:val="Normal"/>
    <w:next w:val="Normal"/>
    <w:autoRedefine/>
    <w:uiPriority w:val="99"/>
    <w:semiHidden/>
    <w:locked/>
    <w:rsid w:val="000236BB"/>
    <w:pPr>
      <w:widowControl w:val="0"/>
      <w:autoSpaceDE w:val="0"/>
      <w:autoSpaceDN w:val="0"/>
      <w:adjustRightInd w:val="0"/>
      <w:spacing w:line="240" w:lineRule="auto"/>
      <w:ind w:left="1920" w:hanging="240"/>
    </w:pPr>
    <w:rPr>
      <w:rFonts w:ascii="Times New Roman" w:eastAsia="Times New Roman" w:hAnsi="Times New Roman" w:cs="Times New Roman"/>
      <w:color w:val="auto"/>
      <w:sz w:val="24"/>
      <w:szCs w:val="24"/>
    </w:rPr>
  </w:style>
  <w:style w:type="paragraph" w:styleId="Index9">
    <w:name w:val="index 9"/>
    <w:basedOn w:val="Normal"/>
    <w:next w:val="Normal"/>
    <w:autoRedefine/>
    <w:uiPriority w:val="99"/>
    <w:semiHidden/>
    <w:locked/>
    <w:rsid w:val="000236BB"/>
    <w:pPr>
      <w:widowControl w:val="0"/>
      <w:autoSpaceDE w:val="0"/>
      <w:autoSpaceDN w:val="0"/>
      <w:adjustRightInd w:val="0"/>
      <w:spacing w:line="240" w:lineRule="auto"/>
      <w:ind w:left="2160" w:hanging="240"/>
    </w:pPr>
    <w:rPr>
      <w:rFonts w:ascii="Times New Roman" w:eastAsia="Times New Roman" w:hAnsi="Times New Roman" w:cs="Times New Roman"/>
      <w:color w:val="auto"/>
      <w:sz w:val="24"/>
      <w:szCs w:val="24"/>
    </w:rPr>
  </w:style>
  <w:style w:type="paragraph" w:styleId="IndexHeading">
    <w:name w:val="index heading"/>
    <w:basedOn w:val="Normal"/>
    <w:next w:val="Index1"/>
    <w:uiPriority w:val="99"/>
    <w:semiHidden/>
    <w:locked/>
    <w:rsid w:val="000236BB"/>
    <w:pPr>
      <w:widowControl w:val="0"/>
      <w:autoSpaceDE w:val="0"/>
      <w:autoSpaceDN w:val="0"/>
      <w:adjustRightInd w:val="0"/>
      <w:spacing w:line="240" w:lineRule="auto"/>
    </w:pPr>
    <w:rPr>
      <w:rFonts w:ascii="Calibri Light" w:eastAsia="Times New Roman" w:hAnsi="Calibri Light" w:cs="Times New Roman"/>
      <w:b/>
      <w:bCs/>
      <w:color w:val="auto"/>
      <w:sz w:val="24"/>
      <w:szCs w:val="24"/>
    </w:rPr>
  </w:style>
  <w:style w:type="character" w:styleId="IntenseEmphasis">
    <w:name w:val="Intense Emphasis"/>
    <w:uiPriority w:val="21"/>
    <w:qFormat/>
    <w:locked/>
    <w:rsid w:val="000236BB"/>
    <w:rPr>
      <w:i/>
      <w:iCs/>
      <w:color w:val="5B9BD5"/>
    </w:rPr>
  </w:style>
  <w:style w:type="paragraph" w:styleId="IntenseQuote">
    <w:name w:val="Intense Quote"/>
    <w:basedOn w:val="Normal"/>
    <w:next w:val="Normal"/>
    <w:link w:val="IntenseQuoteChar"/>
    <w:uiPriority w:val="30"/>
    <w:qFormat/>
    <w:locked/>
    <w:rsid w:val="000236BB"/>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rsid w:val="000236BB"/>
    <w:rPr>
      <w:rFonts w:ascii="Times New Roman" w:eastAsia="Times New Roman" w:hAnsi="Times New Roman" w:cs="Times New Roman"/>
      <w:i/>
      <w:iCs/>
      <w:color w:val="5B9BD5"/>
      <w:sz w:val="24"/>
      <w:szCs w:val="24"/>
    </w:rPr>
  </w:style>
  <w:style w:type="character" w:styleId="IntenseReference">
    <w:name w:val="Intense Reference"/>
    <w:uiPriority w:val="32"/>
    <w:qFormat/>
    <w:locked/>
    <w:rsid w:val="000236BB"/>
    <w:rPr>
      <w:b/>
      <w:bCs/>
      <w:smallCaps/>
      <w:color w:val="5B9BD5"/>
      <w:spacing w:val="5"/>
    </w:rPr>
  </w:style>
  <w:style w:type="table" w:styleId="LightGrid">
    <w:name w:val="Light Grid"/>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0236BB"/>
    <w:pPr>
      <w:widowControl w:val="0"/>
      <w:autoSpaceDE w:val="0"/>
      <w:autoSpaceDN w:val="0"/>
      <w:adjustRightInd w:val="0"/>
      <w:spacing w:line="240" w:lineRule="auto"/>
      <w:ind w:left="360" w:hanging="360"/>
      <w:contextualSpacing/>
    </w:pPr>
    <w:rPr>
      <w:rFonts w:ascii="Times New Roman" w:eastAsia="Times New Roman" w:hAnsi="Times New Roman" w:cs="Times New Roman"/>
      <w:color w:val="auto"/>
      <w:sz w:val="24"/>
      <w:szCs w:val="24"/>
    </w:rPr>
  </w:style>
  <w:style w:type="paragraph" w:styleId="List2">
    <w:name w:val="List 2"/>
    <w:basedOn w:val="Normal"/>
    <w:uiPriority w:val="99"/>
    <w:semiHidden/>
    <w:locked/>
    <w:rsid w:val="000236BB"/>
    <w:pPr>
      <w:widowControl w:val="0"/>
      <w:autoSpaceDE w:val="0"/>
      <w:autoSpaceDN w:val="0"/>
      <w:adjustRightInd w:val="0"/>
      <w:spacing w:line="240" w:lineRule="auto"/>
      <w:ind w:left="720" w:hanging="360"/>
      <w:contextualSpacing/>
    </w:pPr>
    <w:rPr>
      <w:rFonts w:ascii="Times New Roman" w:eastAsia="Times New Roman" w:hAnsi="Times New Roman" w:cs="Times New Roman"/>
      <w:color w:val="auto"/>
      <w:sz w:val="24"/>
      <w:szCs w:val="24"/>
    </w:rPr>
  </w:style>
  <w:style w:type="paragraph" w:styleId="List3">
    <w:name w:val="List 3"/>
    <w:basedOn w:val="Normal"/>
    <w:uiPriority w:val="99"/>
    <w:semiHidden/>
    <w:locked/>
    <w:rsid w:val="000236BB"/>
    <w:pPr>
      <w:widowControl w:val="0"/>
      <w:autoSpaceDE w:val="0"/>
      <w:autoSpaceDN w:val="0"/>
      <w:adjustRightInd w:val="0"/>
      <w:spacing w:line="240" w:lineRule="auto"/>
      <w:ind w:left="1080" w:hanging="360"/>
      <w:contextualSpacing/>
    </w:pPr>
    <w:rPr>
      <w:rFonts w:ascii="Times New Roman" w:eastAsia="Times New Roman" w:hAnsi="Times New Roman" w:cs="Times New Roman"/>
      <w:color w:val="auto"/>
      <w:sz w:val="24"/>
      <w:szCs w:val="24"/>
    </w:rPr>
  </w:style>
  <w:style w:type="paragraph" w:styleId="List4">
    <w:name w:val="List 4"/>
    <w:basedOn w:val="Normal"/>
    <w:uiPriority w:val="99"/>
    <w:semiHidden/>
    <w:locked/>
    <w:rsid w:val="000236BB"/>
    <w:pPr>
      <w:widowControl w:val="0"/>
      <w:autoSpaceDE w:val="0"/>
      <w:autoSpaceDN w:val="0"/>
      <w:adjustRightInd w:val="0"/>
      <w:spacing w:line="240" w:lineRule="auto"/>
      <w:ind w:left="1440" w:hanging="360"/>
      <w:contextualSpacing/>
    </w:pPr>
    <w:rPr>
      <w:rFonts w:ascii="Times New Roman" w:eastAsia="Times New Roman" w:hAnsi="Times New Roman" w:cs="Times New Roman"/>
      <w:color w:val="auto"/>
      <w:sz w:val="24"/>
      <w:szCs w:val="24"/>
    </w:rPr>
  </w:style>
  <w:style w:type="paragraph" w:styleId="List5">
    <w:name w:val="List 5"/>
    <w:basedOn w:val="Normal"/>
    <w:uiPriority w:val="99"/>
    <w:semiHidden/>
    <w:locked/>
    <w:rsid w:val="000236BB"/>
    <w:pPr>
      <w:widowControl w:val="0"/>
      <w:autoSpaceDE w:val="0"/>
      <w:autoSpaceDN w:val="0"/>
      <w:adjustRightInd w:val="0"/>
      <w:spacing w:line="240" w:lineRule="auto"/>
      <w:ind w:left="1800" w:hanging="360"/>
      <w:contextualSpacing/>
    </w:pPr>
    <w:rPr>
      <w:rFonts w:ascii="Times New Roman" w:eastAsia="Times New Roman" w:hAnsi="Times New Roman" w:cs="Times New Roman"/>
      <w:color w:val="auto"/>
      <w:sz w:val="24"/>
      <w:szCs w:val="24"/>
    </w:rPr>
  </w:style>
  <w:style w:type="paragraph" w:styleId="ListBullet">
    <w:name w:val="List Bullet"/>
    <w:basedOn w:val="Normal"/>
    <w:uiPriority w:val="99"/>
    <w:semiHidden/>
    <w:locked/>
    <w:rsid w:val="000236BB"/>
    <w:pPr>
      <w:widowControl w:val="0"/>
      <w:numPr>
        <w:numId w:val="6"/>
      </w:numPr>
      <w:autoSpaceDE w:val="0"/>
      <w:autoSpaceDN w:val="0"/>
      <w:adjustRightInd w:val="0"/>
      <w:spacing w:line="240" w:lineRule="auto"/>
      <w:contextualSpacing/>
    </w:pPr>
    <w:rPr>
      <w:rFonts w:ascii="Times New Roman" w:eastAsia="Times New Roman" w:hAnsi="Times New Roman" w:cs="Times New Roman"/>
      <w:color w:val="auto"/>
      <w:sz w:val="24"/>
      <w:szCs w:val="24"/>
    </w:rPr>
  </w:style>
  <w:style w:type="paragraph" w:styleId="ListBullet2">
    <w:name w:val="List Bullet 2"/>
    <w:basedOn w:val="Normal"/>
    <w:uiPriority w:val="99"/>
    <w:semiHidden/>
    <w:locked/>
    <w:rsid w:val="000236BB"/>
    <w:pPr>
      <w:widowControl w:val="0"/>
      <w:numPr>
        <w:numId w:val="7"/>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Bullet3">
    <w:name w:val="List Bullet 3"/>
    <w:basedOn w:val="Normal"/>
    <w:uiPriority w:val="99"/>
    <w:semiHidden/>
    <w:locked/>
    <w:rsid w:val="000236BB"/>
    <w:pPr>
      <w:widowControl w:val="0"/>
      <w:numPr>
        <w:numId w:val="8"/>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Bullet4">
    <w:name w:val="List Bullet 4"/>
    <w:basedOn w:val="Normal"/>
    <w:uiPriority w:val="99"/>
    <w:semiHidden/>
    <w:locked/>
    <w:rsid w:val="000236BB"/>
    <w:pPr>
      <w:widowControl w:val="0"/>
      <w:numPr>
        <w:numId w:val="9"/>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Bullet5">
    <w:name w:val="List Bullet 5"/>
    <w:basedOn w:val="Normal"/>
    <w:uiPriority w:val="99"/>
    <w:semiHidden/>
    <w:locked/>
    <w:rsid w:val="000236BB"/>
    <w:pPr>
      <w:widowControl w:val="0"/>
      <w:numPr>
        <w:numId w:val="10"/>
      </w:numPr>
      <w:tabs>
        <w:tab w:val="clear" w:pos="1800"/>
        <w:tab w:val="num" w:pos="360"/>
      </w:tabs>
      <w:autoSpaceDE w:val="0"/>
      <w:autoSpaceDN w:val="0"/>
      <w:adjustRightInd w:val="0"/>
      <w:spacing w:line="240" w:lineRule="auto"/>
      <w:ind w:left="360"/>
      <w:contextualSpacing/>
    </w:pPr>
    <w:rPr>
      <w:rFonts w:ascii="Times New Roman" w:eastAsia="Times New Roman" w:hAnsi="Times New Roman" w:cs="Times New Roman"/>
      <w:color w:val="auto"/>
      <w:sz w:val="24"/>
      <w:szCs w:val="24"/>
    </w:rPr>
  </w:style>
  <w:style w:type="paragraph" w:styleId="ListContinue">
    <w:name w:val="List Continue"/>
    <w:basedOn w:val="Normal"/>
    <w:uiPriority w:val="99"/>
    <w:semiHidden/>
    <w:locked/>
    <w:rsid w:val="000236BB"/>
    <w:pPr>
      <w:widowControl w:val="0"/>
      <w:autoSpaceDE w:val="0"/>
      <w:autoSpaceDN w:val="0"/>
      <w:adjustRightInd w:val="0"/>
      <w:spacing w:after="120" w:line="240" w:lineRule="auto"/>
      <w:ind w:left="360"/>
      <w:contextualSpacing/>
    </w:pPr>
    <w:rPr>
      <w:rFonts w:ascii="Times New Roman" w:eastAsia="Times New Roman" w:hAnsi="Times New Roman" w:cs="Times New Roman"/>
      <w:color w:val="auto"/>
      <w:sz w:val="24"/>
      <w:szCs w:val="24"/>
    </w:rPr>
  </w:style>
  <w:style w:type="paragraph" w:styleId="ListContinue2">
    <w:name w:val="List Continue 2"/>
    <w:basedOn w:val="Normal"/>
    <w:uiPriority w:val="99"/>
    <w:semiHidden/>
    <w:locked/>
    <w:rsid w:val="000236BB"/>
    <w:pPr>
      <w:widowControl w:val="0"/>
      <w:autoSpaceDE w:val="0"/>
      <w:autoSpaceDN w:val="0"/>
      <w:adjustRightInd w:val="0"/>
      <w:spacing w:after="120" w:line="240" w:lineRule="auto"/>
      <w:ind w:left="720"/>
      <w:contextualSpacing/>
    </w:pPr>
    <w:rPr>
      <w:rFonts w:ascii="Times New Roman" w:eastAsia="Times New Roman" w:hAnsi="Times New Roman" w:cs="Times New Roman"/>
      <w:color w:val="auto"/>
      <w:sz w:val="24"/>
      <w:szCs w:val="24"/>
    </w:rPr>
  </w:style>
  <w:style w:type="paragraph" w:styleId="ListContinue3">
    <w:name w:val="List Continue 3"/>
    <w:basedOn w:val="Normal"/>
    <w:uiPriority w:val="99"/>
    <w:semiHidden/>
    <w:locked/>
    <w:rsid w:val="000236BB"/>
    <w:pPr>
      <w:widowControl w:val="0"/>
      <w:autoSpaceDE w:val="0"/>
      <w:autoSpaceDN w:val="0"/>
      <w:adjustRightInd w:val="0"/>
      <w:spacing w:after="120" w:line="240" w:lineRule="auto"/>
      <w:ind w:left="1080"/>
      <w:contextualSpacing/>
    </w:pPr>
    <w:rPr>
      <w:rFonts w:ascii="Times New Roman" w:eastAsia="Times New Roman" w:hAnsi="Times New Roman" w:cs="Times New Roman"/>
      <w:color w:val="auto"/>
      <w:sz w:val="24"/>
      <w:szCs w:val="24"/>
    </w:rPr>
  </w:style>
  <w:style w:type="paragraph" w:styleId="ListContinue4">
    <w:name w:val="List Continue 4"/>
    <w:basedOn w:val="Normal"/>
    <w:uiPriority w:val="99"/>
    <w:semiHidden/>
    <w:locked/>
    <w:rsid w:val="000236BB"/>
    <w:pPr>
      <w:widowControl w:val="0"/>
      <w:autoSpaceDE w:val="0"/>
      <w:autoSpaceDN w:val="0"/>
      <w:adjustRightInd w:val="0"/>
      <w:spacing w:after="120" w:line="240" w:lineRule="auto"/>
      <w:ind w:left="1440"/>
      <w:contextualSpacing/>
    </w:pPr>
    <w:rPr>
      <w:rFonts w:ascii="Times New Roman" w:eastAsia="Times New Roman" w:hAnsi="Times New Roman" w:cs="Times New Roman"/>
      <w:color w:val="auto"/>
      <w:sz w:val="24"/>
      <w:szCs w:val="24"/>
    </w:rPr>
  </w:style>
  <w:style w:type="paragraph" w:styleId="ListContinue5">
    <w:name w:val="List Continue 5"/>
    <w:basedOn w:val="Normal"/>
    <w:uiPriority w:val="99"/>
    <w:semiHidden/>
    <w:locked/>
    <w:rsid w:val="000236BB"/>
    <w:pPr>
      <w:widowControl w:val="0"/>
      <w:autoSpaceDE w:val="0"/>
      <w:autoSpaceDN w:val="0"/>
      <w:adjustRightInd w:val="0"/>
      <w:spacing w:after="120" w:line="240" w:lineRule="auto"/>
      <w:ind w:left="1800"/>
      <w:contextualSpacing/>
    </w:pPr>
    <w:rPr>
      <w:rFonts w:ascii="Times New Roman" w:eastAsia="Times New Roman" w:hAnsi="Times New Roman" w:cs="Times New Roman"/>
      <w:color w:val="auto"/>
      <w:sz w:val="24"/>
      <w:szCs w:val="24"/>
    </w:rPr>
  </w:style>
  <w:style w:type="paragraph" w:styleId="ListNumber">
    <w:name w:val="List Number"/>
    <w:basedOn w:val="Normal"/>
    <w:uiPriority w:val="99"/>
    <w:semiHidden/>
    <w:locked/>
    <w:rsid w:val="000236BB"/>
    <w:pPr>
      <w:widowControl w:val="0"/>
      <w:numPr>
        <w:numId w:val="11"/>
      </w:numPr>
      <w:tabs>
        <w:tab w:val="clear" w:pos="360"/>
        <w:tab w:val="num" w:pos="720"/>
      </w:tabs>
      <w:autoSpaceDE w:val="0"/>
      <w:autoSpaceDN w:val="0"/>
      <w:adjustRightInd w:val="0"/>
      <w:spacing w:line="240" w:lineRule="auto"/>
      <w:ind w:left="720"/>
      <w:contextualSpacing/>
    </w:pPr>
    <w:rPr>
      <w:rFonts w:ascii="Times New Roman" w:eastAsia="Times New Roman" w:hAnsi="Times New Roman" w:cs="Times New Roman"/>
      <w:color w:val="auto"/>
      <w:sz w:val="24"/>
      <w:szCs w:val="24"/>
    </w:rPr>
  </w:style>
  <w:style w:type="paragraph" w:styleId="ListNumber2">
    <w:name w:val="List Number 2"/>
    <w:basedOn w:val="Normal"/>
    <w:uiPriority w:val="99"/>
    <w:semiHidden/>
    <w:locked/>
    <w:rsid w:val="000236BB"/>
    <w:pPr>
      <w:widowControl w:val="0"/>
      <w:numPr>
        <w:numId w:val="12"/>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Number3">
    <w:name w:val="List Number 3"/>
    <w:basedOn w:val="Normal"/>
    <w:uiPriority w:val="99"/>
    <w:semiHidden/>
    <w:locked/>
    <w:rsid w:val="000236BB"/>
    <w:pPr>
      <w:widowControl w:val="0"/>
      <w:numPr>
        <w:numId w:val="13"/>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Number4">
    <w:name w:val="List Number 4"/>
    <w:basedOn w:val="Normal"/>
    <w:uiPriority w:val="99"/>
    <w:semiHidden/>
    <w:locked/>
    <w:rsid w:val="000236BB"/>
    <w:pPr>
      <w:widowControl w:val="0"/>
      <w:numPr>
        <w:numId w:val="14"/>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Number5">
    <w:name w:val="List Number 5"/>
    <w:basedOn w:val="Normal"/>
    <w:uiPriority w:val="99"/>
    <w:semiHidden/>
    <w:locked/>
    <w:rsid w:val="000236BB"/>
    <w:pPr>
      <w:widowControl w:val="0"/>
      <w:numPr>
        <w:numId w:val="15"/>
      </w:numPr>
      <w:tabs>
        <w:tab w:val="clear" w:pos="1800"/>
        <w:tab w:val="num" w:pos="360"/>
      </w:tabs>
      <w:autoSpaceDE w:val="0"/>
      <w:autoSpaceDN w:val="0"/>
      <w:adjustRightInd w:val="0"/>
      <w:spacing w:line="240" w:lineRule="auto"/>
      <w:ind w:left="0" w:firstLine="0"/>
      <w:contextualSpacing/>
    </w:pPr>
    <w:rPr>
      <w:rFonts w:ascii="Times New Roman" w:eastAsia="Times New Roman" w:hAnsi="Times New Roman" w:cs="Times New Roman"/>
      <w:color w:val="auto"/>
      <w:sz w:val="24"/>
      <w:szCs w:val="24"/>
    </w:rPr>
  </w:style>
  <w:style w:type="table" w:styleId="ListTable1Light">
    <w:name w:val="List Table 1 Light"/>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0236BB"/>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0236BB"/>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0236BB"/>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0236BB"/>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0236BB"/>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0236BB"/>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0236BB"/>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0236BB"/>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0236BB"/>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0236BB"/>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0236BB"/>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0236BB"/>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0236BB"/>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0236BB"/>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0236BB"/>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0236BB"/>
    <w:rPr>
      <w:rFonts w:ascii="Consolas" w:eastAsia="Times New Roman" w:hAnsi="Consolas" w:cs="Consolas"/>
      <w:color w:val="auto"/>
      <w:sz w:val="20"/>
      <w:szCs w:val="20"/>
    </w:rPr>
  </w:style>
  <w:style w:type="table" w:styleId="MediumGrid1">
    <w:name w:val="Medium Grid 1"/>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0236BB"/>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0236BB"/>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0236BB"/>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Calibri Light" w:eastAsia="Times New Roman" w:hAnsi="Calibri Light" w:cs="Times New Roman"/>
      <w:color w:val="auto"/>
      <w:sz w:val="24"/>
      <w:szCs w:val="24"/>
    </w:rPr>
  </w:style>
  <w:style w:type="character" w:customStyle="1" w:styleId="MessageHeaderChar">
    <w:name w:val="Message Header Char"/>
    <w:basedOn w:val="DefaultParagraphFont"/>
    <w:link w:val="MessageHeader"/>
    <w:uiPriority w:val="99"/>
    <w:semiHidden/>
    <w:rsid w:val="000236BB"/>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NormalIndent">
    <w:name w:val="Normal Indent"/>
    <w:basedOn w:val="Normal"/>
    <w:uiPriority w:val="99"/>
    <w:semiHidden/>
    <w:locked/>
    <w:rsid w:val="000236BB"/>
    <w:pPr>
      <w:widowControl w:val="0"/>
      <w:autoSpaceDE w:val="0"/>
      <w:autoSpaceDN w:val="0"/>
      <w:adjustRightInd w:val="0"/>
      <w:spacing w:line="240" w:lineRule="auto"/>
      <w:ind w:left="720"/>
    </w:pPr>
    <w:rPr>
      <w:rFonts w:ascii="Times New Roman" w:eastAsia="Times New Roman" w:hAnsi="Times New Roman" w:cs="Times New Roman"/>
      <w:color w:val="auto"/>
      <w:sz w:val="24"/>
      <w:szCs w:val="24"/>
    </w:rPr>
  </w:style>
  <w:style w:type="paragraph" w:styleId="NoteHeading">
    <w:name w:val="Note Heading"/>
    <w:basedOn w:val="Normal"/>
    <w:next w:val="Normal"/>
    <w:link w:val="NoteHeadingChar"/>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NoteHeadingChar">
    <w:name w:val="Note Heading Char"/>
    <w:basedOn w:val="DefaultParagraphFont"/>
    <w:link w:val="NoteHeading"/>
    <w:uiPriority w:val="99"/>
    <w:semiHidden/>
    <w:rsid w:val="000236BB"/>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0236BB"/>
  </w:style>
  <w:style w:type="table" w:styleId="PlainTable1">
    <w:name w:val="Plain Table 1"/>
    <w:basedOn w:val="TableNormal"/>
    <w:uiPriority w:val="41"/>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0236BB"/>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0236BB"/>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0236BB"/>
    <w:pPr>
      <w:widowControl w:val="0"/>
      <w:autoSpaceDE w:val="0"/>
      <w:autoSpaceDN w:val="0"/>
      <w:adjustRightInd w:val="0"/>
      <w:spacing w:line="240" w:lineRule="auto"/>
    </w:pPr>
    <w:rPr>
      <w:rFonts w:ascii="Consolas" w:eastAsia="Times New Roman" w:hAnsi="Consolas" w:cs="Consolas"/>
      <w:color w:val="auto"/>
      <w:sz w:val="21"/>
      <w:szCs w:val="21"/>
    </w:rPr>
  </w:style>
  <w:style w:type="character" w:customStyle="1" w:styleId="PlainTextChar">
    <w:name w:val="Plain Text Char"/>
    <w:basedOn w:val="DefaultParagraphFont"/>
    <w:link w:val="PlainText"/>
    <w:uiPriority w:val="99"/>
    <w:semiHidden/>
    <w:rsid w:val="000236BB"/>
    <w:rPr>
      <w:rFonts w:ascii="Consolas" w:eastAsia="Times New Roman" w:hAnsi="Consolas" w:cs="Consolas"/>
      <w:color w:val="auto"/>
      <w:sz w:val="21"/>
      <w:szCs w:val="21"/>
    </w:rPr>
  </w:style>
  <w:style w:type="paragraph" w:styleId="Quote">
    <w:name w:val="Quote"/>
    <w:basedOn w:val="Normal"/>
    <w:next w:val="Normal"/>
    <w:link w:val="QuoteChar"/>
    <w:uiPriority w:val="29"/>
    <w:qFormat/>
    <w:locked/>
    <w:rsid w:val="000236BB"/>
    <w:pPr>
      <w:widowControl w:val="0"/>
      <w:autoSpaceDE w:val="0"/>
      <w:autoSpaceDN w:val="0"/>
      <w:adjustRightInd w:val="0"/>
      <w:spacing w:before="200" w:after="16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rsid w:val="000236BB"/>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0236BB"/>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SignatureChar">
    <w:name w:val="Signature Char"/>
    <w:basedOn w:val="DefaultParagraphFont"/>
    <w:link w:val="Signature"/>
    <w:uiPriority w:val="99"/>
    <w:semiHidden/>
    <w:rsid w:val="000236BB"/>
    <w:rPr>
      <w:rFonts w:ascii="Times New Roman" w:eastAsia="Times New Roman" w:hAnsi="Times New Roman" w:cs="Times New Roman"/>
      <w:color w:val="auto"/>
      <w:sz w:val="24"/>
      <w:szCs w:val="24"/>
    </w:rPr>
  </w:style>
  <w:style w:type="character" w:styleId="Strong">
    <w:name w:val="Strong"/>
    <w:uiPriority w:val="22"/>
    <w:qFormat/>
    <w:locked/>
    <w:rsid w:val="000236BB"/>
    <w:rPr>
      <w:b/>
      <w:bCs/>
    </w:rPr>
  </w:style>
  <w:style w:type="paragraph" w:styleId="Subtitle">
    <w:name w:val="Subtitle"/>
    <w:basedOn w:val="Normal"/>
    <w:next w:val="Normal"/>
    <w:link w:val="SubtitleChar"/>
    <w:uiPriority w:val="11"/>
    <w:qFormat/>
    <w:locked/>
    <w:rsid w:val="000236BB"/>
    <w:pPr>
      <w:widowControl w:val="0"/>
      <w:numPr>
        <w:ilvl w:val="1"/>
      </w:numPr>
      <w:autoSpaceDE w:val="0"/>
      <w:autoSpaceDN w:val="0"/>
      <w:adjustRightInd w:val="0"/>
      <w:spacing w:after="160"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0236BB"/>
    <w:rPr>
      <w:rFonts w:ascii="Calibri" w:eastAsia="Times New Roman" w:hAnsi="Calibri" w:cs="Times New Roman"/>
      <w:color w:val="5A5A5A"/>
      <w:spacing w:val="15"/>
    </w:rPr>
  </w:style>
  <w:style w:type="character" w:styleId="SubtleReference">
    <w:name w:val="Subtle Reference"/>
    <w:uiPriority w:val="31"/>
    <w:qFormat/>
    <w:locked/>
    <w:rsid w:val="000236BB"/>
    <w:rPr>
      <w:smallCaps/>
      <w:color w:val="5A5A5A"/>
    </w:rPr>
  </w:style>
  <w:style w:type="table" w:styleId="Table3Deffects1">
    <w:name w:val="Table 3D effects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0236BB"/>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0236BB"/>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0236BB"/>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TableofFigures">
    <w:name w:val="table of figures"/>
    <w:basedOn w:val="Normal"/>
    <w:next w:val="Normal"/>
    <w:uiPriority w:val="99"/>
    <w:semiHidden/>
    <w:locked/>
    <w:rsid w:val="000236BB"/>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table" w:styleId="TableProfessional">
    <w:name w:val="Table Professional"/>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0236BB"/>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locked/>
    <w:rsid w:val="000236BB"/>
    <w:pPr>
      <w:widowControl w:val="0"/>
      <w:autoSpaceDE w:val="0"/>
      <w:autoSpaceDN w:val="0"/>
      <w:adjustRightInd w:val="0"/>
      <w:spacing w:line="240" w:lineRule="auto"/>
      <w:contextualSpacing/>
    </w:pPr>
    <w:rPr>
      <w:rFonts w:ascii="Calibri Light" w:eastAsia="Times New Roman" w:hAnsi="Calibri Light" w:cs="Times New Roman"/>
      <w:color w:val="auto"/>
      <w:spacing w:val="-10"/>
      <w:kern w:val="28"/>
      <w:sz w:val="56"/>
      <w:szCs w:val="56"/>
    </w:rPr>
  </w:style>
  <w:style w:type="character" w:customStyle="1" w:styleId="TitleChar">
    <w:name w:val="Title Char"/>
    <w:basedOn w:val="DefaultParagraphFont"/>
    <w:link w:val="Title"/>
    <w:uiPriority w:val="10"/>
    <w:rsid w:val="000236BB"/>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0236BB"/>
    <w:pPr>
      <w:widowControl w:val="0"/>
      <w:autoSpaceDE w:val="0"/>
      <w:autoSpaceDN w:val="0"/>
      <w:adjustRightInd w:val="0"/>
      <w:spacing w:before="120" w:line="240" w:lineRule="auto"/>
    </w:pPr>
    <w:rPr>
      <w:rFonts w:ascii="Calibri Light" w:eastAsia="Times New Roman" w:hAnsi="Calibri Light" w:cs="Times New Roman"/>
      <w:b/>
      <w:bCs/>
      <w:color w:val="auto"/>
      <w:sz w:val="24"/>
      <w:szCs w:val="24"/>
    </w:rPr>
  </w:style>
  <w:style w:type="paragraph" w:styleId="TOC1">
    <w:name w:val="toc 1"/>
    <w:basedOn w:val="Normal"/>
    <w:next w:val="Normal"/>
    <w:autoRedefine/>
    <w:uiPriority w:val="39"/>
    <w:semiHidden/>
    <w:locked/>
    <w:rsid w:val="000236BB"/>
    <w:pPr>
      <w:widowControl w:val="0"/>
      <w:autoSpaceDE w:val="0"/>
      <w:autoSpaceDN w:val="0"/>
      <w:adjustRightInd w:val="0"/>
      <w:spacing w:after="100" w:line="240" w:lineRule="auto"/>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semiHidden/>
    <w:locked/>
    <w:rsid w:val="000236BB"/>
    <w:pPr>
      <w:widowControl w:val="0"/>
      <w:autoSpaceDE w:val="0"/>
      <w:autoSpaceDN w:val="0"/>
      <w:adjustRightInd w:val="0"/>
      <w:spacing w:after="100" w:line="240" w:lineRule="auto"/>
      <w:ind w:left="240"/>
    </w:pPr>
    <w:rPr>
      <w:rFonts w:ascii="Times New Roman" w:eastAsia="Times New Roman" w:hAnsi="Times New Roman" w:cs="Times New Roman"/>
      <w:color w:val="auto"/>
      <w:sz w:val="24"/>
      <w:szCs w:val="24"/>
    </w:rPr>
  </w:style>
  <w:style w:type="paragraph" w:styleId="TOC3">
    <w:name w:val="toc 3"/>
    <w:basedOn w:val="Normal"/>
    <w:next w:val="Normal"/>
    <w:autoRedefine/>
    <w:uiPriority w:val="39"/>
    <w:semiHidden/>
    <w:locked/>
    <w:rsid w:val="000236BB"/>
    <w:pPr>
      <w:widowControl w:val="0"/>
      <w:autoSpaceDE w:val="0"/>
      <w:autoSpaceDN w:val="0"/>
      <w:adjustRightInd w:val="0"/>
      <w:spacing w:after="100" w:line="240" w:lineRule="auto"/>
      <w:ind w:left="480"/>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semiHidden/>
    <w:locked/>
    <w:rsid w:val="000236BB"/>
    <w:pPr>
      <w:widowControl w:val="0"/>
      <w:autoSpaceDE w:val="0"/>
      <w:autoSpaceDN w:val="0"/>
      <w:adjustRightInd w:val="0"/>
      <w:spacing w:after="100" w:line="240" w:lineRule="auto"/>
      <w:ind w:left="720"/>
    </w:pPr>
    <w:rPr>
      <w:rFonts w:ascii="Times New Roman" w:eastAsia="Times New Roman" w:hAnsi="Times New Roman" w:cs="Times New Roman"/>
      <w:color w:val="auto"/>
      <w:sz w:val="24"/>
      <w:szCs w:val="24"/>
    </w:rPr>
  </w:style>
  <w:style w:type="paragraph" w:styleId="TOC5">
    <w:name w:val="toc 5"/>
    <w:basedOn w:val="Normal"/>
    <w:next w:val="Normal"/>
    <w:autoRedefine/>
    <w:uiPriority w:val="39"/>
    <w:semiHidden/>
    <w:locked/>
    <w:rsid w:val="000236BB"/>
    <w:pPr>
      <w:widowControl w:val="0"/>
      <w:autoSpaceDE w:val="0"/>
      <w:autoSpaceDN w:val="0"/>
      <w:adjustRightInd w:val="0"/>
      <w:spacing w:after="100" w:line="240" w:lineRule="auto"/>
      <w:ind w:left="960"/>
    </w:pPr>
    <w:rPr>
      <w:rFonts w:ascii="Times New Roman" w:eastAsia="Times New Roman" w:hAnsi="Times New Roman" w:cs="Times New Roman"/>
      <w:color w:val="auto"/>
      <w:sz w:val="24"/>
      <w:szCs w:val="24"/>
    </w:rPr>
  </w:style>
  <w:style w:type="paragraph" w:styleId="TOC6">
    <w:name w:val="toc 6"/>
    <w:basedOn w:val="Normal"/>
    <w:next w:val="Normal"/>
    <w:autoRedefine/>
    <w:uiPriority w:val="39"/>
    <w:semiHidden/>
    <w:locked/>
    <w:rsid w:val="000236BB"/>
    <w:pPr>
      <w:widowControl w:val="0"/>
      <w:autoSpaceDE w:val="0"/>
      <w:autoSpaceDN w:val="0"/>
      <w:adjustRightInd w:val="0"/>
      <w:spacing w:after="100" w:line="240" w:lineRule="auto"/>
      <w:ind w:left="1200"/>
    </w:pPr>
    <w:rPr>
      <w:rFonts w:ascii="Times New Roman" w:eastAsia="Times New Roman" w:hAnsi="Times New Roman" w:cs="Times New Roman"/>
      <w:color w:val="auto"/>
      <w:sz w:val="24"/>
      <w:szCs w:val="24"/>
    </w:rPr>
  </w:style>
  <w:style w:type="paragraph" w:styleId="TOC7">
    <w:name w:val="toc 7"/>
    <w:basedOn w:val="Normal"/>
    <w:next w:val="Normal"/>
    <w:autoRedefine/>
    <w:uiPriority w:val="39"/>
    <w:semiHidden/>
    <w:locked/>
    <w:rsid w:val="000236BB"/>
    <w:pPr>
      <w:widowControl w:val="0"/>
      <w:autoSpaceDE w:val="0"/>
      <w:autoSpaceDN w:val="0"/>
      <w:adjustRightInd w:val="0"/>
      <w:spacing w:after="100" w:line="240" w:lineRule="auto"/>
      <w:ind w:left="1440"/>
    </w:pPr>
    <w:rPr>
      <w:rFonts w:ascii="Times New Roman" w:eastAsia="Times New Roman" w:hAnsi="Times New Roman" w:cs="Times New Roman"/>
      <w:color w:val="auto"/>
      <w:sz w:val="24"/>
      <w:szCs w:val="24"/>
    </w:rPr>
  </w:style>
  <w:style w:type="paragraph" w:styleId="TOC8">
    <w:name w:val="toc 8"/>
    <w:basedOn w:val="Normal"/>
    <w:next w:val="Normal"/>
    <w:autoRedefine/>
    <w:uiPriority w:val="39"/>
    <w:semiHidden/>
    <w:locked/>
    <w:rsid w:val="000236BB"/>
    <w:pPr>
      <w:widowControl w:val="0"/>
      <w:autoSpaceDE w:val="0"/>
      <w:autoSpaceDN w:val="0"/>
      <w:adjustRightInd w:val="0"/>
      <w:spacing w:after="100" w:line="240" w:lineRule="auto"/>
      <w:ind w:left="1680"/>
    </w:pPr>
    <w:rPr>
      <w:rFonts w:ascii="Times New Roman" w:eastAsia="Times New Roman" w:hAnsi="Times New Roman" w:cs="Times New Roman"/>
      <w:color w:val="auto"/>
      <w:sz w:val="24"/>
      <w:szCs w:val="24"/>
    </w:rPr>
  </w:style>
  <w:style w:type="paragraph" w:styleId="TOC9">
    <w:name w:val="toc 9"/>
    <w:basedOn w:val="Normal"/>
    <w:next w:val="Normal"/>
    <w:autoRedefine/>
    <w:uiPriority w:val="39"/>
    <w:semiHidden/>
    <w:locked/>
    <w:rsid w:val="000236BB"/>
    <w:pPr>
      <w:widowControl w:val="0"/>
      <w:autoSpaceDE w:val="0"/>
      <w:autoSpaceDN w:val="0"/>
      <w:adjustRightInd w:val="0"/>
      <w:spacing w:after="100" w:line="240" w:lineRule="auto"/>
      <w:ind w:left="1920"/>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semiHidden/>
    <w:qFormat/>
    <w:locked/>
    <w:rsid w:val="000236BB"/>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 w:type="numbering" w:customStyle="1" w:styleId="NoList1">
    <w:name w:val="No List1"/>
    <w:next w:val="NoList"/>
    <w:uiPriority w:val="99"/>
    <w:semiHidden/>
    <w:unhideWhenUsed/>
    <w:rsid w:val="005B277A"/>
  </w:style>
  <w:style w:type="numbering" w:customStyle="1" w:styleId="1111111">
    <w:name w:val="1 / 1.1 / 1.1.11"/>
    <w:basedOn w:val="NoList"/>
    <w:next w:val="111111"/>
    <w:uiPriority w:val="99"/>
    <w:semiHidden/>
    <w:rsid w:val="005B277A"/>
  </w:style>
  <w:style w:type="numbering" w:customStyle="1" w:styleId="1ai1">
    <w:name w:val="1 / a / i1"/>
    <w:basedOn w:val="NoList"/>
    <w:next w:val="1ai"/>
    <w:uiPriority w:val="99"/>
    <w:semiHidden/>
    <w:rsid w:val="005B277A"/>
  </w:style>
  <w:style w:type="numbering" w:customStyle="1" w:styleId="ArticleSection1">
    <w:name w:val="Article / Section1"/>
    <w:basedOn w:val="NoList"/>
    <w:next w:val="ArticleSection"/>
    <w:uiPriority w:val="99"/>
    <w:semiHidden/>
    <w:rsid w:val="005B2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1826\Downloads\bill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79D17FD32C4D788C7D0518D06F5389"/>
        <w:category>
          <w:name w:val="General"/>
          <w:gallery w:val="placeholder"/>
        </w:category>
        <w:types>
          <w:type w:val="bbPlcHdr"/>
        </w:types>
        <w:behaviors>
          <w:behavior w:val="content"/>
        </w:behaviors>
        <w:guid w:val="{E34425A2-4BDC-477A-8B5B-1E96D9522146}"/>
      </w:docPartPr>
      <w:docPartBody>
        <w:p w:rsidR="0064380F" w:rsidRDefault="00C3214A">
          <w:pPr>
            <w:pStyle w:val="3079D17FD32C4D788C7D0518D06F5389"/>
          </w:pPr>
          <w:r w:rsidRPr="00B844FE">
            <w:t>Prefix Text</w:t>
          </w:r>
        </w:p>
      </w:docPartBody>
    </w:docPart>
    <w:docPart>
      <w:docPartPr>
        <w:name w:val="496A423F73EF466E9A03154037D09595"/>
        <w:category>
          <w:name w:val="General"/>
          <w:gallery w:val="placeholder"/>
        </w:category>
        <w:types>
          <w:type w:val="bbPlcHdr"/>
        </w:types>
        <w:behaviors>
          <w:behavior w:val="content"/>
        </w:behaviors>
        <w:guid w:val="{ED952284-8265-49D5-B6EE-5626DF3E616A}"/>
      </w:docPartPr>
      <w:docPartBody>
        <w:p w:rsidR="0064380F" w:rsidRDefault="00C3214A">
          <w:pPr>
            <w:pStyle w:val="496A423F73EF466E9A03154037D09595"/>
          </w:pPr>
          <w:r w:rsidRPr="00B844FE">
            <w:t>[Type here]</w:t>
          </w:r>
        </w:p>
      </w:docPartBody>
    </w:docPart>
    <w:docPart>
      <w:docPartPr>
        <w:name w:val="04B8ACACEADB4289BC8694CB2CD9AB3E"/>
        <w:category>
          <w:name w:val="General"/>
          <w:gallery w:val="placeholder"/>
        </w:category>
        <w:types>
          <w:type w:val="bbPlcHdr"/>
        </w:types>
        <w:behaviors>
          <w:behavior w:val="content"/>
        </w:behaviors>
        <w:guid w:val="{C50B7363-096C-4188-BACD-62FE9DAEC55D}"/>
      </w:docPartPr>
      <w:docPartBody>
        <w:p w:rsidR="0064380F" w:rsidRDefault="00C3214A">
          <w:pPr>
            <w:pStyle w:val="04B8ACACEADB4289BC8694CB2CD9AB3E"/>
          </w:pPr>
          <w:r w:rsidRPr="00B844FE">
            <w:t>Number</w:t>
          </w:r>
        </w:p>
      </w:docPartBody>
    </w:docPart>
    <w:docPart>
      <w:docPartPr>
        <w:name w:val="8AE01522CBA24116BE2269CF0807FC5B"/>
        <w:category>
          <w:name w:val="General"/>
          <w:gallery w:val="placeholder"/>
        </w:category>
        <w:types>
          <w:type w:val="bbPlcHdr"/>
        </w:types>
        <w:behaviors>
          <w:behavior w:val="content"/>
        </w:behaviors>
        <w:guid w:val="{961574D4-AFF9-44B3-8491-A9CB9F2F1721}"/>
      </w:docPartPr>
      <w:docPartBody>
        <w:p w:rsidR="0064380F" w:rsidRDefault="00C3214A">
          <w:pPr>
            <w:pStyle w:val="8AE01522CBA24116BE2269CF0807FC5B"/>
          </w:pPr>
          <w:r w:rsidRPr="00B844FE">
            <w:t>Enter Sponsors Here</w:t>
          </w:r>
        </w:p>
      </w:docPartBody>
    </w:docPart>
    <w:docPart>
      <w:docPartPr>
        <w:name w:val="5A3D933852714C53876F80C8DCB99FF6"/>
        <w:category>
          <w:name w:val="General"/>
          <w:gallery w:val="placeholder"/>
        </w:category>
        <w:types>
          <w:type w:val="bbPlcHdr"/>
        </w:types>
        <w:behaviors>
          <w:behavior w:val="content"/>
        </w:behaviors>
        <w:guid w:val="{622780B3-106D-4014-9976-03044E95142B}"/>
      </w:docPartPr>
      <w:docPartBody>
        <w:p w:rsidR="0064380F" w:rsidRDefault="00C3214A">
          <w:pPr>
            <w:pStyle w:val="5A3D933852714C53876F80C8DCB99F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99"/>
    <w:rsid w:val="00053FAB"/>
    <w:rsid w:val="0012445F"/>
    <w:rsid w:val="00187115"/>
    <w:rsid w:val="001A324C"/>
    <w:rsid w:val="004E6AED"/>
    <w:rsid w:val="00592736"/>
    <w:rsid w:val="0064380F"/>
    <w:rsid w:val="00724014"/>
    <w:rsid w:val="00757243"/>
    <w:rsid w:val="008D0C85"/>
    <w:rsid w:val="00986EC5"/>
    <w:rsid w:val="009E51F6"/>
    <w:rsid w:val="00C3214A"/>
    <w:rsid w:val="00E112EE"/>
    <w:rsid w:val="00E81F52"/>
    <w:rsid w:val="00F1761A"/>
    <w:rsid w:val="00FD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79D17FD32C4D788C7D0518D06F5389">
    <w:name w:val="3079D17FD32C4D788C7D0518D06F5389"/>
  </w:style>
  <w:style w:type="paragraph" w:customStyle="1" w:styleId="496A423F73EF466E9A03154037D09595">
    <w:name w:val="496A423F73EF466E9A03154037D09595"/>
  </w:style>
  <w:style w:type="paragraph" w:customStyle="1" w:styleId="04B8ACACEADB4289BC8694CB2CD9AB3E">
    <w:name w:val="04B8ACACEADB4289BC8694CB2CD9AB3E"/>
  </w:style>
  <w:style w:type="paragraph" w:customStyle="1" w:styleId="8AE01522CBA24116BE2269CF0807FC5B">
    <w:name w:val="8AE01522CBA24116BE2269CF0807FC5B"/>
  </w:style>
  <w:style w:type="character" w:styleId="PlaceholderText">
    <w:name w:val="Placeholder Text"/>
    <w:basedOn w:val="DefaultParagraphFont"/>
    <w:uiPriority w:val="99"/>
    <w:semiHidden/>
    <w:rPr>
      <w:color w:val="808080"/>
    </w:rPr>
  </w:style>
  <w:style w:type="paragraph" w:customStyle="1" w:styleId="5A3D933852714C53876F80C8DCB99FF6">
    <w:name w:val="5A3D933852714C53876F80C8DCB99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(1).dotx</Template>
  <TotalTime>0</TotalTime>
  <Pages>2</Pages>
  <Words>5195</Words>
  <Characters>29618</Characters>
  <Application>Microsoft Office Word</Application>
  <DocSecurity>0</DocSecurity>
  <Lines>246</Lines>
  <Paragraphs>69</Paragraphs>
  <ScaleCrop>false</ScaleCrop>
  <Company/>
  <LinksUpToDate>false</LinksUpToDate>
  <CharactersWithSpaces>34744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Joey Sheen</cp:lastModifiedBy>
  <cp:revision>2</cp:revision>
  <cp:lastPrinted>2022-10-28T20:46:00Z</cp:lastPrinted>
  <dcterms:created xsi:type="dcterms:W3CDTF">2023-08-06T20:18:00Z</dcterms:created>
  <dcterms:modified xsi:type="dcterms:W3CDTF">2023-08-06T20:18:00Z</dcterms:modified>
</cp:coreProperties>
</file>